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631A" w14:paraId="2553E089" w14:textId="77777777">
        <w:tc>
          <w:tcPr>
            <w:tcW w:w="6733" w:type="dxa"/>
            <w:gridSpan w:val="2"/>
            <w:tcBorders>
              <w:top w:val="nil"/>
              <w:left w:val="nil"/>
              <w:bottom w:val="nil"/>
              <w:right w:val="nil"/>
            </w:tcBorders>
            <w:vAlign w:val="center"/>
          </w:tcPr>
          <w:p w:rsidR="00997775" w:rsidP="00710A7A" w:rsidRDefault="00997775" w14:paraId="77A408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F3C83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631A" w14:paraId="430570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D9AE6E" w14:textId="77777777">
            <w:r w:rsidRPr="008B0CC5">
              <w:t xml:space="preserve">Vergaderjaar </w:t>
            </w:r>
            <w:r w:rsidR="00AC6B87">
              <w:t>202</w:t>
            </w:r>
            <w:r w:rsidR="00684DFF">
              <w:t>5</w:t>
            </w:r>
            <w:r w:rsidR="00AC6B87">
              <w:t>-202</w:t>
            </w:r>
            <w:r w:rsidR="00684DFF">
              <w:t>6</w:t>
            </w:r>
          </w:p>
        </w:tc>
      </w:tr>
      <w:tr w:rsidR="00997775" w:rsidTr="0054631A" w14:paraId="21F3AFBE" w14:textId="77777777">
        <w:trPr>
          <w:cantSplit/>
        </w:trPr>
        <w:tc>
          <w:tcPr>
            <w:tcW w:w="10985" w:type="dxa"/>
            <w:gridSpan w:val="3"/>
            <w:tcBorders>
              <w:top w:val="nil"/>
              <w:left w:val="nil"/>
              <w:bottom w:val="nil"/>
              <w:right w:val="nil"/>
            </w:tcBorders>
          </w:tcPr>
          <w:p w:rsidR="00997775" w:rsidRDefault="00997775" w14:paraId="42B7D859" w14:textId="77777777"/>
        </w:tc>
      </w:tr>
      <w:tr w:rsidR="00997775" w:rsidTr="0054631A" w14:paraId="37E7DA61" w14:textId="77777777">
        <w:trPr>
          <w:cantSplit/>
        </w:trPr>
        <w:tc>
          <w:tcPr>
            <w:tcW w:w="10985" w:type="dxa"/>
            <w:gridSpan w:val="3"/>
            <w:tcBorders>
              <w:top w:val="nil"/>
              <w:left w:val="nil"/>
              <w:bottom w:val="single" w:color="auto" w:sz="4" w:space="0"/>
              <w:right w:val="nil"/>
            </w:tcBorders>
          </w:tcPr>
          <w:p w:rsidR="00997775" w:rsidRDefault="00997775" w14:paraId="1CA9C499" w14:textId="77777777"/>
        </w:tc>
      </w:tr>
      <w:tr w:rsidR="00997775" w:rsidTr="0054631A" w14:paraId="45AF5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B188F0" w14:textId="77777777"/>
        </w:tc>
        <w:tc>
          <w:tcPr>
            <w:tcW w:w="7654" w:type="dxa"/>
            <w:gridSpan w:val="2"/>
          </w:tcPr>
          <w:p w:rsidR="00997775" w:rsidRDefault="00997775" w14:paraId="39DF46E4" w14:textId="77777777"/>
        </w:tc>
      </w:tr>
      <w:tr w:rsidR="0054631A" w:rsidTr="0054631A" w14:paraId="461F51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631A" w:rsidP="0054631A" w:rsidRDefault="0054631A" w14:paraId="734E0424" w14:textId="50C819E8">
            <w:pPr>
              <w:rPr>
                <w:b/>
              </w:rPr>
            </w:pPr>
            <w:r>
              <w:rPr>
                <w:b/>
              </w:rPr>
              <w:t>36 800 XVII</w:t>
            </w:r>
          </w:p>
        </w:tc>
        <w:tc>
          <w:tcPr>
            <w:tcW w:w="7654" w:type="dxa"/>
            <w:gridSpan w:val="2"/>
          </w:tcPr>
          <w:p w:rsidR="0054631A" w:rsidP="0054631A" w:rsidRDefault="0054631A" w14:paraId="1301C640" w14:textId="5DD241DE">
            <w:pPr>
              <w:rPr>
                <w:b/>
              </w:rPr>
            </w:pPr>
            <w:r w:rsidRPr="00C613A1">
              <w:rPr>
                <w:b/>
                <w:bCs/>
                <w:szCs w:val="24"/>
              </w:rPr>
              <w:t>Vaststelling van de begrotingsstaat voor Buitenlandse Handel en Ontwikkelingshulp (XVII) voor het jaar 2026</w:t>
            </w:r>
          </w:p>
        </w:tc>
      </w:tr>
      <w:tr w:rsidR="0054631A" w:rsidTr="0054631A" w14:paraId="5FF94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631A" w:rsidP="0054631A" w:rsidRDefault="0054631A" w14:paraId="3A901E0C" w14:textId="77777777"/>
        </w:tc>
        <w:tc>
          <w:tcPr>
            <w:tcW w:w="7654" w:type="dxa"/>
            <w:gridSpan w:val="2"/>
          </w:tcPr>
          <w:p w:rsidR="0054631A" w:rsidP="0054631A" w:rsidRDefault="0054631A" w14:paraId="45DD9065" w14:textId="77777777"/>
        </w:tc>
      </w:tr>
      <w:tr w:rsidR="0054631A" w:rsidTr="0054631A" w14:paraId="28AB6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631A" w:rsidP="0054631A" w:rsidRDefault="0054631A" w14:paraId="79BD71CA" w14:textId="77777777"/>
        </w:tc>
        <w:tc>
          <w:tcPr>
            <w:tcW w:w="7654" w:type="dxa"/>
            <w:gridSpan w:val="2"/>
          </w:tcPr>
          <w:p w:rsidR="0054631A" w:rsidP="0054631A" w:rsidRDefault="0054631A" w14:paraId="73C35BF3" w14:textId="77777777"/>
        </w:tc>
      </w:tr>
      <w:tr w:rsidR="0054631A" w:rsidTr="0054631A" w14:paraId="1194A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631A" w:rsidP="0054631A" w:rsidRDefault="0054631A" w14:paraId="5274D70E" w14:textId="52F385FA">
            <w:pPr>
              <w:rPr>
                <w:b/>
              </w:rPr>
            </w:pPr>
            <w:r>
              <w:rPr>
                <w:b/>
              </w:rPr>
              <w:t xml:space="preserve">Nr. </w:t>
            </w:r>
            <w:r>
              <w:rPr>
                <w:b/>
              </w:rPr>
              <w:t>49</w:t>
            </w:r>
          </w:p>
        </w:tc>
        <w:tc>
          <w:tcPr>
            <w:tcW w:w="7654" w:type="dxa"/>
            <w:gridSpan w:val="2"/>
          </w:tcPr>
          <w:p w:rsidR="0054631A" w:rsidP="0054631A" w:rsidRDefault="0054631A" w14:paraId="676B11BF" w14:textId="07E65E52">
            <w:pPr>
              <w:rPr>
                <w:b/>
              </w:rPr>
            </w:pPr>
            <w:r>
              <w:rPr>
                <w:b/>
              </w:rPr>
              <w:t xml:space="preserve">MOTIE VAN </w:t>
            </w:r>
            <w:r w:rsidRPr="00AB1E77" w:rsidR="00AB1E77">
              <w:rPr>
                <w:b/>
              </w:rPr>
              <w:t>HET LID CEDER</w:t>
            </w:r>
          </w:p>
        </w:tc>
      </w:tr>
      <w:tr w:rsidR="0054631A" w:rsidTr="0054631A" w14:paraId="5F7FF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631A" w:rsidP="0054631A" w:rsidRDefault="0054631A" w14:paraId="0F048D62" w14:textId="77777777"/>
        </w:tc>
        <w:tc>
          <w:tcPr>
            <w:tcW w:w="7654" w:type="dxa"/>
            <w:gridSpan w:val="2"/>
          </w:tcPr>
          <w:p w:rsidR="0054631A" w:rsidP="0054631A" w:rsidRDefault="0054631A" w14:paraId="3CB0A392" w14:textId="415D0443">
            <w:r>
              <w:t>Voorgesteld 15 januari 2026</w:t>
            </w:r>
          </w:p>
        </w:tc>
      </w:tr>
      <w:tr w:rsidR="00997775" w:rsidTr="0054631A" w14:paraId="3EA3E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2739A5" w14:textId="77777777"/>
        </w:tc>
        <w:tc>
          <w:tcPr>
            <w:tcW w:w="7654" w:type="dxa"/>
            <w:gridSpan w:val="2"/>
          </w:tcPr>
          <w:p w:rsidR="00997775" w:rsidRDefault="00997775" w14:paraId="5DDB3C44" w14:textId="77777777"/>
        </w:tc>
      </w:tr>
      <w:tr w:rsidR="00997775" w:rsidTr="0054631A" w14:paraId="64B6B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05462A" w14:textId="77777777"/>
        </w:tc>
        <w:tc>
          <w:tcPr>
            <w:tcW w:w="7654" w:type="dxa"/>
            <w:gridSpan w:val="2"/>
          </w:tcPr>
          <w:p w:rsidR="00997775" w:rsidRDefault="00997775" w14:paraId="326195A5" w14:textId="77777777">
            <w:r>
              <w:t>De Kamer,</w:t>
            </w:r>
          </w:p>
        </w:tc>
      </w:tr>
      <w:tr w:rsidR="00997775" w:rsidTr="0054631A" w14:paraId="2D290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0B90C9" w14:textId="77777777"/>
        </w:tc>
        <w:tc>
          <w:tcPr>
            <w:tcW w:w="7654" w:type="dxa"/>
            <w:gridSpan w:val="2"/>
          </w:tcPr>
          <w:p w:rsidR="00997775" w:rsidRDefault="00997775" w14:paraId="66BE49FB" w14:textId="77777777"/>
        </w:tc>
      </w:tr>
      <w:tr w:rsidR="00997775" w:rsidTr="0054631A" w14:paraId="1DEAE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4A61F9" w14:textId="77777777"/>
        </w:tc>
        <w:tc>
          <w:tcPr>
            <w:tcW w:w="7654" w:type="dxa"/>
            <w:gridSpan w:val="2"/>
          </w:tcPr>
          <w:p w:rsidR="00997775" w:rsidRDefault="00997775" w14:paraId="0F9D3AF1" w14:textId="77777777">
            <w:r>
              <w:t>gehoord de beraadslaging,</w:t>
            </w:r>
          </w:p>
        </w:tc>
      </w:tr>
      <w:tr w:rsidR="00997775" w:rsidTr="0054631A" w14:paraId="0FF32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CE446" w14:textId="77777777"/>
        </w:tc>
        <w:tc>
          <w:tcPr>
            <w:tcW w:w="7654" w:type="dxa"/>
            <w:gridSpan w:val="2"/>
          </w:tcPr>
          <w:p w:rsidR="00997775" w:rsidRDefault="00997775" w14:paraId="301E280C" w14:textId="77777777"/>
        </w:tc>
      </w:tr>
      <w:tr w:rsidR="00997775" w:rsidTr="0054631A" w14:paraId="727A3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DADBF" w14:textId="77777777"/>
        </w:tc>
        <w:tc>
          <w:tcPr>
            <w:tcW w:w="7654" w:type="dxa"/>
            <w:gridSpan w:val="2"/>
          </w:tcPr>
          <w:p w:rsidR="00AB1E77" w:rsidP="00AB1E77" w:rsidRDefault="00AB1E77" w14:paraId="059BDCA6" w14:textId="77777777">
            <w:r w:rsidRPr="00AB1E77">
              <w:t>constaterende dat religieuze minderheden, waaronder christenen, wereldwijd zwaar onder druk staan wegens geloofsvervolging;</w:t>
            </w:r>
          </w:p>
          <w:p w:rsidRPr="00AB1E77" w:rsidR="00AB1E77" w:rsidP="00AB1E77" w:rsidRDefault="00AB1E77" w14:paraId="5F316AE3" w14:textId="77777777"/>
          <w:p w:rsidR="00AB1E77" w:rsidP="00AB1E77" w:rsidRDefault="00AB1E77" w14:paraId="476C907D" w14:textId="77777777">
            <w:r w:rsidRPr="00AB1E77">
              <w:t>overwegende dat het van groot belang is om te investeren in religieuze geletterdheid, zodat Nederland een constructieve bijdrage kan leveren aan het voorkomen en tegengaan van geloofsvervolging en het bevorderen van de interreligieuze dialoog en verzoening;</w:t>
            </w:r>
          </w:p>
          <w:p w:rsidRPr="00AB1E77" w:rsidR="00AB1E77" w:rsidP="00AB1E77" w:rsidRDefault="00AB1E77" w14:paraId="40F30D0F" w14:textId="77777777"/>
          <w:p w:rsidR="00AB1E77" w:rsidP="00AB1E77" w:rsidRDefault="00AB1E77" w14:paraId="2AEFF07D" w14:textId="77777777">
            <w:r w:rsidRPr="00AB1E77">
              <w:t>verzoekt de regering ervoor te zorgen dat binnen de begrotingen van BZ en BHO structureel afdoende financiële middelen worden gereserveerd om de komende jaren blijvend te investeren in deskundigheid, capaciteit en netwerken ter bevordering van religieuze geletterdheid om zodoende geloofsvervolging effectief te bestrijden,</w:t>
            </w:r>
          </w:p>
          <w:p w:rsidRPr="00AB1E77" w:rsidR="00AB1E77" w:rsidP="00AB1E77" w:rsidRDefault="00AB1E77" w14:paraId="4D56CDF9" w14:textId="77777777"/>
          <w:p w:rsidRPr="00AB1E77" w:rsidR="00AB1E77" w:rsidP="00AB1E77" w:rsidRDefault="00AB1E77" w14:paraId="51E9C686" w14:textId="77777777">
            <w:r w:rsidRPr="00AB1E77">
              <w:t>en gaat over tot de orde van de dag.</w:t>
            </w:r>
          </w:p>
          <w:p w:rsidR="00997775" w:rsidP="00AB1E77" w:rsidRDefault="00AB1E77" w14:paraId="309F833B" w14:textId="2EAEBC0F">
            <w:r w:rsidRPr="00AB1E77">
              <w:br/>
              <w:t>Ceder</w:t>
            </w:r>
          </w:p>
        </w:tc>
      </w:tr>
    </w:tbl>
    <w:p w:rsidR="00997775" w:rsidRDefault="00997775" w14:paraId="55CC52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279B" w14:textId="77777777" w:rsidR="0054631A" w:rsidRDefault="0054631A">
      <w:pPr>
        <w:spacing w:line="20" w:lineRule="exact"/>
      </w:pPr>
    </w:p>
  </w:endnote>
  <w:endnote w:type="continuationSeparator" w:id="0">
    <w:p w14:paraId="1A82411F" w14:textId="77777777" w:rsidR="0054631A" w:rsidRDefault="0054631A">
      <w:pPr>
        <w:pStyle w:val="Amendement"/>
      </w:pPr>
      <w:r>
        <w:rPr>
          <w:b w:val="0"/>
        </w:rPr>
        <w:t xml:space="preserve"> </w:t>
      </w:r>
    </w:p>
  </w:endnote>
  <w:endnote w:type="continuationNotice" w:id="1">
    <w:p w14:paraId="7D749D92" w14:textId="77777777" w:rsidR="0054631A" w:rsidRDefault="005463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4994" w14:textId="77777777" w:rsidR="0054631A" w:rsidRDefault="0054631A">
      <w:pPr>
        <w:pStyle w:val="Amendement"/>
      </w:pPr>
      <w:r>
        <w:rPr>
          <w:b w:val="0"/>
        </w:rPr>
        <w:separator/>
      </w:r>
    </w:p>
  </w:footnote>
  <w:footnote w:type="continuationSeparator" w:id="0">
    <w:p w14:paraId="05BC57D6" w14:textId="77777777" w:rsidR="0054631A" w:rsidRDefault="00546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1A"/>
    <w:rsid w:val="00133FCE"/>
    <w:rsid w:val="001E482C"/>
    <w:rsid w:val="001E4877"/>
    <w:rsid w:val="0021105A"/>
    <w:rsid w:val="00280D6A"/>
    <w:rsid w:val="002B78E9"/>
    <w:rsid w:val="002C5406"/>
    <w:rsid w:val="00330D60"/>
    <w:rsid w:val="00345A5C"/>
    <w:rsid w:val="003C2C8E"/>
    <w:rsid w:val="003F71A1"/>
    <w:rsid w:val="00476415"/>
    <w:rsid w:val="0054631A"/>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1E77"/>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53921"/>
  <w15:docId w15:val="{59014F8A-8D8C-4AE3-BCA0-F47BA57B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898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2026-01-16T08:53:00.0000000Z</dcterms:created>
  <dcterms:modified xsi:type="dcterms:W3CDTF">2026-01-16T10:36:00.0000000Z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