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90D94" w14:paraId="53B6529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89DD74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58977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90D94" w14:paraId="41E7C38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8B5FD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90D94" w14:paraId="2B300C7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44A30D" w14:textId="77777777"/>
        </w:tc>
      </w:tr>
      <w:tr w:rsidR="00997775" w:rsidTr="00490D94" w14:paraId="6C59A1A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D5B8DBE" w14:textId="77777777"/>
        </w:tc>
      </w:tr>
      <w:tr w:rsidR="00997775" w:rsidTr="00490D94" w14:paraId="28A77D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9BE979" w14:textId="77777777"/>
        </w:tc>
        <w:tc>
          <w:tcPr>
            <w:tcW w:w="7654" w:type="dxa"/>
            <w:gridSpan w:val="2"/>
          </w:tcPr>
          <w:p w:rsidR="00997775" w:rsidRDefault="00997775" w14:paraId="0958A465" w14:textId="77777777"/>
        </w:tc>
      </w:tr>
      <w:tr w:rsidR="00490D94" w:rsidTr="00490D94" w14:paraId="480A0A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0D94" w:rsidP="00490D94" w:rsidRDefault="00490D94" w14:paraId="3C8943CC" w14:textId="5401C3B5">
            <w:pPr>
              <w:rPr>
                <w:b/>
              </w:rPr>
            </w:pPr>
            <w:r>
              <w:rPr>
                <w:b/>
              </w:rPr>
              <w:t>36 800 XVII</w:t>
            </w:r>
          </w:p>
        </w:tc>
        <w:tc>
          <w:tcPr>
            <w:tcW w:w="7654" w:type="dxa"/>
            <w:gridSpan w:val="2"/>
          </w:tcPr>
          <w:p w:rsidR="00490D94" w:rsidP="00490D94" w:rsidRDefault="00490D94" w14:paraId="78FAC950" w14:textId="2939EEE6">
            <w:pPr>
              <w:rPr>
                <w:b/>
              </w:rPr>
            </w:pPr>
            <w:r w:rsidRPr="00C613A1">
              <w:rPr>
                <w:b/>
                <w:bCs/>
                <w:szCs w:val="24"/>
              </w:rPr>
              <w:t>Vaststelling van de begrotingsstaat voor Buitenlandse Handel en Ontwikkelingshulp (XVII) voor het jaar 2026</w:t>
            </w:r>
          </w:p>
        </w:tc>
      </w:tr>
      <w:tr w:rsidR="00490D94" w:rsidTr="00490D94" w14:paraId="0B0B28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0D94" w:rsidP="00490D94" w:rsidRDefault="00490D94" w14:paraId="44532D73" w14:textId="77777777"/>
        </w:tc>
        <w:tc>
          <w:tcPr>
            <w:tcW w:w="7654" w:type="dxa"/>
            <w:gridSpan w:val="2"/>
          </w:tcPr>
          <w:p w:rsidR="00490D94" w:rsidP="00490D94" w:rsidRDefault="00490D94" w14:paraId="46036374" w14:textId="77777777"/>
        </w:tc>
      </w:tr>
      <w:tr w:rsidR="00490D94" w:rsidTr="00490D94" w14:paraId="41C5D5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0D94" w:rsidP="00490D94" w:rsidRDefault="00490D94" w14:paraId="46176B38" w14:textId="77777777"/>
        </w:tc>
        <w:tc>
          <w:tcPr>
            <w:tcW w:w="7654" w:type="dxa"/>
            <w:gridSpan w:val="2"/>
          </w:tcPr>
          <w:p w:rsidR="00490D94" w:rsidP="00490D94" w:rsidRDefault="00490D94" w14:paraId="0B79267A" w14:textId="77777777"/>
        </w:tc>
      </w:tr>
      <w:tr w:rsidR="00490D94" w:rsidTr="00490D94" w14:paraId="143B5C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0D94" w:rsidP="00490D94" w:rsidRDefault="00490D94" w14:paraId="5DA47438" w14:textId="040F4AA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54</w:t>
            </w:r>
          </w:p>
        </w:tc>
        <w:tc>
          <w:tcPr>
            <w:tcW w:w="7654" w:type="dxa"/>
            <w:gridSpan w:val="2"/>
          </w:tcPr>
          <w:p w:rsidR="00490D94" w:rsidP="00490D94" w:rsidRDefault="00490D94" w14:paraId="090B5EAA" w14:textId="2B9B1D4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11499F" w:rsidR="0011499F">
              <w:rPr>
                <w:b/>
              </w:rPr>
              <w:t>HET LID DOBBE</w:t>
            </w:r>
          </w:p>
        </w:tc>
      </w:tr>
      <w:tr w:rsidR="00490D94" w:rsidTr="00490D94" w14:paraId="24F8D5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0D94" w:rsidP="00490D94" w:rsidRDefault="00490D94" w14:paraId="4464E5EA" w14:textId="77777777"/>
        </w:tc>
        <w:tc>
          <w:tcPr>
            <w:tcW w:w="7654" w:type="dxa"/>
            <w:gridSpan w:val="2"/>
          </w:tcPr>
          <w:p w:rsidR="00490D94" w:rsidP="00490D94" w:rsidRDefault="00490D94" w14:paraId="6DD524FC" w14:textId="1A32D74B">
            <w:r>
              <w:t>Voorgesteld 15 januari 2026</w:t>
            </w:r>
          </w:p>
        </w:tc>
      </w:tr>
      <w:tr w:rsidR="00997775" w:rsidTr="00490D94" w14:paraId="71CAFD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2C15E9" w14:textId="77777777"/>
        </w:tc>
        <w:tc>
          <w:tcPr>
            <w:tcW w:w="7654" w:type="dxa"/>
            <w:gridSpan w:val="2"/>
          </w:tcPr>
          <w:p w:rsidR="00997775" w:rsidRDefault="00997775" w14:paraId="2B518794" w14:textId="77777777"/>
        </w:tc>
      </w:tr>
      <w:tr w:rsidR="00997775" w:rsidTr="00490D94" w14:paraId="199A35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59BB3B" w14:textId="77777777"/>
        </w:tc>
        <w:tc>
          <w:tcPr>
            <w:tcW w:w="7654" w:type="dxa"/>
            <w:gridSpan w:val="2"/>
          </w:tcPr>
          <w:p w:rsidR="00997775" w:rsidRDefault="00997775" w14:paraId="74707736" w14:textId="77777777">
            <w:r>
              <w:t>De Kamer,</w:t>
            </w:r>
          </w:p>
        </w:tc>
      </w:tr>
      <w:tr w:rsidR="00997775" w:rsidTr="00490D94" w14:paraId="68C31F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1565E7" w14:textId="77777777"/>
        </w:tc>
        <w:tc>
          <w:tcPr>
            <w:tcW w:w="7654" w:type="dxa"/>
            <w:gridSpan w:val="2"/>
          </w:tcPr>
          <w:p w:rsidR="00997775" w:rsidRDefault="00997775" w14:paraId="6BF31D97" w14:textId="77777777"/>
        </w:tc>
      </w:tr>
      <w:tr w:rsidR="00997775" w:rsidTr="00490D94" w14:paraId="5327B2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992590" w14:textId="77777777"/>
        </w:tc>
        <w:tc>
          <w:tcPr>
            <w:tcW w:w="7654" w:type="dxa"/>
            <w:gridSpan w:val="2"/>
          </w:tcPr>
          <w:p w:rsidR="00997775" w:rsidRDefault="00997775" w14:paraId="2E42C90D" w14:textId="77777777">
            <w:r>
              <w:t>gehoord de beraadslaging,</w:t>
            </w:r>
          </w:p>
        </w:tc>
      </w:tr>
      <w:tr w:rsidR="00997775" w:rsidTr="00490D94" w14:paraId="49BD00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0A87C0" w14:textId="77777777"/>
        </w:tc>
        <w:tc>
          <w:tcPr>
            <w:tcW w:w="7654" w:type="dxa"/>
            <w:gridSpan w:val="2"/>
          </w:tcPr>
          <w:p w:rsidR="00997775" w:rsidRDefault="00997775" w14:paraId="7006A38B" w14:textId="77777777"/>
        </w:tc>
      </w:tr>
      <w:tr w:rsidR="00997775" w:rsidTr="00490D94" w14:paraId="1BB940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D016B5" w14:textId="77777777"/>
        </w:tc>
        <w:tc>
          <w:tcPr>
            <w:tcW w:w="7654" w:type="dxa"/>
            <w:gridSpan w:val="2"/>
          </w:tcPr>
          <w:p w:rsidR="0011499F" w:rsidP="0011499F" w:rsidRDefault="0011499F" w14:paraId="0A3A6EB2" w14:textId="77777777">
            <w:r w:rsidRPr="0011499F">
              <w:t>constaterende dat het regime in Iran mensenrechten schendt, vrouwen worden onderdrukt en ook de rechten van vrouwen ernstig worden geschonden;</w:t>
            </w:r>
          </w:p>
          <w:p w:rsidRPr="0011499F" w:rsidR="0011499F" w:rsidP="0011499F" w:rsidRDefault="0011499F" w14:paraId="49800AD9" w14:textId="77777777"/>
          <w:p w:rsidR="0011499F" w:rsidP="0011499F" w:rsidRDefault="0011499F" w14:paraId="7EB547FA" w14:textId="77777777">
            <w:r w:rsidRPr="0011499F">
              <w:t>constaterende dat het Iraanse regime geweld pleegt tegen demonstranten in Iran;</w:t>
            </w:r>
          </w:p>
          <w:p w:rsidRPr="0011499F" w:rsidR="0011499F" w:rsidP="0011499F" w:rsidRDefault="0011499F" w14:paraId="692C3BE8" w14:textId="77777777"/>
          <w:p w:rsidR="0011499F" w:rsidP="0011499F" w:rsidRDefault="0011499F" w14:paraId="0B972D32" w14:textId="77777777">
            <w:r w:rsidRPr="0011499F">
              <w:t>verzoekt de regering een extra inspanning te leveren om Iraanse vrouwenrechten- en mensenrechtenorganisaties te ondersteunen bij hun werk,</w:t>
            </w:r>
          </w:p>
          <w:p w:rsidRPr="0011499F" w:rsidR="0011499F" w:rsidP="0011499F" w:rsidRDefault="0011499F" w14:paraId="4DB38914" w14:textId="77777777"/>
          <w:p w:rsidRPr="0011499F" w:rsidR="0011499F" w:rsidP="0011499F" w:rsidRDefault="0011499F" w14:paraId="41AD95E1" w14:textId="77777777">
            <w:r w:rsidRPr="0011499F">
              <w:t>en gaat over tot de orde van de dag.</w:t>
            </w:r>
          </w:p>
          <w:p w:rsidR="00997775" w:rsidP="0011499F" w:rsidRDefault="0011499F" w14:paraId="3404157E" w14:textId="10D64FF5">
            <w:r w:rsidRPr="0011499F">
              <w:br/>
              <w:t>Dobbe</w:t>
            </w:r>
          </w:p>
        </w:tc>
      </w:tr>
    </w:tbl>
    <w:p w:rsidR="00997775" w:rsidRDefault="00997775" w14:paraId="2CE9F55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33E34" w14:textId="77777777" w:rsidR="00490D94" w:rsidRDefault="00490D94">
      <w:pPr>
        <w:spacing w:line="20" w:lineRule="exact"/>
      </w:pPr>
    </w:p>
  </w:endnote>
  <w:endnote w:type="continuationSeparator" w:id="0">
    <w:p w14:paraId="01487296" w14:textId="77777777" w:rsidR="00490D94" w:rsidRDefault="00490D9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179DC0" w14:textId="77777777" w:rsidR="00490D94" w:rsidRDefault="00490D9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7E66E" w14:textId="77777777" w:rsidR="00490D94" w:rsidRDefault="00490D9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17DB988" w14:textId="77777777" w:rsidR="00490D94" w:rsidRDefault="00490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94"/>
    <w:rsid w:val="0011499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C2C8E"/>
    <w:rsid w:val="003F71A1"/>
    <w:rsid w:val="00476415"/>
    <w:rsid w:val="00490D94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C97AC"/>
  <w15:docId w15:val="{932E4916-EF81-4F7F-A830-555F3145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2026-01-16T08:54:00.0000000Z</dcterms:created>
  <dcterms:modified xsi:type="dcterms:W3CDTF">2026-01-16T11:01:00.0000000Z</dcterms:modified>
  <dc:description>------------------------</dc:description>
  <dc:subject/>
  <keywords/>
  <version/>
  <category/>
</coreProperties>
</file>