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D8228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0A16D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C02AB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BAD02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60551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DCAD5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50B20A" w14:textId="77777777"/>
        </w:tc>
      </w:tr>
      <w:tr w:rsidR="0028220F" w:rsidTr="0065630E" w14:paraId="6D8927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95ADAD0" w14:textId="77777777"/>
        </w:tc>
      </w:tr>
      <w:tr w:rsidR="0028220F" w:rsidTr="0065630E" w14:paraId="766EF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1C3974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8E3AB6" w14:textId="77777777">
            <w:pPr>
              <w:rPr>
                <w:b/>
              </w:rPr>
            </w:pPr>
          </w:p>
        </w:tc>
      </w:tr>
      <w:tr w:rsidR="0028220F" w:rsidTr="0065630E" w14:paraId="40BD6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06E68" w14:paraId="1B144F4D" w14:textId="75F4C543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8647" w:type="dxa"/>
            <w:gridSpan w:val="2"/>
          </w:tcPr>
          <w:p w:rsidRPr="00B06E68" w:rsidR="0028220F" w:rsidP="0065630E" w:rsidRDefault="00B06E68" w14:paraId="75330114" w14:textId="42E41281">
            <w:pPr>
              <w:rPr>
                <w:b/>
                <w:bCs/>
              </w:rPr>
            </w:pPr>
            <w:r w:rsidRPr="00B06E68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28220F" w:rsidTr="0065630E" w14:paraId="1D03A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3511E5" w14:textId="77777777"/>
        </w:tc>
        <w:tc>
          <w:tcPr>
            <w:tcW w:w="8647" w:type="dxa"/>
            <w:gridSpan w:val="2"/>
          </w:tcPr>
          <w:p w:rsidRPr="00B06E68" w:rsidR="0028220F" w:rsidP="0065630E" w:rsidRDefault="0028220F" w14:paraId="5AFC52DC" w14:textId="77777777">
            <w:pPr>
              <w:rPr>
                <w:b/>
                <w:bCs/>
              </w:rPr>
            </w:pPr>
          </w:p>
        </w:tc>
      </w:tr>
      <w:tr w:rsidR="0028220F" w:rsidTr="0065630E" w14:paraId="6B695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F108B3" w14:textId="77777777"/>
        </w:tc>
        <w:tc>
          <w:tcPr>
            <w:tcW w:w="8647" w:type="dxa"/>
            <w:gridSpan w:val="2"/>
          </w:tcPr>
          <w:p w:rsidR="0028220F" w:rsidP="0065630E" w:rsidRDefault="0028220F" w14:paraId="4CE795C4" w14:textId="77777777"/>
        </w:tc>
      </w:tr>
      <w:tr w:rsidR="0028220F" w:rsidTr="0065630E" w14:paraId="01095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7F4BD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8E5673" w14:textId="3FAD27D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06E68">
              <w:rPr>
                <w:b/>
              </w:rPr>
              <w:t>HET LID DE HOOP C.S.</w:t>
            </w:r>
          </w:p>
          <w:p w:rsidR="0028220F" w:rsidP="0065630E" w:rsidRDefault="0028220F" w14:paraId="4097223D" w14:textId="2BB4641C">
            <w:pPr>
              <w:rPr>
                <w:b/>
              </w:rPr>
            </w:pPr>
            <w:r>
              <w:t xml:space="preserve">Ter vervanging van die gedrukt onder nr. </w:t>
            </w:r>
            <w:r w:rsidR="00B06E68">
              <w:t>21</w:t>
            </w:r>
          </w:p>
        </w:tc>
      </w:tr>
      <w:tr w:rsidR="0028220F" w:rsidTr="0065630E" w14:paraId="4139C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0043FB" w14:textId="77777777"/>
        </w:tc>
        <w:tc>
          <w:tcPr>
            <w:tcW w:w="8647" w:type="dxa"/>
            <w:gridSpan w:val="2"/>
          </w:tcPr>
          <w:p w:rsidR="0028220F" w:rsidP="0065630E" w:rsidRDefault="0028220F" w14:paraId="283CD811" w14:textId="77777777">
            <w:r>
              <w:t xml:space="preserve">Voorgesteld </w:t>
            </w:r>
          </w:p>
        </w:tc>
      </w:tr>
      <w:tr w:rsidR="0028220F" w:rsidTr="0065630E" w14:paraId="35699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9F725" w14:textId="77777777"/>
        </w:tc>
        <w:tc>
          <w:tcPr>
            <w:tcW w:w="8647" w:type="dxa"/>
            <w:gridSpan w:val="2"/>
          </w:tcPr>
          <w:p w:rsidR="0028220F" w:rsidP="0065630E" w:rsidRDefault="0028220F" w14:paraId="594B3629" w14:textId="77777777"/>
        </w:tc>
      </w:tr>
      <w:tr w:rsidR="0028220F" w:rsidTr="0065630E" w14:paraId="3D1C4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AED57B" w14:textId="77777777"/>
        </w:tc>
        <w:tc>
          <w:tcPr>
            <w:tcW w:w="8647" w:type="dxa"/>
            <w:gridSpan w:val="2"/>
          </w:tcPr>
          <w:p w:rsidR="0028220F" w:rsidP="0065630E" w:rsidRDefault="0028220F" w14:paraId="04409838" w14:textId="77777777">
            <w:r>
              <w:t>De Kamer,</w:t>
            </w:r>
          </w:p>
        </w:tc>
      </w:tr>
      <w:tr w:rsidR="0028220F" w:rsidTr="0065630E" w14:paraId="25F14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320859" w14:textId="77777777"/>
        </w:tc>
        <w:tc>
          <w:tcPr>
            <w:tcW w:w="8647" w:type="dxa"/>
            <w:gridSpan w:val="2"/>
          </w:tcPr>
          <w:p w:rsidR="0028220F" w:rsidP="0065630E" w:rsidRDefault="0028220F" w14:paraId="7776DC60" w14:textId="77777777"/>
        </w:tc>
      </w:tr>
      <w:tr w:rsidR="0028220F" w:rsidTr="0065630E" w14:paraId="7BC51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84FA36" w14:textId="77777777"/>
        </w:tc>
        <w:tc>
          <w:tcPr>
            <w:tcW w:w="8647" w:type="dxa"/>
            <w:gridSpan w:val="2"/>
          </w:tcPr>
          <w:p w:rsidR="0028220F" w:rsidP="0065630E" w:rsidRDefault="0028220F" w14:paraId="6C7FBEBC" w14:textId="77777777">
            <w:r>
              <w:t>gehoord de beraadslaging,</w:t>
            </w:r>
          </w:p>
        </w:tc>
      </w:tr>
      <w:tr w:rsidR="0028220F" w:rsidTr="0065630E" w14:paraId="0A1B3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6955B3" w14:textId="77777777"/>
        </w:tc>
        <w:tc>
          <w:tcPr>
            <w:tcW w:w="8647" w:type="dxa"/>
            <w:gridSpan w:val="2"/>
          </w:tcPr>
          <w:p w:rsidR="0028220F" w:rsidP="0065630E" w:rsidRDefault="0028220F" w14:paraId="0B09980F" w14:textId="77777777"/>
        </w:tc>
      </w:tr>
      <w:tr w:rsidR="0028220F" w:rsidTr="0065630E" w14:paraId="7B67D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1C174F" w14:textId="77777777"/>
        </w:tc>
        <w:tc>
          <w:tcPr>
            <w:tcW w:w="8647" w:type="dxa"/>
            <w:gridSpan w:val="2"/>
          </w:tcPr>
          <w:p w:rsidR="00B06E68" w:rsidP="00B06E68" w:rsidRDefault="00B06E68" w14:paraId="4DFC4A70" w14:textId="3622F22C">
            <w:r>
              <w:t>c</w:t>
            </w:r>
            <w:r>
              <w:t xml:space="preserve">onstaterende dat de Europese Commissie de Staatssteunregels voor de </w:t>
            </w:r>
            <w:proofErr w:type="spellStart"/>
            <w:r>
              <w:t>middenhuur</w:t>
            </w:r>
            <w:proofErr w:type="spellEnd"/>
            <w:r>
              <w:t xml:space="preserve"> heeft versoepeld,</w:t>
            </w:r>
          </w:p>
          <w:p w:rsidR="00B06E68" w:rsidP="00B06E68" w:rsidRDefault="00B06E68" w14:paraId="62C0807B" w14:textId="77777777">
            <w:r>
              <w:t xml:space="preserve"> </w:t>
            </w:r>
          </w:p>
          <w:p w:rsidR="00B06E68" w:rsidP="00B06E68" w:rsidRDefault="00B06E68" w14:paraId="0E0DC7B4" w14:textId="2FC08377">
            <w:r>
              <w:t>o</w:t>
            </w:r>
            <w:r>
              <w:t xml:space="preserve">verwegende dat corporaties hierdoor veel meer </w:t>
            </w:r>
            <w:proofErr w:type="spellStart"/>
            <w:r>
              <w:t>middenhuurwoningen</w:t>
            </w:r>
            <w:proofErr w:type="spellEnd"/>
            <w:r>
              <w:t xml:space="preserve"> kunnen bouwen mits de Nederlandse wetgeving daarop snel wordt aangepast,</w:t>
            </w:r>
          </w:p>
          <w:p w:rsidR="00B06E68" w:rsidP="00B06E68" w:rsidRDefault="00B06E68" w14:paraId="41B2EFC6" w14:textId="77777777">
            <w:r>
              <w:t xml:space="preserve"> </w:t>
            </w:r>
          </w:p>
          <w:p w:rsidR="00B06E68" w:rsidP="00B06E68" w:rsidRDefault="00B06E68" w14:paraId="08A55F4B" w14:textId="2029BAFE">
            <w:r>
              <w:t>v</w:t>
            </w:r>
            <w:r>
              <w:t xml:space="preserve">erzoekt de minister voor de zomer met een plan van aanpak naar de Kamer te komen om geborgde financiering van </w:t>
            </w:r>
            <w:proofErr w:type="spellStart"/>
            <w:r>
              <w:t>middenhuurwoningen</w:t>
            </w:r>
            <w:proofErr w:type="spellEnd"/>
            <w:r>
              <w:t xml:space="preserve"> door corporaties mogelijk te maken</w:t>
            </w:r>
          </w:p>
          <w:p w:rsidR="00B06E68" w:rsidP="00B06E68" w:rsidRDefault="00B06E68" w14:paraId="4B4563FD" w14:textId="77777777">
            <w:r>
              <w:t xml:space="preserve"> </w:t>
            </w:r>
          </w:p>
          <w:p w:rsidR="00B06E68" w:rsidP="00B06E68" w:rsidRDefault="00B06E68" w14:paraId="4019AD0A" w14:textId="5A343D56">
            <w:r>
              <w:t>e</w:t>
            </w:r>
            <w:r>
              <w:t>n gaat over tot de orde van de dag</w:t>
            </w:r>
          </w:p>
          <w:p w:rsidR="00B06E68" w:rsidP="00B06E68" w:rsidRDefault="00B06E68" w14:paraId="34102117" w14:textId="77777777"/>
          <w:p w:rsidR="00B06E68" w:rsidP="00B06E68" w:rsidRDefault="00B06E68" w14:paraId="69D23BA1" w14:textId="77777777">
            <w:r>
              <w:t>De Hoop</w:t>
            </w:r>
          </w:p>
          <w:p w:rsidR="00B06E68" w:rsidP="00B06E68" w:rsidRDefault="00B06E68" w14:paraId="41468C3E" w14:textId="77777777">
            <w:r>
              <w:t xml:space="preserve">Beckerman </w:t>
            </w:r>
          </w:p>
          <w:p w:rsidR="00B06E68" w:rsidP="00B06E68" w:rsidRDefault="00B06E68" w14:paraId="4A7F10EC" w14:textId="77777777">
            <w:r>
              <w:t>Grinwis</w:t>
            </w:r>
          </w:p>
          <w:p w:rsidR="00B06E68" w:rsidP="00B06E68" w:rsidRDefault="00B06E68" w14:paraId="07B904E1" w14:textId="77777777">
            <w:proofErr w:type="spellStart"/>
            <w:r>
              <w:t>Flach</w:t>
            </w:r>
            <w:proofErr w:type="spellEnd"/>
            <w:r>
              <w:t xml:space="preserve"> </w:t>
            </w:r>
          </w:p>
          <w:p w:rsidR="0028220F" w:rsidP="00B06E68" w:rsidRDefault="00B06E68" w14:paraId="1AB70C84" w14:textId="5FFCE8BA">
            <w:r>
              <w:t xml:space="preserve">Van </w:t>
            </w:r>
            <w:proofErr w:type="spellStart"/>
            <w:r>
              <w:t>Brenk</w:t>
            </w:r>
            <w:proofErr w:type="spellEnd"/>
          </w:p>
        </w:tc>
      </w:tr>
    </w:tbl>
    <w:p w:rsidRPr="0028220F" w:rsidR="004A4819" w:rsidP="0028220F" w:rsidRDefault="004A4819" w14:paraId="5A9ADEC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83B3" w14:textId="77777777" w:rsidR="00B06E68" w:rsidRDefault="00B06E68">
      <w:pPr>
        <w:spacing w:line="20" w:lineRule="exact"/>
      </w:pPr>
    </w:p>
  </w:endnote>
  <w:endnote w:type="continuationSeparator" w:id="0">
    <w:p w14:paraId="1B8479ED" w14:textId="77777777" w:rsidR="00B06E68" w:rsidRDefault="00B06E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FF966" w14:textId="77777777" w:rsidR="00B06E68" w:rsidRDefault="00B06E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EFE7" w14:textId="77777777" w:rsidR="00B06E68" w:rsidRDefault="00B06E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6BC224" w14:textId="77777777" w:rsidR="00B06E68" w:rsidRDefault="00B0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6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E699D"/>
    <w:rsid w:val="00A55F71"/>
    <w:rsid w:val="00A57354"/>
    <w:rsid w:val="00AE6AD7"/>
    <w:rsid w:val="00B06E68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51B13"/>
  <w15:docId w15:val="{8B36880D-F603-404B-9BE7-5D10FE0E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2026-01-16T08:27:00.0000000Z</dcterms:created>
  <dcterms:modified xsi:type="dcterms:W3CDTF">2026-01-16T08:30:00.0000000Z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