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D8228B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0A16DE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C02ABB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BAD02C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5605517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0DCAD50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750B20A" w14:textId="77777777"/>
        </w:tc>
      </w:tr>
      <w:tr w:rsidR="0028220F" w:rsidTr="0065630E" w14:paraId="6D8927A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95ADAD0" w14:textId="77777777"/>
        </w:tc>
      </w:tr>
      <w:tr w:rsidR="0028220F" w:rsidTr="0065630E" w14:paraId="766EFE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1C39740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78E3AB6" w14:textId="77777777">
            <w:pPr>
              <w:rPr>
                <w:b/>
              </w:rPr>
            </w:pPr>
          </w:p>
        </w:tc>
      </w:tr>
      <w:tr w:rsidR="0028220F" w:rsidTr="0065630E" w14:paraId="40BD60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B06E68" w14:paraId="1B144F4D" w14:textId="75F4C543">
            <w:pPr>
              <w:rPr>
                <w:b/>
              </w:rPr>
            </w:pPr>
            <w:r>
              <w:rPr>
                <w:b/>
              </w:rPr>
              <w:t>36 800 XXII</w:t>
            </w:r>
          </w:p>
        </w:tc>
        <w:tc>
          <w:tcPr>
            <w:tcW w:w="8647" w:type="dxa"/>
            <w:gridSpan w:val="2"/>
          </w:tcPr>
          <w:p w:rsidRPr="00B06E68" w:rsidR="0028220F" w:rsidP="0065630E" w:rsidRDefault="00B06E68" w14:paraId="75330114" w14:textId="42E41281">
            <w:pPr>
              <w:rPr>
                <w:b/>
                <w:bCs/>
              </w:rPr>
            </w:pPr>
            <w:r w:rsidRPr="00B06E68">
              <w:rPr>
                <w:b/>
                <w:bCs/>
                <w:szCs w:val="24"/>
              </w:rPr>
              <w:t>Vaststelling van de begrotingsstaten van het Ministerie van Volkshuisvesting en Ruimtelijke Ordening (XXII) voor het jaar 2026</w:t>
            </w:r>
          </w:p>
        </w:tc>
      </w:tr>
      <w:tr w:rsidR="0028220F" w:rsidTr="0065630E" w14:paraId="1D03A5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C3511E5" w14:textId="77777777"/>
        </w:tc>
        <w:tc>
          <w:tcPr>
            <w:tcW w:w="8647" w:type="dxa"/>
            <w:gridSpan w:val="2"/>
          </w:tcPr>
          <w:p w:rsidRPr="00B06E68" w:rsidR="0028220F" w:rsidP="0065630E" w:rsidRDefault="0028220F" w14:paraId="5AFC52DC" w14:textId="77777777">
            <w:pPr>
              <w:rPr>
                <w:b/>
                <w:bCs/>
              </w:rPr>
            </w:pPr>
          </w:p>
        </w:tc>
      </w:tr>
      <w:tr w:rsidR="0028220F" w:rsidTr="0065630E" w14:paraId="6B6958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FF108B3" w14:textId="77777777"/>
        </w:tc>
        <w:tc>
          <w:tcPr>
            <w:tcW w:w="8647" w:type="dxa"/>
            <w:gridSpan w:val="2"/>
          </w:tcPr>
          <w:p w:rsidR="0028220F" w:rsidP="0065630E" w:rsidRDefault="0028220F" w14:paraId="4CE795C4" w14:textId="77777777"/>
        </w:tc>
      </w:tr>
      <w:tr w:rsidR="0028220F" w:rsidTr="0065630E" w14:paraId="01095B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7F4BDE" w14:textId="7AE013B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868BD">
              <w:rPr>
                <w:b/>
              </w:rPr>
              <w:t>40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58E5673" w14:textId="3FAD27D3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B06E68">
              <w:rPr>
                <w:b/>
              </w:rPr>
              <w:t>HET LID DE HOOP C.S.</w:t>
            </w:r>
          </w:p>
          <w:p w:rsidR="0028220F" w:rsidP="0065630E" w:rsidRDefault="0028220F" w14:paraId="4097223D" w14:textId="2BB4641C">
            <w:pPr>
              <w:rPr>
                <w:b/>
              </w:rPr>
            </w:pPr>
            <w:r>
              <w:t xml:space="preserve">Ter vervanging van die gedrukt onder nr. </w:t>
            </w:r>
            <w:r w:rsidR="00B06E68">
              <w:t>21</w:t>
            </w:r>
          </w:p>
        </w:tc>
      </w:tr>
      <w:tr w:rsidR="0028220F" w:rsidTr="0065630E" w14:paraId="4139C7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F0043FB" w14:textId="77777777"/>
        </w:tc>
        <w:tc>
          <w:tcPr>
            <w:tcW w:w="8647" w:type="dxa"/>
            <w:gridSpan w:val="2"/>
          </w:tcPr>
          <w:p w:rsidR="0028220F" w:rsidP="0065630E" w:rsidRDefault="0028220F" w14:paraId="283CD811" w14:textId="5986A57C">
            <w:r>
              <w:t xml:space="preserve">Voorgesteld </w:t>
            </w:r>
            <w:r w:rsidR="00A868BD">
              <w:t>20 januari 2026</w:t>
            </w:r>
          </w:p>
        </w:tc>
      </w:tr>
      <w:tr w:rsidR="0028220F" w:rsidTr="0065630E" w14:paraId="356996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0B9F725" w14:textId="77777777"/>
        </w:tc>
        <w:tc>
          <w:tcPr>
            <w:tcW w:w="8647" w:type="dxa"/>
            <w:gridSpan w:val="2"/>
          </w:tcPr>
          <w:p w:rsidR="0028220F" w:rsidP="0065630E" w:rsidRDefault="0028220F" w14:paraId="594B3629" w14:textId="77777777"/>
        </w:tc>
      </w:tr>
      <w:tr w:rsidR="0028220F" w:rsidTr="0065630E" w14:paraId="3D1C49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EAED57B" w14:textId="77777777"/>
        </w:tc>
        <w:tc>
          <w:tcPr>
            <w:tcW w:w="8647" w:type="dxa"/>
            <w:gridSpan w:val="2"/>
          </w:tcPr>
          <w:p w:rsidR="0028220F" w:rsidP="0065630E" w:rsidRDefault="0028220F" w14:paraId="04409838" w14:textId="77777777">
            <w:r>
              <w:t>De Kamer,</w:t>
            </w:r>
          </w:p>
        </w:tc>
      </w:tr>
      <w:tr w:rsidR="0028220F" w:rsidTr="0065630E" w14:paraId="25F148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1320859" w14:textId="77777777"/>
        </w:tc>
        <w:tc>
          <w:tcPr>
            <w:tcW w:w="8647" w:type="dxa"/>
            <w:gridSpan w:val="2"/>
          </w:tcPr>
          <w:p w:rsidR="0028220F" w:rsidP="0065630E" w:rsidRDefault="0028220F" w14:paraId="7776DC60" w14:textId="77777777"/>
        </w:tc>
      </w:tr>
      <w:tr w:rsidR="0028220F" w:rsidTr="0065630E" w14:paraId="7BC519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484FA36" w14:textId="77777777"/>
        </w:tc>
        <w:tc>
          <w:tcPr>
            <w:tcW w:w="8647" w:type="dxa"/>
            <w:gridSpan w:val="2"/>
          </w:tcPr>
          <w:p w:rsidR="0028220F" w:rsidP="0065630E" w:rsidRDefault="0028220F" w14:paraId="6C7FBEBC" w14:textId="77777777">
            <w:r>
              <w:t>gehoord de beraadslaging,</w:t>
            </w:r>
          </w:p>
        </w:tc>
      </w:tr>
      <w:tr w:rsidR="0028220F" w:rsidTr="0065630E" w14:paraId="0A1B3D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36955B3" w14:textId="77777777"/>
        </w:tc>
        <w:tc>
          <w:tcPr>
            <w:tcW w:w="8647" w:type="dxa"/>
            <w:gridSpan w:val="2"/>
          </w:tcPr>
          <w:p w:rsidR="0028220F" w:rsidP="0065630E" w:rsidRDefault="0028220F" w14:paraId="0B09980F" w14:textId="77777777"/>
        </w:tc>
      </w:tr>
      <w:tr w:rsidR="0028220F" w:rsidTr="0065630E" w14:paraId="7B67DD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21C174F" w14:textId="77777777"/>
        </w:tc>
        <w:tc>
          <w:tcPr>
            <w:tcW w:w="8647" w:type="dxa"/>
            <w:gridSpan w:val="2"/>
          </w:tcPr>
          <w:p w:rsidR="00B06E68" w:rsidP="00B06E68" w:rsidRDefault="00B06E68" w14:paraId="4DFC4A70" w14:textId="3622F22C">
            <w:r>
              <w:t>constaterende dat de Europese Commissie de Staatssteunregels voor de middenhuur heeft versoepeld,</w:t>
            </w:r>
          </w:p>
          <w:p w:rsidR="00B06E68" w:rsidP="00B06E68" w:rsidRDefault="00B06E68" w14:paraId="62C0807B" w14:textId="77777777">
            <w:r>
              <w:t xml:space="preserve"> </w:t>
            </w:r>
          </w:p>
          <w:p w:rsidR="00B06E68" w:rsidP="00B06E68" w:rsidRDefault="00B06E68" w14:paraId="0E0DC7B4" w14:textId="2FC08377">
            <w:r>
              <w:t>overwegende dat corporaties hierdoor veel meer middenhuurwoningen kunnen bouwen mits de Nederlandse wetgeving daarop snel wordt aangepast,</w:t>
            </w:r>
          </w:p>
          <w:p w:rsidR="00B06E68" w:rsidP="00B06E68" w:rsidRDefault="00B06E68" w14:paraId="41B2EFC6" w14:textId="77777777">
            <w:r>
              <w:t xml:space="preserve"> </w:t>
            </w:r>
          </w:p>
          <w:p w:rsidR="00B06E68" w:rsidP="00B06E68" w:rsidRDefault="00B06E68" w14:paraId="08A55F4B" w14:textId="2029BAFE">
            <w:r>
              <w:t>verzoekt de minister voor de zomer met een plan van aanpak naar de Kamer te komen om geborgde financiering van middenhuurwoningen door corporaties mogelijk te maken</w:t>
            </w:r>
          </w:p>
          <w:p w:rsidR="00B06E68" w:rsidP="00B06E68" w:rsidRDefault="00B06E68" w14:paraId="4B4563FD" w14:textId="77777777">
            <w:r>
              <w:t xml:space="preserve"> </w:t>
            </w:r>
          </w:p>
          <w:p w:rsidR="00B06E68" w:rsidP="00B06E68" w:rsidRDefault="00B06E68" w14:paraId="4019AD0A" w14:textId="5A343D56">
            <w:r>
              <w:t>en gaat over tot de orde van de dag</w:t>
            </w:r>
          </w:p>
          <w:p w:rsidR="00B06E68" w:rsidP="00B06E68" w:rsidRDefault="00B06E68" w14:paraId="34102117" w14:textId="77777777"/>
          <w:p w:rsidR="00B06E68" w:rsidP="00B06E68" w:rsidRDefault="00B06E68" w14:paraId="69D23BA1" w14:textId="77777777">
            <w:r>
              <w:t>De Hoop</w:t>
            </w:r>
          </w:p>
          <w:p w:rsidR="00B06E68" w:rsidP="00B06E68" w:rsidRDefault="00B06E68" w14:paraId="41468C3E" w14:textId="77777777">
            <w:r>
              <w:t xml:space="preserve">Beckerman </w:t>
            </w:r>
          </w:p>
          <w:p w:rsidR="00B06E68" w:rsidP="00B06E68" w:rsidRDefault="00B06E68" w14:paraId="4A7F10EC" w14:textId="77777777">
            <w:r>
              <w:t>Grinwis</w:t>
            </w:r>
          </w:p>
          <w:p w:rsidR="00B06E68" w:rsidP="00B06E68" w:rsidRDefault="00B06E68" w14:paraId="07B904E1" w14:textId="77777777">
            <w:r>
              <w:t xml:space="preserve">Flach </w:t>
            </w:r>
          </w:p>
          <w:p w:rsidR="0028220F" w:rsidP="00B06E68" w:rsidRDefault="00B06E68" w14:paraId="1AB70C84" w14:textId="5FFCE8BA">
            <w:r>
              <w:t>Van Brenk</w:t>
            </w:r>
          </w:p>
        </w:tc>
      </w:tr>
    </w:tbl>
    <w:p w:rsidRPr="0028220F" w:rsidR="004A4819" w:rsidP="0028220F" w:rsidRDefault="004A4819" w14:paraId="5A9ADECD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783B3" w14:textId="77777777" w:rsidR="00B06E68" w:rsidRDefault="00B06E68">
      <w:pPr>
        <w:spacing w:line="20" w:lineRule="exact"/>
      </w:pPr>
    </w:p>
  </w:endnote>
  <w:endnote w:type="continuationSeparator" w:id="0">
    <w:p w14:paraId="1B8479ED" w14:textId="77777777" w:rsidR="00B06E68" w:rsidRDefault="00B06E6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58FF966" w14:textId="77777777" w:rsidR="00B06E68" w:rsidRDefault="00B06E6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9EFE7" w14:textId="77777777" w:rsidR="00B06E68" w:rsidRDefault="00B06E6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E6BC224" w14:textId="77777777" w:rsidR="00B06E68" w:rsidRDefault="00B06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E68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9E699D"/>
    <w:rsid w:val="00A55F71"/>
    <w:rsid w:val="00A57354"/>
    <w:rsid w:val="00A868BD"/>
    <w:rsid w:val="00AE6AD7"/>
    <w:rsid w:val="00B06E68"/>
    <w:rsid w:val="00BB5485"/>
    <w:rsid w:val="00BB5729"/>
    <w:rsid w:val="00BC7195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51B13"/>
  <w15:docId w15:val="{8B36880D-F603-404B-9BE7-5D10FE0E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743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2026-01-21T08:33:00.0000000Z</dcterms:created>
  <dcterms:modified xsi:type="dcterms:W3CDTF">2026-01-21T08:33:00.0000000Z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