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8F" w:rsidRDefault="00D44695" w14:paraId="744C6A62" w14:textId="5DEF642F">
      <w:bookmarkStart w:name="_GoBack" w:id="0"/>
      <w:bookmarkEnd w:id="0"/>
      <w:r>
        <w:t xml:space="preserve">Geachte voorzitter, </w:t>
      </w:r>
    </w:p>
    <w:p w:rsidR="00D44695" w:rsidRDefault="00D44695" w14:paraId="7EEE7BF8" w14:textId="77777777"/>
    <w:p w:rsidR="007F44FA" w:rsidP="00D44695" w:rsidRDefault="007F44FA" w14:paraId="26C0F329" w14:textId="5D0995F4">
      <w:r>
        <w:t>Op 19</w:t>
      </w:r>
      <w:r w:rsidR="00090645">
        <w:t xml:space="preserve"> december </w:t>
      </w:r>
      <w:r>
        <w:t>jl.</w:t>
      </w:r>
      <w:r w:rsidR="00090645">
        <w:t xml:space="preserve"> heb ik uw Kamer geïnformeerd over de voortgang van de implementatie van de RED-III-vervoersonderdelen</w:t>
      </w:r>
      <w:r>
        <w:t xml:space="preserve">. In deze </w:t>
      </w:r>
      <w:r w:rsidR="005D59F0">
        <w:t xml:space="preserve">zesde </w:t>
      </w:r>
      <w:r>
        <w:t xml:space="preserve">voortgangsbrief heb ik u onder andere geïnformeerd over de tijdens de </w:t>
      </w:r>
      <w:r w:rsidR="00AB6871">
        <w:t>a</w:t>
      </w:r>
      <w:r>
        <w:t xml:space="preserve">ugustusbesluitvorming genomen maatregel om de brandstoftransitieverplichting voor de landsector vanaf 2028 te verhogen. In bijlage 1 </w:t>
      </w:r>
      <w:r w:rsidR="00F02512">
        <w:t xml:space="preserve">bij deze </w:t>
      </w:r>
      <w:r>
        <w:t xml:space="preserve">brief is een tabel met de gewijzigde verplichtingen opgenomen. </w:t>
      </w:r>
    </w:p>
    <w:p w:rsidR="007F44FA" w:rsidP="00D44695" w:rsidRDefault="007F44FA" w14:paraId="0FF9508F" w14:textId="77777777"/>
    <w:p w:rsidR="0010769D" w:rsidP="00D44695" w:rsidRDefault="007F44FA" w14:paraId="628AFB12" w14:textId="2ADAB27C">
      <w:r>
        <w:t xml:space="preserve">Er </w:t>
      </w:r>
      <w:r w:rsidR="00F02512">
        <w:t>zijn</w:t>
      </w:r>
      <w:r w:rsidR="005D59F0">
        <w:t xml:space="preserve"> </w:t>
      </w:r>
      <w:r w:rsidR="0010769D">
        <w:t xml:space="preserve">echter een aantal </w:t>
      </w:r>
      <w:r w:rsidR="005D59F0">
        <w:t>onjuiste</w:t>
      </w:r>
      <w:r w:rsidR="0010769D">
        <w:t xml:space="preserve"> waarden</w:t>
      </w:r>
      <w:r>
        <w:t xml:space="preserve"> in de tabel met verplichtingen</w:t>
      </w:r>
      <w:r w:rsidR="0010769D">
        <w:t xml:space="preserve"> opgenomen</w:t>
      </w:r>
      <w:r>
        <w:t xml:space="preserve">. </w:t>
      </w:r>
      <w:r w:rsidR="00830217">
        <w:t xml:space="preserve">Deze </w:t>
      </w:r>
      <w:r w:rsidR="0010769D">
        <w:t xml:space="preserve">betreffen de volgende: </w:t>
      </w:r>
    </w:p>
    <w:p w:rsidR="00830217" w:rsidP="00F2286F" w:rsidRDefault="0010769D" w14:paraId="7930C23B" w14:textId="0DAA47DB">
      <w:pPr>
        <w:pStyle w:val="ListParagraph"/>
        <w:numPr>
          <w:ilvl w:val="0"/>
          <w:numId w:val="24"/>
        </w:numPr>
        <w:ind w:left="284" w:hanging="284"/>
      </w:pPr>
      <w:r>
        <w:t>D</w:t>
      </w:r>
      <w:r w:rsidRPr="007F44FA" w:rsidR="00830217">
        <w:t>e</w:t>
      </w:r>
      <w:r>
        <w:t xml:space="preserve"> wijzigingen in de </w:t>
      </w:r>
      <w:r w:rsidR="00B456CE">
        <w:t>sectorspecifieke verplichting voor de landsector in</w:t>
      </w:r>
      <w:r>
        <w:t xml:space="preserve"> 2029 en 2030 zijn </w:t>
      </w:r>
      <w:r w:rsidR="005D59F0">
        <w:t xml:space="preserve">per abuis </w:t>
      </w:r>
      <w:r>
        <w:t xml:space="preserve">niet meegenomen in </w:t>
      </w:r>
      <w:r w:rsidR="00B456CE">
        <w:t>de totaalwaarden voor de landsector</w:t>
      </w:r>
      <w:r>
        <w:t xml:space="preserve">. De </w:t>
      </w:r>
      <w:r w:rsidR="00B456CE">
        <w:t>totaalwaarden voor de landsector</w:t>
      </w:r>
      <w:r>
        <w:t xml:space="preserve"> </w:t>
      </w:r>
      <w:r w:rsidR="00B456CE">
        <w:t xml:space="preserve">bedragen </w:t>
      </w:r>
      <w:r w:rsidRPr="007F44FA" w:rsidR="00830217">
        <w:t>respectievelijk 25,6% en 28,4%</w:t>
      </w:r>
      <w:r>
        <w:t xml:space="preserve"> in plaats van </w:t>
      </w:r>
      <w:r w:rsidR="005D59F0">
        <w:t xml:space="preserve">de </w:t>
      </w:r>
      <w:r w:rsidR="00F02512">
        <w:t xml:space="preserve">in de tabel </w:t>
      </w:r>
      <w:r w:rsidR="005D59F0">
        <w:t xml:space="preserve">vermelde </w:t>
      </w:r>
      <w:r>
        <w:t>25,2% en 28,3%</w:t>
      </w:r>
      <w:r w:rsidRPr="007F44FA" w:rsidR="00830217">
        <w:t xml:space="preserve">. </w:t>
      </w:r>
    </w:p>
    <w:p w:rsidR="0010769D" w:rsidP="00F2286F" w:rsidRDefault="0010769D" w14:paraId="4BF554C4" w14:textId="6F4D5CF6">
      <w:pPr>
        <w:pStyle w:val="ListParagraph"/>
        <w:numPr>
          <w:ilvl w:val="0"/>
          <w:numId w:val="24"/>
        </w:numPr>
        <w:ind w:left="284" w:hanging="284"/>
      </w:pPr>
      <w:r>
        <w:t>De</w:t>
      </w:r>
      <w:r w:rsidRPr="007F44FA" w:rsidR="00830217">
        <w:t xml:space="preserve"> waarden </w:t>
      </w:r>
      <w:r>
        <w:t xml:space="preserve">onder de ‘verplichting RFNBO – directe inzet in land </w:t>
      </w:r>
      <w:r w:rsidR="00AB3AB5">
        <w:t>of</w:t>
      </w:r>
      <w:r>
        <w:t xml:space="preserve"> raffinageroute’ voor 2027 en 2029 </w:t>
      </w:r>
      <w:r w:rsidR="00B456CE">
        <w:t xml:space="preserve">binnen de landsector </w:t>
      </w:r>
      <w:r>
        <w:t xml:space="preserve">sluiten niet aan bij de </w:t>
      </w:r>
      <w:r w:rsidR="00B456CE">
        <w:t>waarden</w:t>
      </w:r>
      <w:r>
        <w:t xml:space="preserve"> die een week eerder bekend </w:t>
      </w:r>
      <w:r w:rsidR="00B456CE">
        <w:t>zijn gemaakt</w:t>
      </w:r>
      <w:r>
        <w:t xml:space="preserve"> middels de vijfde voortgangsbrief</w:t>
      </w:r>
      <w:r w:rsidR="00F02512">
        <w:t xml:space="preserve"> (TK 32 813 nr. 1546, d.d. 10 december 2025). </w:t>
      </w:r>
      <w:r w:rsidR="00B456CE">
        <w:t xml:space="preserve">Deze waarden horen respectievelijk </w:t>
      </w:r>
      <w:r w:rsidR="00AB3AB5">
        <w:t>0,08%</w:t>
      </w:r>
      <w:r w:rsidR="00B456CE">
        <w:t xml:space="preserve"> en </w:t>
      </w:r>
      <w:r w:rsidR="00AB3AB5">
        <w:t>0,73%</w:t>
      </w:r>
      <w:r w:rsidR="00B456CE">
        <w:t xml:space="preserve"> in plaats van </w:t>
      </w:r>
      <w:r w:rsidR="00AB3AB5">
        <w:t>0,06%</w:t>
      </w:r>
      <w:r w:rsidR="00B456CE">
        <w:t xml:space="preserve"> en </w:t>
      </w:r>
      <w:r w:rsidR="00AB3AB5">
        <w:t>0,77%</w:t>
      </w:r>
      <w:r w:rsidR="00B456CE">
        <w:t xml:space="preserve"> te zijn. </w:t>
      </w:r>
      <w:r>
        <w:t xml:space="preserve">Hierdoor </w:t>
      </w:r>
      <w:r w:rsidR="00B456CE">
        <w:t xml:space="preserve">is ook de totale verplichting voor de landsector in 2027 onjuist. Deze bedraagt namelijk 16,5% in plaats van </w:t>
      </w:r>
      <w:r w:rsidR="00AB3AB5">
        <w:t xml:space="preserve">16,4%. </w:t>
      </w:r>
    </w:p>
    <w:p w:rsidR="007F44FA" w:rsidP="00D44695" w:rsidRDefault="007F44FA" w14:paraId="4F523DC3" w14:textId="77777777"/>
    <w:p w:rsidR="005D59F0" w:rsidP="007F44FA" w:rsidRDefault="00830217" w14:paraId="639C1911" w14:textId="5893452B">
      <w:r>
        <w:t xml:space="preserve">Bijlage 1 van de voorliggende brief bevat de tabel met de juiste waarden. </w:t>
      </w:r>
      <w:r w:rsidR="005D59F0">
        <w:t xml:space="preserve">De bijlage bij de zesde voortgangsbrief wordt online aangepast, zodat er niet langer onjuiste waarden vermeld staan. </w:t>
      </w:r>
    </w:p>
    <w:p w:rsidR="005D59F0" w:rsidP="007F44FA" w:rsidRDefault="005D59F0" w14:paraId="5893C329" w14:textId="77777777"/>
    <w:p w:rsidR="00465C8F" w:rsidP="00D44695" w:rsidRDefault="007F44FA" w14:paraId="329A3494" w14:textId="5E9E9E3E">
      <w:r>
        <w:t xml:space="preserve">Partijen binnen de brandstoffensector zijn op 23 december </w:t>
      </w:r>
      <w:r w:rsidR="00B456CE">
        <w:t xml:space="preserve">jl. </w:t>
      </w:r>
      <w:r>
        <w:t>per e-mail op de hoogte gebracht van de</w:t>
      </w:r>
      <w:r w:rsidR="00B456CE">
        <w:t xml:space="preserve">ze correcties. </w:t>
      </w:r>
    </w:p>
    <w:p w:rsidR="00465C8F" w:rsidRDefault="004E2719" w14:paraId="60DFD8B9" w14:textId="77777777">
      <w:pPr>
        <w:pStyle w:val="Slotzin"/>
      </w:pPr>
      <w:r>
        <w:t>Hoogachtend,</w:t>
      </w:r>
    </w:p>
    <w:p w:rsidR="00465C8F" w:rsidRDefault="004E2719" w14:paraId="068A0B93" w14:textId="77777777">
      <w:pPr>
        <w:pStyle w:val="OndertekeningArea1"/>
      </w:pPr>
      <w:r>
        <w:t xml:space="preserve">DE STAATSSECRETARIS VAN INFRASTRUCTUUR EN </w:t>
      </w:r>
      <w:r>
        <w:t>WATERSTAAT - OPENBAAR VERVOER EN MILIEU,</w:t>
      </w:r>
    </w:p>
    <w:p w:rsidR="00465C8F" w:rsidRDefault="00465C8F" w14:paraId="78EABC1F" w14:textId="77777777"/>
    <w:p w:rsidR="00F2286F" w:rsidRDefault="00F2286F" w14:paraId="01F44644" w14:textId="77777777"/>
    <w:p w:rsidR="00F2286F" w:rsidRDefault="00F2286F" w14:paraId="6F938477" w14:textId="77777777"/>
    <w:p w:rsidR="00465C8F" w:rsidRDefault="004E2719" w14:paraId="5438D375" w14:textId="6C7356A7">
      <w:r>
        <w:t xml:space="preserve">A.A. (Thierry) Aartsen </w:t>
      </w:r>
    </w:p>
    <w:sectPr w:rsidR="00465C8F" w:rsidSect="00F2286F">
      <w:headerReference w:type="default" r:id="rId9"/>
      <w:headerReference w:type="first" r:id="rId10"/>
      <w:pgSz w:w="11905" w:h="16837"/>
      <w:pgMar w:top="2948" w:right="2778" w:bottom="567" w:left="1588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FC75B" w14:textId="77777777" w:rsidR="00A004A7" w:rsidRDefault="00A004A7">
      <w:pPr>
        <w:spacing w:line="240" w:lineRule="auto"/>
      </w:pPr>
      <w:r>
        <w:separator/>
      </w:r>
    </w:p>
  </w:endnote>
  <w:endnote w:type="continuationSeparator" w:id="0">
    <w:p w14:paraId="33EE17CB" w14:textId="77777777" w:rsidR="00A004A7" w:rsidRDefault="00A0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7FC8A" w14:textId="77777777" w:rsidR="00A004A7" w:rsidRDefault="00A004A7">
      <w:pPr>
        <w:spacing w:line="240" w:lineRule="auto"/>
      </w:pPr>
      <w:r>
        <w:separator/>
      </w:r>
    </w:p>
  </w:footnote>
  <w:footnote w:type="continuationSeparator" w:id="0">
    <w:p w14:paraId="7D11C7C7" w14:textId="77777777" w:rsidR="00A004A7" w:rsidRDefault="00A0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0D95" w14:textId="77777777" w:rsidR="00465C8F" w:rsidRDefault="004E271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AB2BA36" wp14:editId="459E8BEC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C7EA2" w14:textId="77777777" w:rsidR="00465C8F" w:rsidRDefault="004E271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F62FC7E" w14:textId="77777777" w:rsidR="00465C8F" w:rsidRDefault="00465C8F">
                          <w:pPr>
                            <w:pStyle w:val="WitregelW2"/>
                          </w:pPr>
                        </w:p>
                        <w:p w14:paraId="237D6057" w14:textId="77777777" w:rsidR="00465C8F" w:rsidRDefault="004E271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826C854" w14:textId="77777777" w:rsidR="00DC79C1" w:rsidRDefault="00DC79C1" w:rsidP="00DC79C1">
                          <w:pPr>
                            <w:pStyle w:val="Referentiegegevens"/>
                          </w:pPr>
                          <w:r w:rsidRPr="00502EDF">
                            <w:t>IENW/BSK-</w:t>
                          </w:r>
                          <w:r>
                            <w:t>2026-4653</w:t>
                          </w:r>
                        </w:p>
                        <w:p w14:paraId="1BE5B908" w14:textId="638A352C" w:rsidR="00465C8F" w:rsidRDefault="00465C8F" w:rsidP="00DC79C1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B2BA3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90C7EA2" w14:textId="77777777" w:rsidR="00465C8F" w:rsidRDefault="004E271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F62FC7E" w14:textId="77777777" w:rsidR="00465C8F" w:rsidRDefault="00465C8F">
                    <w:pPr>
                      <w:pStyle w:val="WitregelW2"/>
                    </w:pPr>
                  </w:p>
                  <w:p w14:paraId="237D6057" w14:textId="77777777" w:rsidR="00465C8F" w:rsidRDefault="004E271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826C854" w14:textId="77777777" w:rsidR="00DC79C1" w:rsidRDefault="00DC79C1" w:rsidP="00DC79C1">
                    <w:pPr>
                      <w:pStyle w:val="Referentiegegevens"/>
                    </w:pPr>
                    <w:r w:rsidRPr="00502EDF">
                      <w:t>IENW/BSK-</w:t>
                    </w:r>
                    <w:r>
                      <w:t>2026-4653</w:t>
                    </w:r>
                  </w:p>
                  <w:p w14:paraId="1BE5B908" w14:textId="638A352C" w:rsidR="00465C8F" w:rsidRDefault="00465C8F" w:rsidP="00DC79C1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E6AC28F" wp14:editId="10B6E263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8AC95" w14:textId="501C50F8" w:rsidR="00465C8F" w:rsidRDefault="004E2719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44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46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AC28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A58AC95" w14:textId="501C50F8" w:rsidR="00465C8F" w:rsidRDefault="004E2719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44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46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3179BF2" wp14:editId="4BC684A8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6CC7B" w14:textId="77777777" w:rsidR="00F14819" w:rsidRDefault="00F14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79BF2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676CC7B" w14:textId="77777777" w:rsidR="00F14819" w:rsidRDefault="00F1481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9DBF088" wp14:editId="25A7608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568E9" w14:textId="77777777" w:rsidR="00F14819" w:rsidRDefault="00F14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DBF088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0568E9" w14:textId="77777777" w:rsidR="00F14819" w:rsidRDefault="00F1481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5027C" w14:textId="77777777" w:rsidR="00465C8F" w:rsidRDefault="004E2719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2F140E" wp14:editId="26211DF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41938" w14:textId="77777777" w:rsidR="00F14819" w:rsidRDefault="00F14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2F140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CA41938" w14:textId="77777777" w:rsidR="00F14819" w:rsidRDefault="00F1481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F87BED5" wp14:editId="75B0E85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456BE" w14:textId="6E6BA3CF" w:rsidR="00465C8F" w:rsidRDefault="004E2719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7BED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73456BE" w14:textId="6E6BA3CF" w:rsidR="00465C8F" w:rsidRDefault="004E2719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CF22B6" wp14:editId="0B735B6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D9A15" w14:textId="77777777" w:rsidR="00465C8F" w:rsidRDefault="004E2719">
                          <w:pPr>
                            <w:pStyle w:val="AfzendgegevensKop0"/>
                          </w:pPr>
                          <w:r>
                            <w:t xml:space="preserve">Ministerie van </w:t>
                          </w:r>
                          <w:r>
                            <w:t>Infrastructuur en Waterstaat</w:t>
                          </w:r>
                        </w:p>
                        <w:p w14:paraId="54FCE57A" w14:textId="77777777" w:rsidR="00465C8F" w:rsidRDefault="00465C8F">
                          <w:pPr>
                            <w:pStyle w:val="WitregelW1"/>
                          </w:pPr>
                        </w:p>
                        <w:p w14:paraId="04FC6EF6" w14:textId="77777777" w:rsidR="00465C8F" w:rsidRDefault="004E271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3398D96" w14:textId="46ECCFA4" w:rsidR="00465C8F" w:rsidRPr="00D44695" w:rsidRDefault="004E27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44695">
                            <w:rPr>
                              <w:lang w:val="de-DE"/>
                            </w:rPr>
                            <w:t xml:space="preserve">2515 </w:t>
                          </w:r>
                          <w:r w:rsidR="00F2286F" w:rsidRPr="00D44695">
                            <w:rPr>
                              <w:lang w:val="de-DE"/>
                            </w:rPr>
                            <w:t>XP Den</w:t>
                          </w:r>
                          <w:r w:rsidRPr="00D4469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1F99281" w14:textId="77777777" w:rsidR="00465C8F" w:rsidRPr="00D44695" w:rsidRDefault="004E27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4469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E761EA0" w14:textId="77777777" w:rsidR="00465C8F" w:rsidRPr="00D44695" w:rsidRDefault="004E27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4469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481D012" w14:textId="77777777" w:rsidR="00465C8F" w:rsidRPr="00D44695" w:rsidRDefault="00465C8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3180441" w14:textId="77777777" w:rsidR="00465C8F" w:rsidRPr="00D44695" w:rsidRDefault="004E27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4469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B67F08D" w14:textId="77777777" w:rsidR="00465C8F" w:rsidRDefault="004E271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D84413E" w14:textId="77777777" w:rsidR="00465C8F" w:rsidRPr="0022346F" w:rsidRDefault="00465C8F" w:rsidP="0022346F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5C7B048" w14:textId="77777777" w:rsidR="00465C8F" w:rsidRPr="0022346F" w:rsidRDefault="004E2719" w:rsidP="0022346F">
                          <w:pPr>
                            <w:pStyle w:val="Referentiegegevenskop"/>
                            <w:spacing w:line="276" w:lineRule="auto"/>
                          </w:pPr>
                          <w:r w:rsidRPr="0022346F">
                            <w:t>Ons kenmerk</w:t>
                          </w:r>
                        </w:p>
                        <w:p w14:paraId="78C27BF1" w14:textId="7A57898B" w:rsidR="00465C8F" w:rsidRPr="0022346F" w:rsidRDefault="004E2719" w:rsidP="0022346F">
                          <w:pPr>
                            <w:pStyle w:val="Referentiegegevens"/>
                            <w:spacing w:line="276" w:lineRule="auto"/>
                          </w:pPr>
                          <w:r w:rsidRPr="0022346F">
                            <w:t>IENW/</w:t>
                          </w:r>
                          <w:r w:rsidR="00502EDF" w:rsidRPr="0022346F">
                            <w:t>BSK-2026</w:t>
                          </w:r>
                          <w:r w:rsidR="00F2286F" w:rsidRPr="0022346F">
                            <w:t>/</w:t>
                          </w:r>
                          <w:r w:rsidR="00502EDF" w:rsidRPr="0022346F">
                            <w:t>4653</w:t>
                          </w:r>
                        </w:p>
                        <w:p w14:paraId="5819B8D2" w14:textId="77777777" w:rsidR="00465C8F" w:rsidRPr="0022346F" w:rsidRDefault="00465C8F" w:rsidP="0022346F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DD43C42" w14:textId="77777777" w:rsidR="00465C8F" w:rsidRPr="0022346F" w:rsidRDefault="004E2719" w:rsidP="0022346F">
                          <w:pPr>
                            <w:pStyle w:val="Referentiegegevenskop"/>
                            <w:spacing w:line="276" w:lineRule="auto"/>
                          </w:pPr>
                          <w:r w:rsidRPr="0022346F">
                            <w:t>Bijlage(n)</w:t>
                          </w:r>
                        </w:p>
                        <w:p w14:paraId="0218A65E" w14:textId="44015B89" w:rsidR="00465C8F" w:rsidRPr="0022346F" w:rsidRDefault="0022346F" w:rsidP="0022346F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F22B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EAD9A15" w14:textId="77777777" w:rsidR="00465C8F" w:rsidRDefault="004E2719">
                    <w:pPr>
                      <w:pStyle w:val="AfzendgegevensKop0"/>
                    </w:pPr>
                    <w:r>
                      <w:t xml:space="preserve">Ministerie van </w:t>
                    </w:r>
                    <w:r>
                      <w:t>Infrastructuur en Waterstaat</w:t>
                    </w:r>
                  </w:p>
                  <w:p w14:paraId="54FCE57A" w14:textId="77777777" w:rsidR="00465C8F" w:rsidRDefault="00465C8F">
                    <w:pPr>
                      <w:pStyle w:val="WitregelW1"/>
                    </w:pPr>
                  </w:p>
                  <w:p w14:paraId="04FC6EF6" w14:textId="77777777" w:rsidR="00465C8F" w:rsidRDefault="004E2719">
                    <w:pPr>
                      <w:pStyle w:val="Afzendgegevens"/>
                    </w:pPr>
                    <w:r>
                      <w:t>Rijnstraat 8</w:t>
                    </w:r>
                  </w:p>
                  <w:p w14:paraId="63398D96" w14:textId="46ECCFA4" w:rsidR="00465C8F" w:rsidRPr="00D44695" w:rsidRDefault="004E2719">
                    <w:pPr>
                      <w:pStyle w:val="Afzendgegevens"/>
                      <w:rPr>
                        <w:lang w:val="de-DE"/>
                      </w:rPr>
                    </w:pPr>
                    <w:r w:rsidRPr="00D44695">
                      <w:rPr>
                        <w:lang w:val="de-DE"/>
                      </w:rPr>
                      <w:t xml:space="preserve">2515 </w:t>
                    </w:r>
                    <w:r w:rsidR="00F2286F" w:rsidRPr="00D44695">
                      <w:rPr>
                        <w:lang w:val="de-DE"/>
                      </w:rPr>
                      <w:t>XP Den</w:t>
                    </w:r>
                    <w:r w:rsidRPr="00D44695">
                      <w:rPr>
                        <w:lang w:val="de-DE"/>
                      </w:rPr>
                      <w:t xml:space="preserve"> Haag</w:t>
                    </w:r>
                  </w:p>
                  <w:p w14:paraId="31F99281" w14:textId="77777777" w:rsidR="00465C8F" w:rsidRPr="00D44695" w:rsidRDefault="004E2719">
                    <w:pPr>
                      <w:pStyle w:val="Afzendgegevens"/>
                      <w:rPr>
                        <w:lang w:val="de-DE"/>
                      </w:rPr>
                    </w:pPr>
                    <w:r w:rsidRPr="00D44695">
                      <w:rPr>
                        <w:lang w:val="de-DE"/>
                      </w:rPr>
                      <w:t>Postbus 20901</w:t>
                    </w:r>
                  </w:p>
                  <w:p w14:paraId="4E761EA0" w14:textId="77777777" w:rsidR="00465C8F" w:rsidRPr="00D44695" w:rsidRDefault="004E2719">
                    <w:pPr>
                      <w:pStyle w:val="Afzendgegevens"/>
                      <w:rPr>
                        <w:lang w:val="de-DE"/>
                      </w:rPr>
                    </w:pPr>
                    <w:r w:rsidRPr="00D44695">
                      <w:rPr>
                        <w:lang w:val="de-DE"/>
                      </w:rPr>
                      <w:t>2500 EX Den Haag</w:t>
                    </w:r>
                  </w:p>
                  <w:p w14:paraId="2481D012" w14:textId="77777777" w:rsidR="00465C8F" w:rsidRPr="00D44695" w:rsidRDefault="00465C8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3180441" w14:textId="77777777" w:rsidR="00465C8F" w:rsidRPr="00D44695" w:rsidRDefault="004E2719">
                    <w:pPr>
                      <w:pStyle w:val="Afzendgegevens"/>
                      <w:rPr>
                        <w:lang w:val="de-DE"/>
                      </w:rPr>
                    </w:pPr>
                    <w:r w:rsidRPr="00D44695">
                      <w:rPr>
                        <w:lang w:val="de-DE"/>
                      </w:rPr>
                      <w:t>T   070-456 0000</w:t>
                    </w:r>
                  </w:p>
                  <w:p w14:paraId="6B67F08D" w14:textId="77777777" w:rsidR="00465C8F" w:rsidRDefault="004E271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D84413E" w14:textId="77777777" w:rsidR="00465C8F" w:rsidRPr="0022346F" w:rsidRDefault="00465C8F" w:rsidP="0022346F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5C7B048" w14:textId="77777777" w:rsidR="00465C8F" w:rsidRPr="0022346F" w:rsidRDefault="004E2719" w:rsidP="0022346F">
                    <w:pPr>
                      <w:pStyle w:val="Referentiegegevenskop"/>
                      <w:spacing w:line="276" w:lineRule="auto"/>
                    </w:pPr>
                    <w:r w:rsidRPr="0022346F">
                      <w:t>Ons kenmerk</w:t>
                    </w:r>
                  </w:p>
                  <w:p w14:paraId="78C27BF1" w14:textId="7A57898B" w:rsidR="00465C8F" w:rsidRPr="0022346F" w:rsidRDefault="004E2719" w:rsidP="0022346F">
                    <w:pPr>
                      <w:pStyle w:val="Referentiegegevens"/>
                      <w:spacing w:line="276" w:lineRule="auto"/>
                    </w:pPr>
                    <w:r w:rsidRPr="0022346F">
                      <w:t>IENW/</w:t>
                    </w:r>
                    <w:r w:rsidR="00502EDF" w:rsidRPr="0022346F">
                      <w:t>BSK-2026</w:t>
                    </w:r>
                    <w:r w:rsidR="00F2286F" w:rsidRPr="0022346F">
                      <w:t>/</w:t>
                    </w:r>
                    <w:r w:rsidR="00502EDF" w:rsidRPr="0022346F">
                      <w:t>4653</w:t>
                    </w:r>
                  </w:p>
                  <w:p w14:paraId="5819B8D2" w14:textId="77777777" w:rsidR="00465C8F" w:rsidRPr="0022346F" w:rsidRDefault="00465C8F" w:rsidP="0022346F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DD43C42" w14:textId="77777777" w:rsidR="00465C8F" w:rsidRPr="0022346F" w:rsidRDefault="004E2719" w:rsidP="0022346F">
                    <w:pPr>
                      <w:pStyle w:val="Referentiegegevenskop"/>
                      <w:spacing w:line="276" w:lineRule="auto"/>
                    </w:pPr>
                    <w:r w:rsidRPr="0022346F">
                      <w:t>Bijlage(n)</w:t>
                    </w:r>
                  </w:p>
                  <w:p w14:paraId="0218A65E" w14:textId="44015B89" w:rsidR="00465C8F" w:rsidRPr="0022346F" w:rsidRDefault="0022346F" w:rsidP="0022346F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85B270" wp14:editId="1B1B6BD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2A752" w14:textId="77777777" w:rsidR="00465C8F" w:rsidRDefault="004E27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19841B9" wp14:editId="191E0BC9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5B27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F92A752" w14:textId="77777777" w:rsidR="00465C8F" w:rsidRDefault="004E271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19841B9" wp14:editId="191E0BC9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0532A9" wp14:editId="1075342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28D3C" w14:textId="77777777" w:rsidR="00465C8F" w:rsidRDefault="004E27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B6CCA0" wp14:editId="6FD4EF3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532A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1428D3C" w14:textId="77777777" w:rsidR="00465C8F" w:rsidRDefault="004E271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B6CCA0" wp14:editId="6FD4EF36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5F26FD" wp14:editId="0C67C22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B4A07" w14:textId="77777777" w:rsidR="00465C8F" w:rsidRDefault="004E271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F26FD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58B4A07" w14:textId="77777777" w:rsidR="00465C8F" w:rsidRDefault="004E271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9030F5" wp14:editId="4DB2D1D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03C09" w14:textId="77777777" w:rsidR="00465C8F" w:rsidRDefault="004E2719">
                          <w:r>
                            <w:t xml:space="preserve">De voorzitter van de </w:t>
                          </w:r>
                          <w:r>
                            <w:t>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030F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7703C09" w14:textId="77777777" w:rsidR="00465C8F" w:rsidRDefault="004E2719">
                    <w:r>
                      <w:t xml:space="preserve">De voorzitter van de </w:t>
                    </w:r>
                    <w:r>
                      <w:t>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29E13A" wp14:editId="41B2550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65C8F" w14:paraId="0A2D12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B7D584" w14:textId="77777777" w:rsidR="00465C8F" w:rsidRDefault="00465C8F"/>
                            </w:tc>
                            <w:tc>
                              <w:tcPr>
                                <w:tcW w:w="5400" w:type="dxa"/>
                              </w:tcPr>
                              <w:p w14:paraId="2E86F335" w14:textId="77777777" w:rsidR="00465C8F" w:rsidRDefault="00465C8F"/>
                            </w:tc>
                          </w:tr>
                          <w:tr w:rsidR="00465C8F" w14:paraId="52DE46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249400" w14:textId="77777777" w:rsidR="00465C8F" w:rsidRDefault="004E27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4EB763" w14:textId="74BFCFB1" w:rsidR="00465C8F" w:rsidRDefault="0022346F">
                                <w:r>
                                  <w:t>19 januari 2026</w:t>
                                </w:r>
                              </w:p>
                            </w:tc>
                          </w:tr>
                          <w:tr w:rsidR="00465C8F" w14:paraId="40A38D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4A4266" w14:textId="77777777" w:rsidR="00465C8F" w:rsidRDefault="004E27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E21DF2" w14:textId="77777777" w:rsidR="00465C8F" w:rsidRDefault="004E2719">
                                <w:r>
                                  <w:t>Correctie op zesde voortgangsbrief implementatie RED-III vervoer</w:t>
                                </w:r>
                              </w:p>
                            </w:tc>
                          </w:tr>
                          <w:tr w:rsidR="00465C8F" w14:paraId="0579CFD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671824" w14:textId="77777777" w:rsidR="00465C8F" w:rsidRDefault="00465C8F"/>
                            </w:tc>
                            <w:tc>
                              <w:tcPr>
                                <w:tcW w:w="5400" w:type="dxa"/>
                              </w:tcPr>
                              <w:p w14:paraId="571616E9" w14:textId="77777777" w:rsidR="00465C8F" w:rsidRDefault="00465C8F"/>
                            </w:tc>
                          </w:tr>
                        </w:tbl>
                        <w:p w14:paraId="2D2689B3" w14:textId="77777777" w:rsidR="00F14819" w:rsidRDefault="00F14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9E13A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65C8F" w14:paraId="0A2D12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B7D584" w14:textId="77777777" w:rsidR="00465C8F" w:rsidRDefault="00465C8F"/>
                      </w:tc>
                      <w:tc>
                        <w:tcPr>
                          <w:tcW w:w="5400" w:type="dxa"/>
                        </w:tcPr>
                        <w:p w14:paraId="2E86F335" w14:textId="77777777" w:rsidR="00465C8F" w:rsidRDefault="00465C8F"/>
                      </w:tc>
                    </w:tr>
                    <w:tr w:rsidR="00465C8F" w14:paraId="52DE46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249400" w14:textId="77777777" w:rsidR="00465C8F" w:rsidRDefault="004E271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4EB763" w14:textId="74BFCFB1" w:rsidR="00465C8F" w:rsidRDefault="0022346F">
                          <w:r>
                            <w:t>19 januari 2026</w:t>
                          </w:r>
                        </w:p>
                      </w:tc>
                    </w:tr>
                    <w:tr w:rsidR="00465C8F" w14:paraId="40A38D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4A4266" w14:textId="77777777" w:rsidR="00465C8F" w:rsidRDefault="004E271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E21DF2" w14:textId="77777777" w:rsidR="00465C8F" w:rsidRDefault="004E2719">
                          <w:r>
                            <w:t>Correctie op zesde voortgangsbrief implementatie RED-III vervoer</w:t>
                          </w:r>
                        </w:p>
                      </w:tc>
                    </w:tr>
                    <w:tr w:rsidR="00465C8F" w14:paraId="0579CFD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671824" w14:textId="77777777" w:rsidR="00465C8F" w:rsidRDefault="00465C8F"/>
                      </w:tc>
                      <w:tc>
                        <w:tcPr>
                          <w:tcW w:w="5400" w:type="dxa"/>
                        </w:tcPr>
                        <w:p w14:paraId="571616E9" w14:textId="77777777" w:rsidR="00465C8F" w:rsidRDefault="00465C8F"/>
                      </w:tc>
                    </w:tr>
                  </w:tbl>
                  <w:p w14:paraId="2D2689B3" w14:textId="77777777" w:rsidR="00F14819" w:rsidRDefault="00F1481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17490AF" wp14:editId="1FDF6AA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2AC1C" w14:textId="77777777" w:rsidR="00F14819" w:rsidRDefault="00F14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490A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8C2AC1C" w14:textId="77777777" w:rsidR="00F14819" w:rsidRDefault="00F1481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15CF1A"/>
    <w:multiLevelType w:val="multilevel"/>
    <w:tmpl w:val="1D4C166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BD8591"/>
    <w:multiLevelType w:val="multilevel"/>
    <w:tmpl w:val="0529778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24F98B"/>
    <w:multiLevelType w:val="multilevel"/>
    <w:tmpl w:val="E5112F2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29E7850"/>
    <w:multiLevelType w:val="multilevel"/>
    <w:tmpl w:val="43FBC66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A2A644"/>
    <w:multiLevelType w:val="multilevel"/>
    <w:tmpl w:val="DE4E008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188C866"/>
    <w:multiLevelType w:val="multilevel"/>
    <w:tmpl w:val="313BFAF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9D1A2E"/>
    <w:multiLevelType w:val="multilevel"/>
    <w:tmpl w:val="B8C410F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49DC59"/>
    <w:multiLevelType w:val="multilevel"/>
    <w:tmpl w:val="59B103C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4C629F"/>
    <w:multiLevelType w:val="multilevel"/>
    <w:tmpl w:val="4917A8A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6BFF32"/>
    <w:multiLevelType w:val="multilevel"/>
    <w:tmpl w:val="36B8A11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600396"/>
    <w:multiLevelType w:val="multilevel"/>
    <w:tmpl w:val="C270596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3AFCC2"/>
    <w:multiLevelType w:val="multilevel"/>
    <w:tmpl w:val="2EFB164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B2D63B"/>
    <w:multiLevelType w:val="multilevel"/>
    <w:tmpl w:val="AD900BD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95822"/>
    <w:multiLevelType w:val="multilevel"/>
    <w:tmpl w:val="90DC14F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573CB9F7"/>
    <w:multiLevelType w:val="multilevel"/>
    <w:tmpl w:val="EF3DB67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20BDC4"/>
    <w:multiLevelType w:val="multilevel"/>
    <w:tmpl w:val="33BD415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B4E2B"/>
    <w:multiLevelType w:val="multilevel"/>
    <w:tmpl w:val="542788A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ECDAA12"/>
    <w:multiLevelType w:val="multilevel"/>
    <w:tmpl w:val="FD3AE33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14E96E"/>
    <w:multiLevelType w:val="multilevel"/>
    <w:tmpl w:val="23D0D59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16F65C"/>
    <w:multiLevelType w:val="multilevel"/>
    <w:tmpl w:val="75D2447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8C23AB"/>
    <w:multiLevelType w:val="hybridMultilevel"/>
    <w:tmpl w:val="AAFC2644"/>
    <w:lvl w:ilvl="0" w:tplc="C7DCBA6E">
      <w:start w:val="19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FAE68"/>
    <w:multiLevelType w:val="multilevel"/>
    <w:tmpl w:val="8606229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BBFD9E"/>
    <w:multiLevelType w:val="multilevel"/>
    <w:tmpl w:val="D0F851B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D73772"/>
    <w:multiLevelType w:val="multilevel"/>
    <w:tmpl w:val="3312AB7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23"/>
  </w:num>
  <w:num w:numId="8">
    <w:abstractNumId w:val="19"/>
  </w:num>
  <w:num w:numId="9">
    <w:abstractNumId w:val="9"/>
  </w:num>
  <w:num w:numId="10">
    <w:abstractNumId w:val="15"/>
  </w:num>
  <w:num w:numId="11">
    <w:abstractNumId w:val="14"/>
  </w:num>
  <w:num w:numId="12">
    <w:abstractNumId w:val="16"/>
  </w:num>
  <w:num w:numId="13">
    <w:abstractNumId w:val="2"/>
  </w:num>
  <w:num w:numId="14">
    <w:abstractNumId w:val="18"/>
  </w:num>
  <w:num w:numId="15">
    <w:abstractNumId w:val="4"/>
  </w:num>
  <w:num w:numId="16">
    <w:abstractNumId w:val="22"/>
  </w:num>
  <w:num w:numId="17">
    <w:abstractNumId w:val="0"/>
  </w:num>
  <w:num w:numId="18">
    <w:abstractNumId w:val="8"/>
  </w:num>
  <w:num w:numId="19">
    <w:abstractNumId w:val="1"/>
  </w:num>
  <w:num w:numId="20">
    <w:abstractNumId w:val="6"/>
  </w:num>
  <w:num w:numId="21">
    <w:abstractNumId w:val="3"/>
  </w:num>
  <w:num w:numId="22">
    <w:abstractNumId w:val="12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95"/>
    <w:rsid w:val="00090645"/>
    <w:rsid w:val="0010769D"/>
    <w:rsid w:val="0022346F"/>
    <w:rsid w:val="00283308"/>
    <w:rsid w:val="003C0D36"/>
    <w:rsid w:val="00440412"/>
    <w:rsid w:val="00465C8F"/>
    <w:rsid w:val="004C212D"/>
    <w:rsid w:val="004E2719"/>
    <w:rsid w:val="00502EDF"/>
    <w:rsid w:val="005D59F0"/>
    <w:rsid w:val="00607186"/>
    <w:rsid w:val="006A7D03"/>
    <w:rsid w:val="006E0C4C"/>
    <w:rsid w:val="006F679E"/>
    <w:rsid w:val="007D5DC9"/>
    <w:rsid w:val="007F44FA"/>
    <w:rsid w:val="00830217"/>
    <w:rsid w:val="008545EB"/>
    <w:rsid w:val="00953E7A"/>
    <w:rsid w:val="009C1BD1"/>
    <w:rsid w:val="00A004A7"/>
    <w:rsid w:val="00AB3AB5"/>
    <w:rsid w:val="00AB6871"/>
    <w:rsid w:val="00B456CE"/>
    <w:rsid w:val="00B743EE"/>
    <w:rsid w:val="00CE58E2"/>
    <w:rsid w:val="00D02E06"/>
    <w:rsid w:val="00D44695"/>
    <w:rsid w:val="00DC79C1"/>
    <w:rsid w:val="00EF40D3"/>
    <w:rsid w:val="00F02512"/>
    <w:rsid w:val="00F14819"/>
    <w:rsid w:val="00F2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72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446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9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46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95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830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AB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AB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262</ap:Words>
  <ap:Characters>1497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Correctie op zesde voortgangsbrief implementatie RED-III vervoer</vt:lpstr>
    </vt:vector>
  </ap:TitlesOfParts>
  <ap:LinksUpToDate>false</ap:LinksUpToDate>
  <ap:CharactersWithSpaces>1756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2026-01-19T08:44:00.0000000Z</dcterms:created>
  <dcterms:modified xsi:type="dcterms:W3CDTF">2026-01-19T08:44:00.0000000Z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Correctie op zesde voortgangsbrief implementatie RED-III vervoer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L.H.H.M. Roefs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