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3F05A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FD621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4C350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750B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6D967F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FE866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E431E25" w14:textId="77777777"/>
        </w:tc>
      </w:tr>
      <w:tr w:rsidR="0028220F" w:rsidTr="0065630E" w14:paraId="76CF22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1AA8C25" w14:textId="77777777"/>
        </w:tc>
      </w:tr>
      <w:tr w:rsidR="0028220F" w:rsidTr="0065630E" w14:paraId="09D9B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37C0D3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91370C3" w14:textId="77777777">
            <w:pPr>
              <w:rPr>
                <w:b/>
              </w:rPr>
            </w:pPr>
          </w:p>
        </w:tc>
      </w:tr>
      <w:tr w:rsidR="0028220F" w:rsidTr="0065630E" w14:paraId="444FC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519B4" w14:paraId="019E43EE" w14:textId="06E3A311">
            <w:pPr>
              <w:rPr>
                <w:b/>
              </w:rPr>
            </w:pPr>
            <w:r w:rsidRPr="00B519B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519B4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B519B4">
              <w:rPr>
                <w:b/>
              </w:rPr>
              <w:t>XVII</w:t>
            </w:r>
          </w:p>
        </w:tc>
        <w:tc>
          <w:tcPr>
            <w:tcW w:w="8647" w:type="dxa"/>
            <w:gridSpan w:val="2"/>
          </w:tcPr>
          <w:p w:rsidRPr="00B519B4" w:rsidR="0028220F" w:rsidP="0065630E" w:rsidRDefault="00B519B4" w14:paraId="2FA0BBC2" w14:textId="636C65DE">
            <w:pPr>
              <w:rPr>
                <w:b/>
                <w:bCs/>
              </w:rPr>
            </w:pPr>
            <w:r w:rsidRPr="00B519B4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28220F" w:rsidTr="0065630E" w14:paraId="3BB83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AF7CDD" w14:textId="77777777"/>
        </w:tc>
        <w:tc>
          <w:tcPr>
            <w:tcW w:w="8647" w:type="dxa"/>
            <w:gridSpan w:val="2"/>
          </w:tcPr>
          <w:p w:rsidR="0028220F" w:rsidP="0065630E" w:rsidRDefault="0028220F" w14:paraId="615602D9" w14:textId="77777777"/>
        </w:tc>
      </w:tr>
      <w:tr w:rsidR="0028220F" w:rsidTr="0065630E" w14:paraId="56883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9C61DC" w14:textId="77777777"/>
        </w:tc>
        <w:tc>
          <w:tcPr>
            <w:tcW w:w="8647" w:type="dxa"/>
            <w:gridSpan w:val="2"/>
          </w:tcPr>
          <w:p w:rsidR="0028220F" w:rsidP="0065630E" w:rsidRDefault="0028220F" w14:paraId="1E62FCC8" w14:textId="77777777"/>
        </w:tc>
      </w:tr>
      <w:tr w:rsidR="0028220F" w:rsidTr="0065630E" w14:paraId="69931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FAD538" w14:textId="6504FE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85A87">
              <w:rPr>
                <w:b/>
              </w:rPr>
              <w:t>58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8D2ACC0" w14:textId="260D497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519B4">
              <w:rPr>
                <w:b/>
              </w:rPr>
              <w:t xml:space="preserve">HET LID DASSEN </w:t>
            </w:r>
          </w:p>
          <w:p w:rsidR="0028220F" w:rsidP="0065630E" w:rsidRDefault="0028220F" w14:paraId="1539E857" w14:textId="42D74474">
            <w:pPr>
              <w:rPr>
                <w:b/>
              </w:rPr>
            </w:pPr>
            <w:r>
              <w:t xml:space="preserve">Ter vervanging van die gedrukt onder nr. </w:t>
            </w:r>
            <w:r w:rsidR="00B519B4">
              <w:t>55</w:t>
            </w:r>
          </w:p>
        </w:tc>
      </w:tr>
      <w:tr w:rsidR="0028220F" w:rsidTr="0065630E" w14:paraId="067F2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58C438" w14:textId="77777777"/>
        </w:tc>
        <w:tc>
          <w:tcPr>
            <w:tcW w:w="8647" w:type="dxa"/>
            <w:gridSpan w:val="2"/>
          </w:tcPr>
          <w:p w:rsidR="0028220F" w:rsidP="0065630E" w:rsidRDefault="0028220F" w14:paraId="276C72DC" w14:textId="41F2B517">
            <w:r>
              <w:t xml:space="preserve">Voorgesteld </w:t>
            </w:r>
            <w:r w:rsidR="00F85A87">
              <w:t>20 januari 2026</w:t>
            </w:r>
          </w:p>
        </w:tc>
      </w:tr>
      <w:tr w:rsidR="0028220F" w:rsidTr="0065630E" w14:paraId="72D60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D19FCB" w14:textId="77777777"/>
        </w:tc>
        <w:tc>
          <w:tcPr>
            <w:tcW w:w="8647" w:type="dxa"/>
            <w:gridSpan w:val="2"/>
          </w:tcPr>
          <w:p w:rsidR="0028220F" w:rsidP="0065630E" w:rsidRDefault="0028220F" w14:paraId="42EC0058" w14:textId="77777777"/>
        </w:tc>
      </w:tr>
      <w:tr w:rsidR="0028220F" w:rsidTr="0065630E" w14:paraId="4F220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2688AD" w14:textId="77777777"/>
        </w:tc>
        <w:tc>
          <w:tcPr>
            <w:tcW w:w="8647" w:type="dxa"/>
            <w:gridSpan w:val="2"/>
          </w:tcPr>
          <w:p w:rsidR="0028220F" w:rsidP="0065630E" w:rsidRDefault="0028220F" w14:paraId="3C56204D" w14:textId="77777777">
            <w:r>
              <w:t>De Kamer,</w:t>
            </w:r>
          </w:p>
        </w:tc>
      </w:tr>
      <w:tr w:rsidR="0028220F" w:rsidTr="0065630E" w14:paraId="44D7B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77BA0D" w14:textId="77777777"/>
        </w:tc>
        <w:tc>
          <w:tcPr>
            <w:tcW w:w="8647" w:type="dxa"/>
            <w:gridSpan w:val="2"/>
          </w:tcPr>
          <w:p w:rsidR="0028220F" w:rsidP="0065630E" w:rsidRDefault="0028220F" w14:paraId="1A297E1C" w14:textId="77777777"/>
        </w:tc>
      </w:tr>
      <w:tr w:rsidR="0028220F" w:rsidTr="0065630E" w14:paraId="21A8A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5C3FE8" w14:textId="77777777"/>
        </w:tc>
        <w:tc>
          <w:tcPr>
            <w:tcW w:w="8647" w:type="dxa"/>
            <w:gridSpan w:val="2"/>
          </w:tcPr>
          <w:p w:rsidR="0028220F" w:rsidP="0065630E" w:rsidRDefault="0028220F" w14:paraId="480C79C7" w14:textId="77777777">
            <w:r>
              <w:t>gehoord de beraadslaging,</w:t>
            </w:r>
          </w:p>
        </w:tc>
      </w:tr>
      <w:tr w:rsidR="0028220F" w:rsidTr="0065630E" w14:paraId="0C4AB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2647ED" w14:textId="77777777"/>
        </w:tc>
        <w:tc>
          <w:tcPr>
            <w:tcW w:w="8647" w:type="dxa"/>
            <w:gridSpan w:val="2"/>
          </w:tcPr>
          <w:p w:rsidR="0028220F" w:rsidP="0065630E" w:rsidRDefault="0028220F" w14:paraId="20A24556" w14:textId="77777777"/>
        </w:tc>
      </w:tr>
      <w:tr w:rsidR="0028220F" w:rsidTr="0065630E" w14:paraId="694F2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AEA5E0" w14:textId="77777777"/>
        </w:tc>
        <w:tc>
          <w:tcPr>
            <w:tcW w:w="8647" w:type="dxa"/>
            <w:gridSpan w:val="2"/>
          </w:tcPr>
          <w:p w:rsidR="00B519B4" w:rsidP="00B519B4" w:rsidRDefault="00B519B4" w14:paraId="2ACDFED7" w14:textId="77777777">
            <w:r>
              <w:t xml:space="preserve">constaterende dat het terugtrekken van de Verenigde Staten uit mondiale samenwerkingsverbanden en hulporganisaties kansen biedt voor een versterkte internationale positie van Europa; </w:t>
            </w:r>
          </w:p>
          <w:p w:rsidR="00B519B4" w:rsidP="00B519B4" w:rsidRDefault="00B519B4" w14:paraId="3BB64F7A" w14:textId="77777777">
            <w:r>
              <w:t xml:space="preserve"> </w:t>
            </w:r>
          </w:p>
          <w:p w:rsidR="00B519B4" w:rsidP="00B519B4" w:rsidRDefault="00B519B4" w14:paraId="5C13DF33" w14:textId="77777777">
            <w:r>
              <w:t xml:space="preserve">overwegende dat een hoge mate van Europese coördinatie nodig is binnen de ontwikkelingssamenwerking om die kansen te benutten; </w:t>
            </w:r>
          </w:p>
          <w:p w:rsidR="00B519B4" w:rsidP="00B519B4" w:rsidRDefault="00B519B4" w14:paraId="0166863E" w14:textId="77777777">
            <w:r>
              <w:t xml:space="preserve"> </w:t>
            </w:r>
          </w:p>
          <w:p w:rsidR="00B519B4" w:rsidP="00B519B4" w:rsidRDefault="00B519B4" w14:paraId="55389C6A" w14:textId="77777777">
            <w:r>
              <w:t xml:space="preserve">overwegende dat die coördinatie momenteel te wensen overlaat, omdat lidstaten te vaak hun eigen stempel willen drukken op de geleverde hulp, wat voor inefficiëntie en onnodige kosten zorgt; </w:t>
            </w:r>
          </w:p>
          <w:p w:rsidR="00B519B4" w:rsidP="00B519B4" w:rsidRDefault="00B519B4" w14:paraId="77D56892" w14:textId="77777777">
            <w:r>
              <w:t xml:space="preserve"> </w:t>
            </w:r>
          </w:p>
          <w:p w:rsidR="00B519B4" w:rsidP="00B519B4" w:rsidRDefault="00B519B4" w14:paraId="51199B14" w14:textId="77777777">
            <w:r>
              <w:t xml:space="preserve">verzoekt de regering om zich in te zetten voor een Europese ontwikkelingssamenwerking strategie, waarbij ontwikkelingssamenwerking vanuit de Europese Unie zo veel mogelijk Europees gecoördineerd wordt; </w:t>
            </w:r>
          </w:p>
          <w:p w:rsidR="00B519B4" w:rsidP="00B519B4" w:rsidRDefault="00B519B4" w14:paraId="5E5F39C9" w14:textId="77777777">
            <w:r>
              <w:t xml:space="preserve"> </w:t>
            </w:r>
          </w:p>
          <w:p w:rsidR="00B519B4" w:rsidP="00B519B4" w:rsidRDefault="00B519B4" w14:paraId="0638C6F7" w14:textId="77777777">
            <w:r>
              <w:t xml:space="preserve">en gaat over tot de orde van de dag.  </w:t>
            </w:r>
          </w:p>
          <w:p w:rsidR="00B519B4" w:rsidP="00B519B4" w:rsidRDefault="00B519B4" w14:paraId="4B359745" w14:textId="77777777">
            <w:r>
              <w:t xml:space="preserve">  </w:t>
            </w:r>
          </w:p>
          <w:p w:rsidR="0028220F" w:rsidP="00B519B4" w:rsidRDefault="00B519B4" w14:paraId="091E4524" w14:textId="61F90BFB">
            <w:r>
              <w:t>Dassen</w:t>
            </w:r>
          </w:p>
        </w:tc>
      </w:tr>
    </w:tbl>
    <w:p w:rsidRPr="0028220F" w:rsidR="004A4819" w:rsidP="0028220F" w:rsidRDefault="004A4819" w14:paraId="1C1128B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B149" w14:textId="77777777" w:rsidR="00B519B4" w:rsidRDefault="00B519B4">
      <w:pPr>
        <w:spacing w:line="20" w:lineRule="exact"/>
      </w:pPr>
    </w:p>
  </w:endnote>
  <w:endnote w:type="continuationSeparator" w:id="0">
    <w:p w14:paraId="53803C81" w14:textId="77777777" w:rsidR="00B519B4" w:rsidRDefault="00B519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09842D" w14:textId="77777777" w:rsidR="00B519B4" w:rsidRDefault="00B519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9AF4" w14:textId="77777777" w:rsidR="00B519B4" w:rsidRDefault="00B519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528A0B" w14:textId="77777777" w:rsidR="00B519B4" w:rsidRDefault="00B51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519B4"/>
    <w:rsid w:val="00BB5485"/>
    <w:rsid w:val="00BB5729"/>
    <w:rsid w:val="00BC7195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34C7A"/>
    <w:rsid w:val="00F43E95"/>
    <w:rsid w:val="00F53326"/>
    <w:rsid w:val="00F85A87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52E13"/>
  <w15:docId w15:val="{319E0B22-2151-4AA1-969C-329DF0E8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2026-01-21T08:37:00.0000000Z</dcterms:created>
  <dcterms:modified xsi:type="dcterms:W3CDTF">2026-01-21T08:37:00.0000000Z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