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DEC25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CCAA7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58FEF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8952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75A5C06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6C9E4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F414A3C" w14:textId="77777777"/>
        </w:tc>
      </w:tr>
      <w:tr w:rsidR="0028220F" w:rsidTr="0065630E" w14:paraId="42DF99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A60E937" w14:textId="77777777"/>
        </w:tc>
      </w:tr>
      <w:tr w:rsidR="0028220F" w:rsidTr="0065630E" w14:paraId="57BE6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711B2E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D080542" w14:textId="77777777">
            <w:pPr>
              <w:rPr>
                <w:b/>
              </w:rPr>
            </w:pPr>
          </w:p>
        </w:tc>
      </w:tr>
      <w:tr w:rsidR="0028220F" w:rsidTr="0065630E" w14:paraId="7B039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92FBB" w14:paraId="3F49B559" w14:textId="30FA226D">
            <w:pPr>
              <w:rPr>
                <w:b/>
              </w:rPr>
            </w:pPr>
            <w:r>
              <w:rPr>
                <w:b/>
              </w:rPr>
              <w:t>22 054</w:t>
            </w:r>
          </w:p>
        </w:tc>
        <w:tc>
          <w:tcPr>
            <w:tcW w:w="8647" w:type="dxa"/>
            <w:gridSpan w:val="2"/>
          </w:tcPr>
          <w:p w:rsidRPr="00792FBB" w:rsidR="0028220F" w:rsidP="0065630E" w:rsidRDefault="00792FBB" w14:paraId="09BEE27D" w14:textId="7485FC02">
            <w:pPr>
              <w:rPr>
                <w:b/>
                <w:bCs/>
              </w:rPr>
            </w:pPr>
            <w:r w:rsidRPr="00792FBB">
              <w:rPr>
                <w:b/>
                <w:bCs/>
              </w:rPr>
              <w:t>Wapenexportbeleid</w:t>
            </w:r>
          </w:p>
        </w:tc>
      </w:tr>
      <w:tr w:rsidR="0028220F" w:rsidTr="0065630E" w14:paraId="309DE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B851DA" w14:textId="77777777"/>
        </w:tc>
        <w:tc>
          <w:tcPr>
            <w:tcW w:w="8647" w:type="dxa"/>
            <w:gridSpan w:val="2"/>
          </w:tcPr>
          <w:p w:rsidR="0028220F" w:rsidP="0065630E" w:rsidRDefault="0028220F" w14:paraId="0428E9CC" w14:textId="77777777"/>
        </w:tc>
      </w:tr>
      <w:tr w:rsidR="0028220F" w:rsidTr="0065630E" w14:paraId="43A6F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20BAF8" w14:textId="77777777"/>
        </w:tc>
        <w:tc>
          <w:tcPr>
            <w:tcW w:w="8647" w:type="dxa"/>
            <w:gridSpan w:val="2"/>
          </w:tcPr>
          <w:p w:rsidR="0028220F" w:rsidP="0065630E" w:rsidRDefault="0028220F" w14:paraId="66B18778" w14:textId="77777777"/>
        </w:tc>
      </w:tr>
      <w:tr w:rsidR="0028220F" w:rsidTr="0065630E" w14:paraId="5C3BB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2FE3A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3C6A22" w14:textId="15183B7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92FBB">
              <w:rPr>
                <w:b/>
              </w:rPr>
              <w:t>HET LID TEUNISSEN</w:t>
            </w:r>
          </w:p>
          <w:p w:rsidR="0028220F" w:rsidP="0065630E" w:rsidRDefault="0028220F" w14:paraId="08C081AE" w14:textId="04A3188D">
            <w:pPr>
              <w:rPr>
                <w:b/>
              </w:rPr>
            </w:pPr>
            <w:r>
              <w:t xml:space="preserve">Ter vervanging van die gedrukt onder nr. </w:t>
            </w:r>
            <w:r w:rsidR="00792FBB">
              <w:t>476</w:t>
            </w:r>
          </w:p>
        </w:tc>
      </w:tr>
      <w:tr w:rsidR="0028220F" w:rsidTr="0065630E" w14:paraId="13EA5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C968AA" w14:textId="77777777"/>
        </w:tc>
        <w:tc>
          <w:tcPr>
            <w:tcW w:w="8647" w:type="dxa"/>
            <w:gridSpan w:val="2"/>
          </w:tcPr>
          <w:p w:rsidR="0028220F" w:rsidP="0065630E" w:rsidRDefault="0028220F" w14:paraId="3EC12D0E" w14:textId="77777777">
            <w:r>
              <w:t xml:space="preserve">Voorgesteld </w:t>
            </w:r>
          </w:p>
        </w:tc>
      </w:tr>
      <w:tr w:rsidR="0028220F" w:rsidTr="0065630E" w14:paraId="2E1A6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108D88" w14:textId="77777777"/>
        </w:tc>
        <w:tc>
          <w:tcPr>
            <w:tcW w:w="8647" w:type="dxa"/>
            <w:gridSpan w:val="2"/>
          </w:tcPr>
          <w:p w:rsidR="0028220F" w:rsidP="0065630E" w:rsidRDefault="0028220F" w14:paraId="59124CD5" w14:textId="77777777"/>
        </w:tc>
      </w:tr>
      <w:tr w:rsidR="0028220F" w:rsidTr="0065630E" w14:paraId="36100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77C2DA" w14:textId="77777777"/>
        </w:tc>
        <w:tc>
          <w:tcPr>
            <w:tcW w:w="8647" w:type="dxa"/>
            <w:gridSpan w:val="2"/>
          </w:tcPr>
          <w:p w:rsidR="0028220F" w:rsidP="0065630E" w:rsidRDefault="0028220F" w14:paraId="7B7AEE2C" w14:textId="77777777">
            <w:r>
              <w:t>De Kamer,</w:t>
            </w:r>
          </w:p>
        </w:tc>
      </w:tr>
      <w:tr w:rsidR="0028220F" w:rsidTr="0065630E" w14:paraId="44E443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845E9E" w14:textId="77777777"/>
        </w:tc>
        <w:tc>
          <w:tcPr>
            <w:tcW w:w="8647" w:type="dxa"/>
            <w:gridSpan w:val="2"/>
          </w:tcPr>
          <w:p w:rsidR="0028220F" w:rsidP="0065630E" w:rsidRDefault="0028220F" w14:paraId="112EA107" w14:textId="77777777"/>
        </w:tc>
      </w:tr>
      <w:tr w:rsidR="0028220F" w:rsidTr="0065630E" w14:paraId="34DA2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0E2E98" w14:textId="77777777"/>
        </w:tc>
        <w:tc>
          <w:tcPr>
            <w:tcW w:w="8647" w:type="dxa"/>
            <w:gridSpan w:val="2"/>
          </w:tcPr>
          <w:p w:rsidR="0028220F" w:rsidP="0065630E" w:rsidRDefault="0028220F" w14:paraId="2F1E34BE" w14:textId="77777777">
            <w:r>
              <w:t>gehoord de beraadslaging,</w:t>
            </w:r>
          </w:p>
        </w:tc>
      </w:tr>
      <w:tr w:rsidR="0028220F" w:rsidTr="0065630E" w14:paraId="42BF1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2488BB" w14:textId="77777777"/>
        </w:tc>
        <w:tc>
          <w:tcPr>
            <w:tcW w:w="8647" w:type="dxa"/>
            <w:gridSpan w:val="2"/>
          </w:tcPr>
          <w:p w:rsidR="0028220F" w:rsidP="0065630E" w:rsidRDefault="0028220F" w14:paraId="049E2A08" w14:textId="77777777"/>
        </w:tc>
      </w:tr>
      <w:tr w:rsidR="0028220F" w:rsidTr="0065630E" w14:paraId="38BF93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9FDEBE" w14:textId="77777777"/>
        </w:tc>
        <w:tc>
          <w:tcPr>
            <w:tcW w:w="8647" w:type="dxa"/>
            <w:gridSpan w:val="2"/>
          </w:tcPr>
          <w:p w:rsidR="00792FBB" w:rsidP="00792FBB" w:rsidRDefault="00792FBB" w14:paraId="3539806B" w14:textId="77777777">
            <w:r w:rsidRPr="00792FBB">
              <w:t>constaterende dat Nederland in de afgelopen jaren voor twee miljard aan militair materieel heeft aangekocht bij de Israëlische wapenindustrie;</w:t>
            </w:r>
          </w:p>
          <w:p w:rsidRPr="00792FBB" w:rsidR="00792FBB" w:rsidP="00792FBB" w:rsidRDefault="00792FBB" w14:paraId="5F51BF20" w14:textId="77777777"/>
          <w:p w:rsidR="00792FBB" w:rsidP="00792FBB" w:rsidRDefault="00792FBB" w14:paraId="7A006135" w14:textId="77777777">
            <w:r w:rsidRPr="00792FBB">
              <w:t>overwegende dat het onwenselijk is dat Nederland afhankelijk is van militaire industrieën die betrokken zijn bij oorlogsmisdaden;</w:t>
            </w:r>
          </w:p>
          <w:p w:rsidRPr="00792FBB" w:rsidR="00792FBB" w:rsidP="00792FBB" w:rsidRDefault="00792FBB" w14:paraId="459B7C56" w14:textId="77777777"/>
          <w:p w:rsidRPr="00792FBB" w:rsidR="00792FBB" w:rsidP="00792FBB" w:rsidRDefault="00792FBB" w14:paraId="7B9E345F" w14:textId="77777777">
            <w:r w:rsidRPr="00792FBB">
              <w:t>van mening dat Europa strategisch onafhankelijk moet worden van landen die zich schuldig maken aan militaire dreiging en agressie;</w:t>
            </w:r>
          </w:p>
          <w:p w:rsidRPr="00792FBB" w:rsidR="00792FBB" w:rsidP="00792FBB" w:rsidRDefault="00792FBB" w14:paraId="7F4C261B" w14:textId="77777777"/>
          <w:p w:rsidRPr="00792FBB" w:rsidR="00792FBB" w:rsidP="00792FBB" w:rsidRDefault="00792FBB" w14:paraId="275ED4EB" w14:textId="77777777">
            <w:r w:rsidRPr="00792FBB">
              <w:t xml:space="preserve">verzoekt de regering om de Nederlandse afhankelijkheid van de Israëlische wapenindustrie af te bouwen, </w:t>
            </w:r>
          </w:p>
          <w:p w:rsidRPr="00792FBB" w:rsidR="00792FBB" w:rsidP="00792FBB" w:rsidRDefault="00792FBB" w14:paraId="7C1AFFA1" w14:textId="77777777"/>
          <w:p w:rsidRPr="00792FBB" w:rsidR="00792FBB" w:rsidP="00792FBB" w:rsidRDefault="00792FBB" w14:paraId="32CDAF89" w14:textId="77777777">
            <w:r w:rsidRPr="00792FBB">
              <w:t xml:space="preserve">verzoekt de regering tevens om de afhankelijkheid van Israëlische spionage-, surveillance- en inlichtingentechnologieën af te bouwen, </w:t>
            </w:r>
          </w:p>
          <w:p w:rsidRPr="00792FBB" w:rsidR="00792FBB" w:rsidP="00792FBB" w:rsidRDefault="00792FBB" w14:paraId="17D3F1EA" w14:textId="77777777"/>
          <w:p w:rsidR="00792FBB" w:rsidP="00792FBB" w:rsidRDefault="00792FBB" w14:paraId="38F45B00" w14:textId="77777777">
            <w:r w:rsidRPr="00792FBB">
              <w:t>en gaat over tot de orde van de dag.</w:t>
            </w:r>
          </w:p>
          <w:p w:rsidRPr="00792FBB" w:rsidR="00792FBB" w:rsidP="00792FBB" w:rsidRDefault="00792FBB" w14:paraId="3B03DD35" w14:textId="77777777"/>
          <w:p w:rsidRPr="00792FBB" w:rsidR="00792FBB" w:rsidP="00792FBB" w:rsidRDefault="00792FBB" w14:paraId="1153E34C" w14:textId="77777777">
            <w:r w:rsidRPr="00792FBB">
              <w:t>Teunissen</w:t>
            </w:r>
          </w:p>
          <w:p w:rsidR="0028220F" w:rsidP="0065630E" w:rsidRDefault="0028220F" w14:paraId="6830F1F8" w14:textId="77777777"/>
        </w:tc>
      </w:tr>
    </w:tbl>
    <w:p w:rsidRPr="0028220F" w:rsidR="004A4819" w:rsidP="0028220F" w:rsidRDefault="004A4819" w14:paraId="28980D7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7A37" w14:textId="77777777" w:rsidR="00792FBB" w:rsidRDefault="00792FBB">
      <w:pPr>
        <w:spacing w:line="20" w:lineRule="exact"/>
      </w:pPr>
    </w:p>
  </w:endnote>
  <w:endnote w:type="continuationSeparator" w:id="0">
    <w:p w14:paraId="051D6AD4" w14:textId="77777777" w:rsidR="00792FBB" w:rsidRDefault="00792F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DC6330" w14:textId="77777777" w:rsidR="00792FBB" w:rsidRDefault="00792F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002D" w14:textId="77777777" w:rsidR="00792FBB" w:rsidRDefault="00792F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2DB77D" w14:textId="77777777" w:rsidR="00792FBB" w:rsidRDefault="0079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B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92FBB"/>
    <w:rsid w:val="007F7DE5"/>
    <w:rsid w:val="00813C16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7472B"/>
  <w15:docId w15:val="{E767337C-A8F0-4793-97CD-800F2486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2026-01-19T12:38:00.0000000Z</dcterms:created>
  <dcterms:modified xsi:type="dcterms:W3CDTF">2026-01-19T12:40:00.0000000Z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