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F577C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5C05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595D2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1DFB5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560A8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C500B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311719" w14:textId="77777777"/>
        </w:tc>
      </w:tr>
      <w:tr w:rsidR="00997775" w14:paraId="1694A7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D424CD" w14:textId="77777777"/>
        </w:tc>
      </w:tr>
      <w:tr w:rsidR="00997775" w14:paraId="613A6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DCBB4F" w14:textId="77777777"/>
        </w:tc>
        <w:tc>
          <w:tcPr>
            <w:tcW w:w="7654" w:type="dxa"/>
            <w:gridSpan w:val="2"/>
          </w:tcPr>
          <w:p w:rsidR="00997775" w:rsidRDefault="00997775" w14:paraId="320ABE7C" w14:textId="77777777"/>
        </w:tc>
      </w:tr>
      <w:tr w:rsidR="00997775" w14:paraId="18EC87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977C0" w14:paraId="19838712" w14:textId="2140F84F">
            <w:pPr>
              <w:rPr>
                <w:b/>
              </w:rPr>
            </w:pPr>
            <w:r w:rsidRPr="007977C0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Pr="007977C0" w:rsidR="00997775" w:rsidP="00A07C71" w:rsidRDefault="007977C0" w14:paraId="65E18D09" w14:textId="42CF79A2">
            <w:pPr>
              <w:rPr>
                <w:b/>
                <w:bCs/>
              </w:rPr>
            </w:pPr>
            <w:r w:rsidRPr="007977C0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997775" w14:paraId="3354D2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0F01F" w14:textId="77777777"/>
        </w:tc>
        <w:tc>
          <w:tcPr>
            <w:tcW w:w="7654" w:type="dxa"/>
            <w:gridSpan w:val="2"/>
          </w:tcPr>
          <w:p w:rsidR="00997775" w:rsidRDefault="00997775" w14:paraId="1BA8BC84" w14:textId="77777777"/>
        </w:tc>
      </w:tr>
      <w:tr w:rsidR="00997775" w14:paraId="16354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2E44B7" w14:textId="77777777"/>
        </w:tc>
        <w:tc>
          <w:tcPr>
            <w:tcW w:w="7654" w:type="dxa"/>
            <w:gridSpan w:val="2"/>
          </w:tcPr>
          <w:p w:rsidR="00997775" w:rsidRDefault="00997775" w14:paraId="020F0B68" w14:textId="77777777"/>
        </w:tc>
      </w:tr>
      <w:tr w:rsidR="00997775" w14:paraId="6337F2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49F055" w14:textId="0DD4FE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977C0"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997775" w:rsidRDefault="00997775" w14:paraId="2D95B470" w14:textId="1E7B53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977C0" w:rsidR="007977C0">
              <w:rPr>
                <w:b/>
              </w:rPr>
              <w:t>HET LID MARTIN BOSMA</w:t>
            </w:r>
          </w:p>
        </w:tc>
      </w:tr>
      <w:tr w:rsidR="00997775" w14:paraId="3C424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E7E05" w14:textId="77777777"/>
        </w:tc>
        <w:tc>
          <w:tcPr>
            <w:tcW w:w="7654" w:type="dxa"/>
            <w:gridSpan w:val="2"/>
          </w:tcPr>
          <w:p w:rsidR="00997775" w:rsidP="00280D6A" w:rsidRDefault="00997775" w14:paraId="02456BB9" w14:textId="07CA9F31">
            <w:r>
              <w:t>Voorgesteld</w:t>
            </w:r>
            <w:r w:rsidR="00280D6A">
              <w:t xml:space="preserve"> </w:t>
            </w:r>
            <w:r w:rsidR="007977C0">
              <w:t>tijdens het wetgevingsoverleg van 19 januari 2026</w:t>
            </w:r>
          </w:p>
        </w:tc>
      </w:tr>
      <w:tr w:rsidR="00997775" w14:paraId="1C0DE9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8C482E" w14:textId="77777777"/>
        </w:tc>
        <w:tc>
          <w:tcPr>
            <w:tcW w:w="7654" w:type="dxa"/>
            <w:gridSpan w:val="2"/>
          </w:tcPr>
          <w:p w:rsidR="00997775" w:rsidRDefault="00997775" w14:paraId="5EB9E187" w14:textId="77777777"/>
        </w:tc>
      </w:tr>
      <w:tr w:rsidR="00997775" w14:paraId="55E3E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C5F3E8" w14:textId="77777777"/>
        </w:tc>
        <w:tc>
          <w:tcPr>
            <w:tcW w:w="7654" w:type="dxa"/>
            <w:gridSpan w:val="2"/>
          </w:tcPr>
          <w:p w:rsidR="00997775" w:rsidRDefault="00997775" w14:paraId="312AE6C5" w14:textId="77777777">
            <w:r>
              <w:t>De Kamer,</w:t>
            </w:r>
          </w:p>
        </w:tc>
      </w:tr>
      <w:tr w:rsidR="00997775" w14:paraId="33BB5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6ECF" w14:textId="77777777"/>
        </w:tc>
        <w:tc>
          <w:tcPr>
            <w:tcW w:w="7654" w:type="dxa"/>
            <w:gridSpan w:val="2"/>
          </w:tcPr>
          <w:p w:rsidR="00997775" w:rsidRDefault="00997775" w14:paraId="641FD1AA" w14:textId="77777777"/>
        </w:tc>
      </w:tr>
      <w:tr w:rsidR="00997775" w14:paraId="190266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3096A6" w14:textId="77777777"/>
        </w:tc>
        <w:tc>
          <w:tcPr>
            <w:tcW w:w="7654" w:type="dxa"/>
            <w:gridSpan w:val="2"/>
          </w:tcPr>
          <w:p w:rsidR="00997775" w:rsidRDefault="00997775" w14:paraId="24101BAC" w14:textId="77777777">
            <w:r>
              <w:t>gehoord de beraadslaging,</w:t>
            </w:r>
          </w:p>
        </w:tc>
      </w:tr>
      <w:tr w:rsidR="00997775" w14:paraId="50895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19C47A" w14:textId="77777777"/>
        </w:tc>
        <w:tc>
          <w:tcPr>
            <w:tcW w:w="7654" w:type="dxa"/>
            <w:gridSpan w:val="2"/>
          </w:tcPr>
          <w:p w:rsidR="00997775" w:rsidRDefault="00997775" w14:paraId="53932F45" w14:textId="77777777"/>
        </w:tc>
      </w:tr>
      <w:tr w:rsidR="00997775" w14:paraId="64D38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F5CAD0" w14:textId="77777777"/>
        </w:tc>
        <w:tc>
          <w:tcPr>
            <w:tcW w:w="7654" w:type="dxa"/>
            <w:gridSpan w:val="2"/>
          </w:tcPr>
          <w:p w:rsidR="007977C0" w:rsidP="007977C0" w:rsidRDefault="007977C0" w14:paraId="0CCE409D" w14:textId="77777777">
            <w:r>
              <w:t>constaterende dat honderden culturele organisaties hebben besloten Israël te boycotten;</w:t>
            </w:r>
          </w:p>
          <w:p w:rsidR="007977C0" w:rsidP="007977C0" w:rsidRDefault="007977C0" w14:paraId="253FCF05" w14:textId="77777777"/>
          <w:p w:rsidR="007977C0" w:rsidP="007977C0" w:rsidRDefault="007977C0" w14:paraId="5F916BE6" w14:textId="77777777">
            <w:r>
              <w:t>overwegende dat wanneer de Nederlandse regering deze culturele organisaties van subsidie voorziet, zij indirect meewerkt aan een boycot van Israël;</w:t>
            </w:r>
          </w:p>
          <w:p w:rsidR="007977C0" w:rsidP="007977C0" w:rsidRDefault="007977C0" w14:paraId="3CAB3DE1" w14:textId="77777777"/>
          <w:p w:rsidR="007977C0" w:rsidP="007977C0" w:rsidRDefault="007977C0" w14:paraId="68E53E7A" w14:textId="77777777">
            <w:r>
              <w:t>van mening dat dit onacceptabel is;</w:t>
            </w:r>
          </w:p>
          <w:p w:rsidR="007977C0" w:rsidP="007977C0" w:rsidRDefault="007977C0" w14:paraId="774043BA" w14:textId="77777777"/>
          <w:p w:rsidR="007977C0" w:rsidP="007977C0" w:rsidRDefault="007977C0" w14:paraId="3D9ACC0D" w14:textId="77777777">
            <w:r>
              <w:t>verzoekt de regering geen subsidie meer beschikbaar te stellen voor culturele organisaties die Israël boycotten,</w:t>
            </w:r>
          </w:p>
          <w:p w:rsidR="007977C0" w:rsidP="007977C0" w:rsidRDefault="007977C0" w14:paraId="17BEB610" w14:textId="77777777"/>
          <w:p w:rsidR="007977C0" w:rsidP="007977C0" w:rsidRDefault="007977C0" w14:paraId="7692E09E" w14:textId="77777777">
            <w:r>
              <w:t>en gaat over tot de orde van de dag.</w:t>
            </w:r>
          </w:p>
          <w:p w:rsidR="007977C0" w:rsidP="007977C0" w:rsidRDefault="007977C0" w14:paraId="7BBFFBB1" w14:textId="0A5B3A97"/>
          <w:p w:rsidR="00997775" w:rsidP="007977C0" w:rsidRDefault="007977C0" w14:paraId="5372592A" w14:textId="68E35DDD">
            <w:r>
              <w:t>Martin Bosma</w:t>
            </w:r>
          </w:p>
        </w:tc>
      </w:tr>
    </w:tbl>
    <w:p w:rsidR="00997775" w:rsidRDefault="00997775" w14:paraId="219530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76D1" w14:textId="77777777" w:rsidR="007977C0" w:rsidRDefault="007977C0">
      <w:pPr>
        <w:spacing w:line="20" w:lineRule="exact"/>
      </w:pPr>
    </w:p>
  </w:endnote>
  <w:endnote w:type="continuationSeparator" w:id="0">
    <w:p w14:paraId="652E6C90" w14:textId="77777777" w:rsidR="007977C0" w:rsidRDefault="007977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8D1B07" w14:textId="77777777" w:rsidR="007977C0" w:rsidRDefault="007977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52AE" w14:textId="77777777" w:rsidR="007977C0" w:rsidRDefault="007977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2213D4" w14:textId="77777777" w:rsidR="007977C0" w:rsidRDefault="0079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C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977C0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1429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918F4"/>
  <w15:docId w15:val="{EE71FEFC-9993-4224-B221-5834ED21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2026-01-20T08:57:00.0000000Z</dcterms:created>
  <dcterms:modified xsi:type="dcterms:W3CDTF">2026-01-20T09:06:00.0000000Z</dcterms:modified>
  <dc:description>------------------------</dc:description>
  <dc:subject/>
  <keywords/>
  <version/>
  <category/>
</coreProperties>
</file>