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828A8" w14:paraId="572BE32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F09034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D0251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828A8" w14:paraId="199BB9B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B7574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828A8" w14:paraId="73F36A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2FD462" w14:textId="77777777"/>
        </w:tc>
      </w:tr>
      <w:tr w:rsidR="00997775" w:rsidTr="000828A8" w14:paraId="1DE3B0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C4D55DC" w14:textId="77777777"/>
        </w:tc>
      </w:tr>
      <w:tr w:rsidR="00997775" w:rsidTr="000828A8" w14:paraId="670FAB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F77864" w14:textId="77777777"/>
        </w:tc>
        <w:tc>
          <w:tcPr>
            <w:tcW w:w="7654" w:type="dxa"/>
            <w:gridSpan w:val="2"/>
          </w:tcPr>
          <w:p w:rsidR="00997775" w:rsidRDefault="00997775" w14:paraId="2AD27643" w14:textId="77777777"/>
        </w:tc>
      </w:tr>
      <w:tr w:rsidR="000828A8" w:rsidTr="000828A8" w14:paraId="6F2E68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8A8" w:rsidP="000828A8" w:rsidRDefault="000828A8" w14:paraId="5F2C77D3" w14:textId="4F0CCFA8">
            <w:pPr>
              <w:rPr>
                <w:b/>
              </w:rPr>
            </w:pPr>
            <w:r w:rsidRPr="007977C0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7977C0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7977C0">
              <w:rPr>
                <w:b/>
              </w:rPr>
              <w:t>VIII</w:t>
            </w:r>
          </w:p>
        </w:tc>
        <w:tc>
          <w:tcPr>
            <w:tcW w:w="7654" w:type="dxa"/>
            <w:gridSpan w:val="2"/>
          </w:tcPr>
          <w:p w:rsidR="000828A8" w:rsidP="000828A8" w:rsidRDefault="000828A8" w14:paraId="47FDD057" w14:textId="153C97BF">
            <w:pPr>
              <w:rPr>
                <w:b/>
              </w:rPr>
            </w:pPr>
            <w:r w:rsidRPr="007977C0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0828A8" w:rsidTr="000828A8" w14:paraId="70552F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8A8" w:rsidP="000828A8" w:rsidRDefault="000828A8" w14:paraId="6271C0B5" w14:textId="77777777"/>
        </w:tc>
        <w:tc>
          <w:tcPr>
            <w:tcW w:w="7654" w:type="dxa"/>
            <w:gridSpan w:val="2"/>
          </w:tcPr>
          <w:p w:rsidR="000828A8" w:rsidP="000828A8" w:rsidRDefault="000828A8" w14:paraId="40FACB47" w14:textId="77777777"/>
        </w:tc>
      </w:tr>
      <w:tr w:rsidR="000828A8" w:rsidTr="000828A8" w14:paraId="68FB66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8A8" w:rsidP="000828A8" w:rsidRDefault="000828A8" w14:paraId="0F071B6B" w14:textId="77777777"/>
        </w:tc>
        <w:tc>
          <w:tcPr>
            <w:tcW w:w="7654" w:type="dxa"/>
            <w:gridSpan w:val="2"/>
          </w:tcPr>
          <w:p w:rsidR="000828A8" w:rsidP="000828A8" w:rsidRDefault="000828A8" w14:paraId="1EB38B80" w14:textId="77777777"/>
        </w:tc>
      </w:tr>
      <w:tr w:rsidR="000828A8" w:rsidTr="000828A8" w14:paraId="6ADB90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8A8" w:rsidP="000828A8" w:rsidRDefault="000828A8" w14:paraId="0FA17E8A" w14:textId="2B3834D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40</w:t>
            </w:r>
          </w:p>
        </w:tc>
        <w:tc>
          <w:tcPr>
            <w:tcW w:w="7654" w:type="dxa"/>
            <w:gridSpan w:val="2"/>
          </w:tcPr>
          <w:p w:rsidR="000828A8" w:rsidP="000828A8" w:rsidRDefault="000828A8" w14:paraId="41801CBF" w14:textId="5D8B603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0828A8">
              <w:rPr>
                <w:b/>
              </w:rPr>
              <w:t>HET LID MARTIN BOSMA</w:t>
            </w:r>
          </w:p>
        </w:tc>
      </w:tr>
      <w:tr w:rsidR="000828A8" w:rsidTr="000828A8" w14:paraId="4A4A6C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8A8" w:rsidP="000828A8" w:rsidRDefault="000828A8" w14:paraId="0433D837" w14:textId="77777777"/>
        </w:tc>
        <w:tc>
          <w:tcPr>
            <w:tcW w:w="7654" w:type="dxa"/>
            <w:gridSpan w:val="2"/>
          </w:tcPr>
          <w:p w:rsidR="000828A8" w:rsidP="000828A8" w:rsidRDefault="000828A8" w14:paraId="53FA743F" w14:textId="764BAA0A">
            <w:r>
              <w:t>Voorgesteld tijdens het wetgevingsoverleg van 19 januari 2026</w:t>
            </w:r>
          </w:p>
        </w:tc>
      </w:tr>
      <w:tr w:rsidR="00997775" w:rsidTr="000828A8" w14:paraId="0BCB9F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334AFF" w14:textId="77777777"/>
        </w:tc>
        <w:tc>
          <w:tcPr>
            <w:tcW w:w="7654" w:type="dxa"/>
            <w:gridSpan w:val="2"/>
          </w:tcPr>
          <w:p w:rsidR="00997775" w:rsidRDefault="00997775" w14:paraId="5ED0D015" w14:textId="77777777"/>
        </w:tc>
      </w:tr>
      <w:tr w:rsidR="00997775" w:rsidTr="000828A8" w14:paraId="345733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AD24DA" w14:textId="77777777"/>
        </w:tc>
        <w:tc>
          <w:tcPr>
            <w:tcW w:w="7654" w:type="dxa"/>
            <w:gridSpan w:val="2"/>
          </w:tcPr>
          <w:p w:rsidR="00997775" w:rsidRDefault="00997775" w14:paraId="166B7AEB" w14:textId="77777777">
            <w:r>
              <w:t>De Kamer,</w:t>
            </w:r>
          </w:p>
        </w:tc>
      </w:tr>
      <w:tr w:rsidR="00997775" w:rsidTr="000828A8" w14:paraId="4DCCAB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7011E6" w14:textId="77777777"/>
        </w:tc>
        <w:tc>
          <w:tcPr>
            <w:tcW w:w="7654" w:type="dxa"/>
            <w:gridSpan w:val="2"/>
          </w:tcPr>
          <w:p w:rsidR="00997775" w:rsidRDefault="00997775" w14:paraId="366B4F44" w14:textId="77777777"/>
        </w:tc>
      </w:tr>
      <w:tr w:rsidR="00997775" w:rsidTr="000828A8" w14:paraId="7BDFF7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E42DF3" w14:textId="77777777"/>
        </w:tc>
        <w:tc>
          <w:tcPr>
            <w:tcW w:w="7654" w:type="dxa"/>
            <w:gridSpan w:val="2"/>
          </w:tcPr>
          <w:p w:rsidR="00997775" w:rsidRDefault="00997775" w14:paraId="2FC38C09" w14:textId="77777777">
            <w:r>
              <w:t>gehoord de beraadslaging,</w:t>
            </w:r>
          </w:p>
        </w:tc>
      </w:tr>
      <w:tr w:rsidR="00997775" w:rsidTr="000828A8" w14:paraId="6EC1B5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15C05B" w14:textId="77777777"/>
        </w:tc>
        <w:tc>
          <w:tcPr>
            <w:tcW w:w="7654" w:type="dxa"/>
            <w:gridSpan w:val="2"/>
          </w:tcPr>
          <w:p w:rsidR="00997775" w:rsidRDefault="00997775" w14:paraId="0F814F09" w14:textId="77777777"/>
        </w:tc>
      </w:tr>
      <w:tr w:rsidR="00997775" w:rsidTr="000828A8" w14:paraId="2C2607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6D4501" w14:textId="77777777"/>
        </w:tc>
        <w:tc>
          <w:tcPr>
            <w:tcW w:w="7654" w:type="dxa"/>
            <w:gridSpan w:val="2"/>
          </w:tcPr>
          <w:p w:rsidR="000828A8" w:rsidP="000828A8" w:rsidRDefault="000828A8" w14:paraId="7DA60030" w14:textId="77777777">
            <w:r>
              <w:t>constaterende dat uit recent representatief onderzoek is gebleken dat het merendeel van de Nederlanders nog steeds achter Zwarte Piet staat;</w:t>
            </w:r>
          </w:p>
          <w:p w:rsidR="000828A8" w:rsidP="000828A8" w:rsidRDefault="000828A8" w14:paraId="23B03379" w14:textId="77777777"/>
          <w:p w:rsidR="000828A8" w:rsidP="000828A8" w:rsidRDefault="000828A8" w14:paraId="64623323" w14:textId="77777777">
            <w:r>
              <w:t>van mening dat er een einde dient te komen aan de afbraak van onze eigen cultuur en tradities;</w:t>
            </w:r>
          </w:p>
          <w:p w:rsidR="000828A8" w:rsidP="000828A8" w:rsidRDefault="000828A8" w14:paraId="32A2CC57" w14:textId="77777777"/>
          <w:p w:rsidR="000828A8" w:rsidP="000828A8" w:rsidRDefault="000828A8" w14:paraId="2650AFBE" w14:textId="77777777">
            <w:r>
              <w:t>stelt vast dat Zwarte Piet zwart is,</w:t>
            </w:r>
          </w:p>
          <w:p w:rsidR="000828A8" w:rsidP="000828A8" w:rsidRDefault="000828A8" w14:paraId="6FB16096" w14:textId="77777777"/>
          <w:p w:rsidR="000828A8" w:rsidP="000828A8" w:rsidRDefault="000828A8" w14:paraId="0072C054" w14:textId="77777777">
            <w:r>
              <w:t>en gaat over tot de orde van de dag.</w:t>
            </w:r>
          </w:p>
          <w:p w:rsidR="000828A8" w:rsidP="000828A8" w:rsidRDefault="000828A8" w14:paraId="4D4901C0" w14:textId="02D34E69"/>
          <w:p w:rsidR="00997775" w:rsidP="000828A8" w:rsidRDefault="000828A8" w14:paraId="32FCED3D" w14:textId="7F73C59E">
            <w:r>
              <w:t>Martin Bosma</w:t>
            </w:r>
          </w:p>
        </w:tc>
      </w:tr>
    </w:tbl>
    <w:p w:rsidR="00997775" w:rsidRDefault="00997775" w14:paraId="49FFE72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E760" w14:textId="77777777" w:rsidR="000828A8" w:rsidRDefault="000828A8">
      <w:pPr>
        <w:spacing w:line="20" w:lineRule="exact"/>
      </w:pPr>
    </w:p>
  </w:endnote>
  <w:endnote w:type="continuationSeparator" w:id="0">
    <w:p w14:paraId="28C31520" w14:textId="77777777" w:rsidR="000828A8" w:rsidRDefault="000828A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E3753C" w14:textId="77777777" w:rsidR="000828A8" w:rsidRDefault="000828A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7508" w14:textId="77777777" w:rsidR="000828A8" w:rsidRDefault="000828A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A28C0E" w14:textId="77777777" w:rsidR="000828A8" w:rsidRDefault="00082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A8"/>
    <w:rsid w:val="000828A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C1429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73E90"/>
  <w15:docId w15:val="{4889CBD5-1683-467D-9F85-343E2829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2026-01-20T09:00:00.0000000Z</dcterms:created>
  <dcterms:modified xsi:type="dcterms:W3CDTF">2026-01-20T09:09:00.0000000Z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