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36D6" w14:paraId="62C6837E" w14:textId="77777777">
        <w:tc>
          <w:tcPr>
            <w:tcW w:w="6733" w:type="dxa"/>
            <w:gridSpan w:val="2"/>
            <w:tcBorders>
              <w:top w:val="nil"/>
              <w:left w:val="nil"/>
              <w:bottom w:val="nil"/>
              <w:right w:val="nil"/>
            </w:tcBorders>
            <w:vAlign w:val="center"/>
          </w:tcPr>
          <w:p w:rsidR="00997775" w:rsidP="00710A7A" w:rsidRDefault="00997775" w14:paraId="0AB31C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6ADD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36D6" w14:paraId="0A64E4A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AF7693" w14:textId="77777777">
            <w:r w:rsidRPr="008B0CC5">
              <w:t xml:space="preserve">Vergaderjaar </w:t>
            </w:r>
            <w:r w:rsidR="00AC6B87">
              <w:t>202</w:t>
            </w:r>
            <w:r w:rsidR="00684DFF">
              <w:t>5</w:t>
            </w:r>
            <w:r w:rsidR="00AC6B87">
              <w:t>-202</w:t>
            </w:r>
            <w:r w:rsidR="00684DFF">
              <w:t>6</w:t>
            </w:r>
          </w:p>
        </w:tc>
      </w:tr>
      <w:tr w:rsidR="00997775" w:rsidTr="00C336D6" w14:paraId="38A7A1BD" w14:textId="77777777">
        <w:trPr>
          <w:cantSplit/>
        </w:trPr>
        <w:tc>
          <w:tcPr>
            <w:tcW w:w="10985" w:type="dxa"/>
            <w:gridSpan w:val="3"/>
            <w:tcBorders>
              <w:top w:val="nil"/>
              <w:left w:val="nil"/>
              <w:bottom w:val="nil"/>
              <w:right w:val="nil"/>
            </w:tcBorders>
          </w:tcPr>
          <w:p w:rsidR="00997775" w:rsidRDefault="00997775" w14:paraId="5BA3DECF" w14:textId="77777777"/>
        </w:tc>
      </w:tr>
      <w:tr w:rsidR="00997775" w:rsidTr="00C336D6" w14:paraId="6E62CFD9" w14:textId="77777777">
        <w:trPr>
          <w:cantSplit/>
        </w:trPr>
        <w:tc>
          <w:tcPr>
            <w:tcW w:w="10985" w:type="dxa"/>
            <w:gridSpan w:val="3"/>
            <w:tcBorders>
              <w:top w:val="nil"/>
              <w:left w:val="nil"/>
              <w:bottom w:val="single" w:color="auto" w:sz="4" w:space="0"/>
              <w:right w:val="nil"/>
            </w:tcBorders>
          </w:tcPr>
          <w:p w:rsidR="00997775" w:rsidRDefault="00997775" w14:paraId="11F490C7" w14:textId="77777777"/>
        </w:tc>
      </w:tr>
      <w:tr w:rsidR="00997775" w:rsidTr="00C336D6" w14:paraId="1DF27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CCA274" w14:textId="77777777"/>
        </w:tc>
        <w:tc>
          <w:tcPr>
            <w:tcW w:w="7654" w:type="dxa"/>
            <w:gridSpan w:val="2"/>
          </w:tcPr>
          <w:p w:rsidR="00997775" w:rsidRDefault="00997775" w14:paraId="48812843" w14:textId="77777777"/>
        </w:tc>
      </w:tr>
      <w:tr w:rsidR="00C336D6" w:rsidTr="00C336D6" w14:paraId="57BC8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6D6" w:rsidP="00C336D6" w:rsidRDefault="00C336D6" w14:paraId="78CB0B44" w14:textId="43E1E2A4">
            <w:pPr>
              <w:rPr>
                <w:b/>
              </w:rPr>
            </w:pPr>
            <w:r w:rsidRPr="007977C0">
              <w:rPr>
                <w:b/>
              </w:rPr>
              <w:t>36</w:t>
            </w:r>
            <w:r>
              <w:rPr>
                <w:b/>
              </w:rPr>
              <w:t xml:space="preserve"> </w:t>
            </w:r>
            <w:r w:rsidRPr="007977C0">
              <w:rPr>
                <w:b/>
              </w:rPr>
              <w:t>800</w:t>
            </w:r>
            <w:r>
              <w:rPr>
                <w:b/>
              </w:rPr>
              <w:t xml:space="preserve"> </w:t>
            </w:r>
            <w:r w:rsidRPr="007977C0">
              <w:rPr>
                <w:b/>
              </w:rPr>
              <w:t>VIII</w:t>
            </w:r>
          </w:p>
        </w:tc>
        <w:tc>
          <w:tcPr>
            <w:tcW w:w="7654" w:type="dxa"/>
            <w:gridSpan w:val="2"/>
          </w:tcPr>
          <w:p w:rsidR="00C336D6" w:rsidP="00C336D6" w:rsidRDefault="00C336D6" w14:paraId="207C32FB" w14:textId="353FF839">
            <w:pPr>
              <w:rPr>
                <w:b/>
              </w:rPr>
            </w:pPr>
            <w:r w:rsidRPr="007977C0">
              <w:rPr>
                <w:b/>
                <w:bCs/>
                <w:szCs w:val="24"/>
              </w:rPr>
              <w:t>Vaststelling van de begrotingsstaten van het Ministerie van Onderwijs, Cultuur en Wetenschap (VIII) voor het jaar 2026</w:t>
            </w:r>
          </w:p>
        </w:tc>
      </w:tr>
      <w:tr w:rsidR="00C336D6" w:rsidTr="00C336D6" w14:paraId="5DC041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6D6" w:rsidP="00C336D6" w:rsidRDefault="00C336D6" w14:paraId="7613678B" w14:textId="77777777"/>
        </w:tc>
        <w:tc>
          <w:tcPr>
            <w:tcW w:w="7654" w:type="dxa"/>
            <w:gridSpan w:val="2"/>
          </w:tcPr>
          <w:p w:rsidR="00C336D6" w:rsidP="00C336D6" w:rsidRDefault="00C336D6" w14:paraId="61784371" w14:textId="77777777"/>
        </w:tc>
      </w:tr>
      <w:tr w:rsidR="00C336D6" w:rsidTr="00C336D6" w14:paraId="7BB7B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6D6" w:rsidP="00C336D6" w:rsidRDefault="00C336D6" w14:paraId="339645D2" w14:textId="77777777"/>
        </w:tc>
        <w:tc>
          <w:tcPr>
            <w:tcW w:w="7654" w:type="dxa"/>
            <w:gridSpan w:val="2"/>
          </w:tcPr>
          <w:p w:rsidR="00C336D6" w:rsidP="00C336D6" w:rsidRDefault="00C336D6" w14:paraId="27016621" w14:textId="77777777"/>
        </w:tc>
      </w:tr>
      <w:tr w:rsidR="00C336D6" w:rsidTr="00C336D6" w14:paraId="1D1D0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6D6" w:rsidP="00C336D6" w:rsidRDefault="00C336D6" w14:paraId="51BA4A69" w14:textId="663683CB">
            <w:pPr>
              <w:rPr>
                <w:b/>
              </w:rPr>
            </w:pPr>
            <w:r>
              <w:rPr>
                <w:b/>
              </w:rPr>
              <w:t xml:space="preserve">Nr. </w:t>
            </w:r>
            <w:r>
              <w:rPr>
                <w:b/>
              </w:rPr>
              <w:t>43</w:t>
            </w:r>
          </w:p>
        </w:tc>
        <w:tc>
          <w:tcPr>
            <w:tcW w:w="7654" w:type="dxa"/>
            <w:gridSpan w:val="2"/>
          </w:tcPr>
          <w:p w:rsidR="00C336D6" w:rsidP="00C336D6" w:rsidRDefault="00C336D6" w14:paraId="72C57B6D" w14:textId="78A73105">
            <w:pPr>
              <w:rPr>
                <w:b/>
              </w:rPr>
            </w:pPr>
            <w:r>
              <w:rPr>
                <w:b/>
              </w:rPr>
              <w:t xml:space="preserve">MOTIE VAN </w:t>
            </w:r>
            <w:r w:rsidRPr="00F83CE3" w:rsidR="00F83CE3">
              <w:rPr>
                <w:b/>
              </w:rPr>
              <w:t>HET LID MOHANDIS</w:t>
            </w:r>
          </w:p>
        </w:tc>
      </w:tr>
      <w:tr w:rsidR="00C336D6" w:rsidTr="00C336D6" w14:paraId="15385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36D6" w:rsidP="00C336D6" w:rsidRDefault="00C336D6" w14:paraId="7E1FD4B3" w14:textId="77777777"/>
        </w:tc>
        <w:tc>
          <w:tcPr>
            <w:tcW w:w="7654" w:type="dxa"/>
            <w:gridSpan w:val="2"/>
          </w:tcPr>
          <w:p w:rsidR="00C336D6" w:rsidP="00C336D6" w:rsidRDefault="00C336D6" w14:paraId="262FDCDA" w14:textId="09A03178">
            <w:r>
              <w:t>Voorgesteld tijdens het wetgevingsoverleg van 19 januari 2026</w:t>
            </w:r>
          </w:p>
        </w:tc>
      </w:tr>
      <w:tr w:rsidR="00997775" w:rsidTr="00C336D6" w14:paraId="11937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6DEBE" w14:textId="77777777"/>
        </w:tc>
        <w:tc>
          <w:tcPr>
            <w:tcW w:w="7654" w:type="dxa"/>
            <w:gridSpan w:val="2"/>
          </w:tcPr>
          <w:p w:rsidR="00997775" w:rsidRDefault="00997775" w14:paraId="72CBDABD" w14:textId="77777777"/>
        </w:tc>
      </w:tr>
      <w:tr w:rsidR="00997775" w:rsidTr="00C336D6" w14:paraId="43893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6D358" w14:textId="77777777"/>
        </w:tc>
        <w:tc>
          <w:tcPr>
            <w:tcW w:w="7654" w:type="dxa"/>
            <w:gridSpan w:val="2"/>
          </w:tcPr>
          <w:p w:rsidR="00997775" w:rsidRDefault="00997775" w14:paraId="3AE6CE68" w14:textId="77777777">
            <w:r>
              <w:t>De Kamer,</w:t>
            </w:r>
          </w:p>
        </w:tc>
      </w:tr>
      <w:tr w:rsidR="00997775" w:rsidTr="00C336D6" w14:paraId="2B5A3F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949538" w14:textId="77777777"/>
        </w:tc>
        <w:tc>
          <w:tcPr>
            <w:tcW w:w="7654" w:type="dxa"/>
            <w:gridSpan w:val="2"/>
          </w:tcPr>
          <w:p w:rsidR="00997775" w:rsidRDefault="00997775" w14:paraId="3C2D27BD" w14:textId="77777777"/>
        </w:tc>
      </w:tr>
      <w:tr w:rsidR="00997775" w:rsidTr="00C336D6" w14:paraId="2731A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0F026" w14:textId="77777777"/>
        </w:tc>
        <w:tc>
          <w:tcPr>
            <w:tcW w:w="7654" w:type="dxa"/>
            <w:gridSpan w:val="2"/>
          </w:tcPr>
          <w:p w:rsidR="00997775" w:rsidRDefault="00997775" w14:paraId="1649C5B0" w14:textId="77777777">
            <w:r>
              <w:t>gehoord de beraadslaging,</w:t>
            </w:r>
          </w:p>
        </w:tc>
      </w:tr>
      <w:tr w:rsidR="00997775" w:rsidTr="00C336D6" w14:paraId="34569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81FC6" w14:textId="77777777"/>
        </w:tc>
        <w:tc>
          <w:tcPr>
            <w:tcW w:w="7654" w:type="dxa"/>
            <w:gridSpan w:val="2"/>
          </w:tcPr>
          <w:p w:rsidR="00997775" w:rsidRDefault="00997775" w14:paraId="7F27C8FD" w14:textId="77777777"/>
        </w:tc>
      </w:tr>
      <w:tr w:rsidR="00997775" w:rsidTr="00C336D6" w14:paraId="66DF6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18DE4B" w14:textId="77777777"/>
        </w:tc>
        <w:tc>
          <w:tcPr>
            <w:tcW w:w="7654" w:type="dxa"/>
            <w:gridSpan w:val="2"/>
          </w:tcPr>
          <w:p w:rsidR="00F83CE3" w:rsidP="00F83CE3" w:rsidRDefault="00F83CE3" w14:paraId="03AB42C9" w14:textId="77777777">
            <w:r>
              <w:t>overwegende dat financiële drempels voor lidmaatschap van de openbare bibliotheek, zoals lidmaatschapsgeld en boetes, zouden moeten worden weggenomen, opdat bibliotheken optimaal de leescrisis onder jongeren structureel helpen tegengaan, ongeacht de portemonnee van jong en oud;</w:t>
            </w:r>
          </w:p>
          <w:p w:rsidR="00F83CE3" w:rsidP="00F83CE3" w:rsidRDefault="00F83CE3" w14:paraId="68A4C41B" w14:textId="77777777"/>
          <w:p w:rsidR="00F83CE3" w:rsidP="00F83CE3" w:rsidRDefault="00F83CE3" w14:paraId="5C2DD5EF" w14:textId="77777777">
            <w:r>
              <w:t>constaterende dat de gemeente Rotterdam sinds 1 mei jongstleden alle inwoners een kosteloos lidmaatschap aanbiedt van de openbare bibliotheek en de gemeente Groningen aan mensen van 27 jaar en jonger kosteloos een lidmaatschap van de bibliotheek gaat aanbieden;</w:t>
            </w:r>
          </w:p>
          <w:p w:rsidR="00F83CE3" w:rsidP="00F83CE3" w:rsidRDefault="00F83CE3" w14:paraId="0243A2D3" w14:textId="77777777"/>
          <w:p w:rsidR="00F83CE3" w:rsidP="00F83CE3" w:rsidRDefault="00F83CE3" w14:paraId="65752583" w14:textId="77777777">
            <w:r>
              <w:t>verzoekt de regering om samen met gemeenten en de openbare bibliotheken te bezien hoe deze uitstekende Rotterdamse en Groningse initiatieven breder kunnen worden uitgerold, met pilots waarbij tevens in andere gemeenten inwoners zonder financiële drempels lid kunnen worden van de openbare bibliotheken, en de Kamer hierover te informeren,</w:t>
            </w:r>
          </w:p>
          <w:p w:rsidR="00F83CE3" w:rsidP="00F83CE3" w:rsidRDefault="00F83CE3" w14:paraId="243686B4" w14:textId="77777777"/>
          <w:p w:rsidR="00F83CE3" w:rsidP="00F83CE3" w:rsidRDefault="00F83CE3" w14:paraId="5A2CFDD0" w14:textId="77777777">
            <w:r>
              <w:t>en gaat over tot de orde van de dag.</w:t>
            </w:r>
          </w:p>
          <w:p w:rsidR="00F83CE3" w:rsidP="00F83CE3" w:rsidRDefault="00F83CE3" w14:paraId="0B11EBA2" w14:textId="2E76F74A"/>
          <w:p w:rsidR="00997775" w:rsidP="00F83CE3" w:rsidRDefault="00F83CE3" w14:paraId="2714DFEE" w14:textId="24F9AAC0">
            <w:r>
              <w:t>Mohandis</w:t>
            </w:r>
          </w:p>
        </w:tc>
      </w:tr>
    </w:tbl>
    <w:p w:rsidR="00997775" w:rsidRDefault="00997775" w14:paraId="2406984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A741" w14:textId="77777777" w:rsidR="00C336D6" w:rsidRDefault="00C336D6">
      <w:pPr>
        <w:spacing w:line="20" w:lineRule="exact"/>
      </w:pPr>
    </w:p>
  </w:endnote>
  <w:endnote w:type="continuationSeparator" w:id="0">
    <w:p w14:paraId="46F566B7" w14:textId="77777777" w:rsidR="00C336D6" w:rsidRDefault="00C336D6">
      <w:pPr>
        <w:pStyle w:val="Amendement"/>
      </w:pPr>
      <w:r>
        <w:rPr>
          <w:b w:val="0"/>
        </w:rPr>
        <w:t xml:space="preserve"> </w:t>
      </w:r>
    </w:p>
  </w:endnote>
  <w:endnote w:type="continuationNotice" w:id="1">
    <w:p w14:paraId="718F4EA5" w14:textId="77777777" w:rsidR="00C336D6" w:rsidRDefault="00C336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BA3E" w14:textId="77777777" w:rsidR="00C336D6" w:rsidRDefault="00C336D6">
      <w:pPr>
        <w:pStyle w:val="Amendement"/>
      </w:pPr>
      <w:r>
        <w:rPr>
          <w:b w:val="0"/>
        </w:rPr>
        <w:separator/>
      </w:r>
    </w:p>
  </w:footnote>
  <w:footnote w:type="continuationSeparator" w:id="0">
    <w:p w14:paraId="2B9A6738" w14:textId="77777777" w:rsidR="00C336D6" w:rsidRDefault="00C33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D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1429"/>
    <w:rsid w:val="009E7F14"/>
    <w:rsid w:val="00A079BF"/>
    <w:rsid w:val="00A07C71"/>
    <w:rsid w:val="00A4034A"/>
    <w:rsid w:val="00A55F71"/>
    <w:rsid w:val="00A60256"/>
    <w:rsid w:val="00A95259"/>
    <w:rsid w:val="00AA558D"/>
    <w:rsid w:val="00AB75BE"/>
    <w:rsid w:val="00AC6B87"/>
    <w:rsid w:val="00B511EE"/>
    <w:rsid w:val="00B74E9D"/>
    <w:rsid w:val="00BF5690"/>
    <w:rsid w:val="00C336D6"/>
    <w:rsid w:val="00CC23D1"/>
    <w:rsid w:val="00CC270F"/>
    <w:rsid w:val="00D43192"/>
    <w:rsid w:val="00DE2437"/>
    <w:rsid w:val="00E27DF4"/>
    <w:rsid w:val="00E63508"/>
    <w:rsid w:val="00ED0FE5"/>
    <w:rsid w:val="00F234E2"/>
    <w:rsid w:val="00F60341"/>
    <w:rsid w:val="00F83CE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0A0A6"/>
  <w15:docId w15:val="{B541DCF6-B6BB-476E-9F51-E2039E9B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2026-01-20T09:00:00.0000000Z</dcterms:created>
  <dcterms:modified xsi:type="dcterms:W3CDTF">2026-01-20T09:26:00.0000000Z</dcterms:modified>
  <dc:description>------------------------</dc:description>
  <dc:subject/>
  <keywords/>
  <version/>
  <category/>
</coreProperties>
</file>