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3114A" w14:paraId="5AF28727" w14:textId="77777777">
        <w:tc>
          <w:tcPr>
            <w:tcW w:w="6733" w:type="dxa"/>
            <w:gridSpan w:val="2"/>
            <w:tcBorders>
              <w:top w:val="nil"/>
              <w:left w:val="nil"/>
              <w:bottom w:val="nil"/>
              <w:right w:val="nil"/>
            </w:tcBorders>
            <w:vAlign w:val="center"/>
          </w:tcPr>
          <w:p w:rsidR="00997775" w:rsidP="00710A7A" w:rsidRDefault="00997775" w14:paraId="4C8B0A7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1E356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3114A" w14:paraId="6A3A7AC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537D6DC" w14:textId="77777777">
            <w:r w:rsidRPr="008B0CC5">
              <w:t xml:space="preserve">Vergaderjaar </w:t>
            </w:r>
            <w:r w:rsidR="00AC6B87">
              <w:t>202</w:t>
            </w:r>
            <w:r w:rsidR="00684DFF">
              <w:t>5</w:t>
            </w:r>
            <w:r w:rsidR="00AC6B87">
              <w:t>-202</w:t>
            </w:r>
            <w:r w:rsidR="00684DFF">
              <w:t>6</w:t>
            </w:r>
          </w:p>
        </w:tc>
      </w:tr>
      <w:tr w:rsidR="00997775" w:rsidTr="00B3114A" w14:paraId="6E6B9297" w14:textId="77777777">
        <w:trPr>
          <w:cantSplit/>
        </w:trPr>
        <w:tc>
          <w:tcPr>
            <w:tcW w:w="10985" w:type="dxa"/>
            <w:gridSpan w:val="3"/>
            <w:tcBorders>
              <w:top w:val="nil"/>
              <w:left w:val="nil"/>
              <w:bottom w:val="nil"/>
              <w:right w:val="nil"/>
            </w:tcBorders>
          </w:tcPr>
          <w:p w:rsidR="00997775" w:rsidRDefault="00997775" w14:paraId="608521B9" w14:textId="77777777"/>
        </w:tc>
      </w:tr>
      <w:tr w:rsidR="00997775" w:rsidTr="00B3114A" w14:paraId="4BEF9294" w14:textId="77777777">
        <w:trPr>
          <w:cantSplit/>
        </w:trPr>
        <w:tc>
          <w:tcPr>
            <w:tcW w:w="10985" w:type="dxa"/>
            <w:gridSpan w:val="3"/>
            <w:tcBorders>
              <w:top w:val="nil"/>
              <w:left w:val="nil"/>
              <w:bottom w:val="single" w:color="auto" w:sz="4" w:space="0"/>
              <w:right w:val="nil"/>
            </w:tcBorders>
          </w:tcPr>
          <w:p w:rsidR="00997775" w:rsidRDefault="00997775" w14:paraId="2FE3A9A3" w14:textId="77777777"/>
        </w:tc>
      </w:tr>
      <w:tr w:rsidR="00997775" w:rsidTr="00B3114A" w14:paraId="26760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D712BB" w14:textId="77777777"/>
        </w:tc>
        <w:tc>
          <w:tcPr>
            <w:tcW w:w="7654" w:type="dxa"/>
            <w:gridSpan w:val="2"/>
          </w:tcPr>
          <w:p w:rsidR="00997775" w:rsidRDefault="00997775" w14:paraId="15F6570B" w14:textId="77777777"/>
        </w:tc>
      </w:tr>
      <w:tr w:rsidR="00B3114A" w:rsidTr="00B3114A" w14:paraId="65BD01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114A" w:rsidP="00B3114A" w:rsidRDefault="00B3114A" w14:paraId="185B5EAC" w14:textId="450E673B">
            <w:pPr>
              <w:rPr>
                <w:b/>
              </w:rPr>
            </w:pPr>
            <w:r w:rsidRPr="007977C0">
              <w:rPr>
                <w:b/>
              </w:rPr>
              <w:t>36</w:t>
            </w:r>
            <w:r>
              <w:rPr>
                <w:b/>
              </w:rPr>
              <w:t xml:space="preserve"> </w:t>
            </w:r>
            <w:r w:rsidRPr="007977C0">
              <w:rPr>
                <w:b/>
              </w:rPr>
              <w:t>800</w:t>
            </w:r>
            <w:r>
              <w:rPr>
                <w:b/>
              </w:rPr>
              <w:t xml:space="preserve"> </w:t>
            </w:r>
            <w:r w:rsidRPr="007977C0">
              <w:rPr>
                <w:b/>
              </w:rPr>
              <w:t>VIII</w:t>
            </w:r>
          </w:p>
        </w:tc>
        <w:tc>
          <w:tcPr>
            <w:tcW w:w="7654" w:type="dxa"/>
            <w:gridSpan w:val="2"/>
          </w:tcPr>
          <w:p w:rsidR="00B3114A" w:rsidP="00B3114A" w:rsidRDefault="00B3114A" w14:paraId="044BA9C8" w14:textId="5ACCC6C4">
            <w:pPr>
              <w:rPr>
                <w:b/>
              </w:rPr>
            </w:pPr>
            <w:r w:rsidRPr="007977C0">
              <w:rPr>
                <w:b/>
                <w:bCs/>
                <w:szCs w:val="24"/>
              </w:rPr>
              <w:t>Vaststelling van de begrotingsstaten van het Ministerie van Onderwijs, Cultuur en Wetenschap (VIII) voor het jaar 2026</w:t>
            </w:r>
          </w:p>
        </w:tc>
      </w:tr>
      <w:tr w:rsidR="00B3114A" w:rsidTr="00B3114A" w14:paraId="7D7C15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114A" w:rsidP="00B3114A" w:rsidRDefault="00B3114A" w14:paraId="1EDFF2B4" w14:textId="77777777"/>
        </w:tc>
        <w:tc>
          <w:tcPr>
            <w:tcW w:w="7654" w:type="dxa"/>
            <w:gridSpan w:val="2"/>
          </w:tcPr>
          <w:p w:rsidR="00B3114A" w:rsidP="00B3114A" w:rsidRDefault="00B3114A" w14:paraId="106E95F8" w14:textId="77777777"/>
        </w:tc>
      </w:tr>
      <w:tr w:rsidR="00B3114A" w:rsidTr="00B3114A" w14:paraId="548993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114A" w:rsidP="00B3114A" w:rsidRDefault="00B3114A" w14:paraId="1C5FF07E" w14:textId="77777777"/>
        </w:tc>
        <w:tc>
          <w:tcPr>
            <w:tcW w:w="7654" w:type="dxa"/>
            <w:gridSpan w:val="2"/>
          </w:tcPr>
          <w:p w:rsidR="00B3114A" w:rsidP="00B3114A" w:rsidRDefault="00B3114A" w14:paraId="2799DB94" w14:textId="77777777"/>
        </w:tc>
      </w:tr>
      <w:tr w:rsidR="00B3114A" w:rsidTr="00B3114A" w14:paraId="5275CB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114A" w:rsidP="00B3114A" w:rsidRDefault="00B3114A" w14:paraId="3CE7EF8B" w14:textId="4D85DEDC">
            <w:pPr>
              <w:rPr>
                <w:b/>
              </w:rPr>
            </w:pPr>
            <w:r>
              <w:rPr>
                <w:b/>
              </w:rPr>
              <w:t xml:space="preserve">Nr. </w:t>
            </w:r>
            <w:r>
              <w:rPr>
                <w:b/>
              </w:rPr>
              <w:t>48</w:t>
            </w:r>
          </w:p>
        </w:tc>
        <w:tc>
          <w:tcPr>
            <w:tcW w:w="7654" w:type="dxa"/>
            <w:gridSpan w:val="2"/>
          </w:tcPr>
          <w:p w:rsidR="00B3114A" w:rsidP="00B3114A" w:rsidRDefault="00B3114A" w14:paraId="28DD7247" w14:textId="2DFB9514">
            <w:pPr>
              <w:rPr>
                <w:b/>
              </w:rPr>
            </w:pPr>
            <w:r>
              <w:rPr>
                <w:b/>
              </w:rPr>
              <w:t xml:space="preserve">MOTIE VAN </w:t>
            </w:r>
            <w:r w:rsidRPr="0008346F" w:rsidR="0008346F">
              <w:rPr>
                <w:b/>
              </w:rPr>
              <w:t>HET LID VAN DER PLAS</w:t>
            </w:r>
          </w:p>
        </w:tc>
      </w:tr>
      <w:tr w:rsidR="00B3114A" w:rsidTr="00B3114A" w14:paraId="4DAB66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3114A" w:rsidP="00B3114A" w:rsidRDefault="00B3114A" w14:paraId="0C1C7361" w14:textId="77777777"/>
        </w:tc>
        <w:tc>
          <w:tcPr>
            <w:tcW w:w="7654" w:type="dxa"/>
            <w:gridSpan w:val="2"/>
          </w:tcPr>
          <w:p w:rsidR="00B3114A" w:rsidP="00B3114A" w:rsidRDefault="00B3114A" w14:paraId="3A82F986" w14:textId="7CD128D1">
            <w:r>
              <w:t>Voorgesteld tijdens het wetgevingsoverleg van 19 januari 2026</w:t>
            </w:r>
          </w:p>
        </w:tc>
      </w:tr>
      <w:tr w:rsidR="00997775" w:rsidTr="00B3114A" w14:paraId="10B68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91516D" w14:textId="77777777"/>
        </w:tc>
        <w:tc>
          <w:tcPr>
            <w:tcW w:w="7654" w:type="dxa"/>
            <w:gridSpan w:val="2"/>
          </w:tcPr>
          <w:p w:rsidR="00997775" w:rsidRDefault="00997775" w14:paraId="38EDAA99" w14:textId="77777777"/>
        </w:tc>
      </w:tr>
      <w:tr w:rsidR="00997775" w:rsidTr="00B3114A" w14:paraId="5F0116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6F3E26" w14:textId="77777777"/>
        </w:tc>
        <w:tc>
          <w:tcPr>
            <w:tcW w:w="7654" w:type="dxa"/>
            <w:gridSpan w:val="2"/>
          </w:tcPr>
          <w:p w:rsidR="00997775" w:rsidRDefault="00997775" w14:paraId="34B0001D" w14:textId="77777777">
            <w:r>
              <w:t>De Kamer,</w:t>
            </w:r>
          </w:p>
        </w:tc>
      </w:tr>
      <w:tr w:rsidR="00997775" w:rsidTr="00B3114A" w14:paraId="6B473D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D76E02" w14:textId="77777777"/>
        </w:tc>
        <w:tc>
          <w:tcPr>
            <w:tcW w:w="7654" w:type="dxa"/>
            <w:gridSpan w:val="2"/>
          </w:tcPr>
          <w:p w:rsidR="00997775" w:rsidRDefault="00997775" w14:paraId="2EA42C60" w14:textId="77777777"/>
        </w:tc>
      </w:tr>
      <w:tr w:rsidR="00997775" w:rsidTr="00B3114A" w14:paraId="24FF7A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FE4EA7" w14:textId="77777777"/>
        </w:tc>
        <w:tc>
          <w:tcPr>
            <w:tcW w:w="7654" w:type="dxa"/>
            <w:gridSpan w:val="2"/>
          </w:tcPr>
          <w:p w:rsidR="00997775" w:rsidRDefault="00997775" w14:paraId="051C2D38" w14:textId="77777777">
            <w:r>
              <w:t>gehoord de beraadslaging,</w:t>
            </w:r>
          </w:p>
        </w:tc>
      </w:tr>
      <w:tr w:rsidR="00997775" w:rsidTr="00B3114A" w14:paraId="31A2CB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1C0880" w14:textId="77777777"/>
        </w:tc>
        <w:tc>
          <w:tcPr>
            <w:tcW w:w="7654" w:type="dxa"/>
            <w:gridSpan w:val="2"/>
          </w:tcPr>
          <w:p w:rsidR="00997775" w:rsidRDefault="00997775" w14:paraId="667F02FF" w14:textId="77777777"/>
        </w:tc>
      </w:tr>
      <w:tr w:rsidR="00997775" w:rsidTr="00B3114A" w14:paraId="317B01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557AF5" w14:textId="77777777"/>
        </w:tc>
        <w:tc>
          <w:tcPr>
            <w:tcW w:w="7654" w:type="dxa"/>
            <w:gridSpan w:val="2"/>
          </w:tcPr>
          <w:p w:rsidR="0008346F" w:rsidP="0008346F" w:rsidRDefault="0008346F" w14:paraId="618942E5" w14:textId="77777777">
            <w:r>
              <w:t>constaterende dat de Vondelkerk op nieuwjaarsdag door brand zwaar is beschadigd en dat het verlies van erfgoed grote impact heeft op onze nationale identiteit;</w:t>
            </w:r>
          </w:p>
          <w:p w:rsidR="0008346F" w:rsidP="0008346F" w:rsidRDefault="0008346F" w14:paraId="48C629E3" w14:textId="77777777"/>
          <w:p w:rsidR="0008346F" w:rsidP="0008346F" w:rsidRDefault="0008346F" w14:paraId="69D83969" w14:textId="77777777">
            <w:r>
              <w:t>overwegende dat erfgoed niet alleen een fysieke structuur is, maar een drager van geschiedenis, cultuur en verbondenheid;</w:t>
            </w:r>
          </w:p>
          <w:p w:rsidR="0008346F" w:rsidP="0008346F" w:rsidRDefault="0008346F" w14:paraId="781F224D" w14:textId="77777777"/>
          <w:p w:rsidR="0008346F" w:rsidP="0008346F" w:rsidRDefault="0008346F" w14:paraId="271F5267" w14:textId="77777777">
            <w:r>
              <w:t>overwegende dat herstel of heropbouw bij verwoesting van erfgoed bijdraagt aan het behoud van deze waarden;</w:t>
            </w:r>
          </w:p>
          <w:p w:rsidR="0008346F" w:rsidP="0008346F" w:rsidRDefault="0008346F" w14:paraId="3E620DFF" w14:textId="77777777"/>
          <w:p w:rsidR="0008346F" w:rsidP="0008346F" w:rsidRDefault="0008346F" w14:paraId="77A90A6A" w14:textId="77777777">
            <w:r>
              <w:t>verzoekt de regering om, in overleg met gemeenten en provincies, een landelijke handreiking op te stellen waarin wordt vastgelegd dat bij verwoesting van cultureel en religieus erfgoed in eerste instantie wordt ingezet op herstel of heropbouw,</w:t>
            </w:r>
          </w:p>
          <w:p w:rsidR="0008346F" w:rsidP="0008346F" w:rsidRDefault="0008346F" w14:paraId="227BC0AD" w14:textId="77777777"/>
          <w:p w:rsidR="0008346F" w:rsidP="0008346F" w:rsidRDefault="0008346F" w14:paraId="2B016BE9" w14:textId="77777777">
            <w:r>
              <w:t>en gaat over tot de orde van de dag.</w:t>
            </w:r>
          </w:p>
          <w:p w:rsidR="0008346F" w:rsidP="0008346F" w:rsidRDefault="0008346F" w14:paraId="0E99B8A2" w14:textId="77777777"/>
          <w:p w:rsidR="00997775" w:rsidP="0008346F" w:rsidRDefault="0008346F" w14:paraId="635AE7C9" w14:textId="3A4CDF5E">
            <w:r>
              <w:t>Van der Plas</w:t>
            </w:r>
          </w:p>
        </w:tc>
      </w:tr>
    </w:tbl>
    <w:p w:rsidR="00997775" w:rsidRDefault="00997775" w14:paraId="56F96D4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4ED13" w14:textId="77777777" w:rsidR="00B3114A" w:rsidRDefault="00B3114A">
      <w:pPr>
        <w:spacing w:line="20" w:lineRule="exact"/>
      </w:pPr>
    </w:p>
  </w:endnote>
  <w:endnote w:type="continuationSeparator" w:id="0">
    <w:p w14:paraId="7247239D" w14:textId="77777777" w:rsidR="00B3114A" w:rsidRDefault="00B3114A">
      <w:pPr>
        <w:pStyle w:val="Amendement"/>
      </w:pPr>
      <w:r>
        <w:rPr>
          <w:b w:val="0"/>
        </w:rPr>
        <w:t xml:space="preserve"> </w:t>
      </w:r>
    </w:p>
  </w:endnote>
  <w:endnote w:type="continuationNotice" w:id="1">
    <w:p w14:paraId="3EBD5FD7" w14:textId="77777777" w:rsidR="00B3114A" w:rsidRDefault="00B311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3EF66" w14:textId="77777777" w:rsidR="00B3114A" w:rsidRDefault="00B3114A">
      <w:pPr>
        <w:pStyle w:val="Amendement"/>
      </w:pPr>
      <w:r>
        <w:rPr>
          <w:b w:val="0"/>
        </w:rPr>
        <w:separator/>
      </w:r>
    </w:p>
  </w:footnote>
  <w:footnote w:type="continuationSeparator" w:id="0">
    <w:p w14:paraId="6D943988" w14:textId="77777777" w:rsidR="00B3114A" w:rsidRDefault="00B31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4A"/>
    <w:rsid w:val="0008346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C1429"/>
    <w:rsid w:val="009E7F14"/>
    <w:rsid w:val="00A079BF"/>
    <w:rsid w:val="00A07C71"/>
    <w:rsid w:val="00A4034A"/>
    <w:rsid w:val="00A55F71"/>
    <w:rsid w:val="00A60256"/>
    <w:rsid w:val="00A95259"/>
    <w:rsid w:val="00AA558D"/>
    <w:rsid w:val="00AB75BE"/>
    <w:rsid w:val="00AC6B87"/>
    <w:rsid w:val="00B3114A"/>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45C62"/>
  <w15:docId w15:val="{436235B6-8E8D-4CB6-92D5-1B4573E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161</ap:Words>
  <ap:Characters>888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2026-01-20T09:02:00.0000000Z</dcterms:created>
  <dcterms:modified xsi:type="dcterms:W3CDTF">2026-01-20T09:51:00.0000000Z</dcterms:modified>
  <dc:description>------------------------</dc:description>
  <dc:subject/>
  <keywords/>
  <version/>
  <category/>
</coreProperties>
</file>