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53EB" w14:paraId="3DCE58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CE27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CA2A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53EB" w14:paraId="1106C9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358A4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253EB" w14:paraId="4AF4E2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67F37D" w14:textId="77777777"/>
        </w:tc>
      </w:tr>
      <w:tr w:rsidR="00997775" w:rsidTr="000253EB" w14:paraId="122B68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956AB5" w14:textId="77777777"/>
        </w:tc>
      </w:tr>
      <w:tr w:rsidR="00997775" w:rsidTr="000253EB" w14:paraId="5ED98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5448DF" w14:textId="77777777"/>
        </w:tc>
        <w:tc>
          <w:tcPr>
            <w:tcW w:w="7654" w:type="dxa"/>
            <w:gridSpan w:val="2"/>
          </w:tcPr>
          <w:p w:rsidR="00997775" w:rsidRDefault="00997775" w14:paraId="0A7C551A" w14:textId="77777777"/>
        </w:tc>
      </w:tr>
      <w:tr w:rsidR="000253EB" w:rsidTr="000253EB" w14:paraId="02CA32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EB" w:rsidP="000253EB" w:rsidRDefault="000253EB" w14:paraId="5957D6B2" w14:textId="0464B614">
            <w:pPr>
              <w:rPr>
                <w:b/>
              </w:rPr>
            </w:pPr>
            <w:r w:rsidRPr="007977C0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977C0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0253EB" w:rsidP="000253EB" w:rsidRDefault="000253EB" w14:paraId="19D45B95" w14:textId="5B8EBCA2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0253EB" w:rsidTr="000253EB" w14:paraId="005357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EB" w:rsidP="000253EB" w:rsidRDefault="000253EB" w14:paraId="2207F97C" w14:textId="77777777"/>
        </w:tc>
        <w:tc>
          <w:tcPr>
            <w:tcW w:w="7654" w:type="dxa"/>
            <w:gridSpan w:val="2"/>
          </w:tcPr>
          <w:p w:rsidR="000253EB" w:rsidP="000253EB" w:rsidRDefault="000253EB" w14:paraId="26FAD893" w14:textId="77777777"/>
        </w:tc>
      </w:tr>
      <w:tr w:rsidR="000253EB" w:rsidTr="000253EB" w14:paraId="265DE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EB" w:rsidP="000253EB" w:rsidRDefault="000253EB" w14:paraId="185713EA" w14:textId="77777777"/>
        </w:tc>
        <w:tc>
          <w:tcPr>
            <w:tcW w:w="7654" w:type="dxa"/>
            <w:gridSpan w:val="2"/>
          </w:tcPr>
          <w:p w:rsidR="000253EB" w:rsidP="000253EB" w:rsidRDefault="000253EB" w14:paraId="5FA3B4D9" w14:textId="77777777"/>
        </w:tc>
      </w:tr>
      <w:tr w:rsidR="000253EB" w:rsidTr="000253EB" w14:paraId="0CF60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EB" w:rsidP="000253EB" w:rsidRDefault="000253EB" w14:paraId="7AFDA0C9" w14:textId="1DC316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0253EB" w:rsidP="000253EB" w:rsidRDefault="000253EB" w14:paraId="6F0E26DE" w14:textId="1165A9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D53D8" w:rsidR="00BD53D8">
              <w:rPr>
                <w:b/>
              </w:rPr>
              <w:t>HET LID DASSEN</w:t>
            </w:r>
          </w:p>
        </w:tc>
      </w:tr>
      <w:tr w:rsidR="000253EB" w:rsidTr="000253EB" w14:paraId="6CB37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3EB" w:rsidP="000253EB" w:rsidRDefault="000253EB" w14:paraId="55D996FA" w14:textId="77777777"/>
        </w:tc>
        <w:tc>
          <w:tcPr>
            <w:tcW w:w="7654" w:type="dxa"/>
            <w:gridSpan w:val="2"/>
          </w:tcPr>
          <w:p w:rsidR="000253EB" w:rsidP="000253EB" w:rsidRDefault="000253EB" w14:paraId="1781E178" w14:textId="545DCD25">
            <w:r>
              <w:t>Voorgesteld tijdens het wetgevingsoverleg van 19 januari 2026</w:t>
            </w:r>
          </w:p>
        </w:tc>
      </w:tr>
      <w:tr w:rsidR="00997775" w:rsidTr="000253EB" w14:paraId="0CC72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73671F" w14:textId="77777777"/>
        </w:tc>
        <w:tc>
          <w:tcPr>
            <w:tcW w:w="7654" w:type="dxa"/>
            <w:gridSpan w:val="2"/>
          </w:tcPr>
          <w:p w:rsidR="00997775" w:rsidRDefault="00997775" w14:paraId="3247EFCC" w14:textId="77777777"/>
        </w:tc>
      </w:tr>
      <w:tr w:rsidR="00997775" w:rsidTr="000253EB" w14:paraId="543AD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DFCFA" w14:textId="77777777"/>
        </w:tc>
        <w:tc>
          <w:tcPr>
            <w:tcW w:w="7654" w:type="dxa"/>
            <w:gridSpan w:val="2"/>
          </w:tcPr>
          <w:p w:rsidR="00997775" w:rsidRDefault="00997775" w14:paraId="268EED85" w14:textId="77777777">
            <w:r>
              <w:t>De Kamer,</w:t>
            </w:r>
          </w:p>
        </w:tc>
      </w:tr>
      <w:tr w:rsidR="00997775" w:rsidTr="000253EB" w14:paraId="2ABBB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E2A3F6" w14:textId="77777777"/>
        </w:tc>
        <w:tc>
          <w:tcPr>
            <w:tcW w:w="7654" w:type="dxa"/>
            <w:gridSpan w:val="2"/>
          </w:tcPr>
          <w:p w:rsidR="00997775" w:rsidRDefault="00997775" w14:paraId="64B91085" w14:textId="77777777"/>
        </w:tc>
      </w:tr>
      <w:tr w:rsidR="00997775" w:rsidTr="000253EB" w14:paraId="7B53B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6C0747" w14:textId="77777777"/>
        </w:tc>
        <w:tc>
          <w:tcPr>
            <w:tcW w:w="7654" w:type="dxa"/>
            <w:gridSpan w:val="2"/>
          </w:tcPr>
          <w:p w:rsidR="00997775" w:rsidRDefault="00997775" w14:paraId="6E603164" w14:textId="77777777">
            <w:r>
              <w:t>gehoord de beraadslaging,</w:t>
            </w:r>
          </w:p>
        </w:tc>
      </w:tr>
      <w:tr w:rsidR="00997775" w:rsidTr="000253EB" w14:paraId="7CD3C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1CD289" w14:textId="77777777"/>
        </w:tc>
        <w:tc>
          <w:tcPr>
            <w:tcW w:w="7654" w:type="dxa"/>
            <w:gridSpan w:val="2"/>
          </w:tcPr>
          <w:p w:rsidR="00997775" w:rsidRDefault="00997775" w14:paraId="2AC5AEE8" w14:textId="77777777"/>
        </w:tc>
      </w:tr>
      <w:tr w:rsidR="00997775" w:rsidTr="000253EB" w14:paraId="18E911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38A98C" w14:textId="77777777"/>
        </w:tc>
        <w:tc>
          <w:tcPr>
            <w:tcW w:w="7654" w:type="dxa"/>
            <w:gridSpan w:val="2"/>
          </w:tcPr>
          <w:p w:rsidR="00BD53D8" w:rsidP="00BD53D8" w:rsidRDefault="00BD53D8" w14:paraId="149D683C" w14:textId="77777777">
            <w:r>
              <w:t>verzoekt de regering om voor de OCW-begroting met een voorstel te komen om de Cultuurkaart te indexeren,</w:t>
            </w:r>
          </w:p>
          <w:p w:rsidR="00BD53D8" w:rsidP="00BD53D8" w:rsidRDefault="00BD53D8" w14:paraId="79C7DC82" w14:textId="77777777"/>
          <w:p w:rsidR="00BD53D8" w:rsidP="00BD53D8" w:rsidRDefault="00BD53D8" w14:paraId="75B47765" w14:textId="77777777">
            <w:r>
              <w:t>en gaat over tot de orde van de dag.</w:t>
            </w:r>
          </w:p>
          <w:p w:rsidR="00BD53D8" w:rsidP="00BD53D8" w:rsidRDefault="00BD53D8" w14:paraId="27556756" w14:textId="000ED9B9"/>
          <w:p w:rsidR="00997775" w:rsidP="00BD53D8" w:rsidRDefault="00BD53D8" w14:paraId="6CCD3EA4" w14:textId="54C33C70">
            <w:r>
              <w:t>Dassen</w:t>
            </w:r>
          </w:p>
        </w:tc>
      </w:tr>
    </w:tbl>
    <w:p w:rsidR="00997775" w:rsidRDefault="00997775" w14:paraId="40444E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54A9" w14:textId="77777777" w:rsidR="000253EB" w:rsidRDefault="000253EB">
      <w:pPr>
        <w:spacing w:line="20" w:lineRule="exact"/>
      </w:pPr>
    </w:p>
  </w:endnote>
  <w:endnote w:type="continuationSeparator" w:id="0">
    <w:p w14:paraId="1D1CB088" w14:textId="77777777" w:rsidR="000253EB" w:rsidRDefault="000253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4D04FA" w14:textId="77777777" w:rsidR="000253EB" w:rsidRDefault="000253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F531" w14:textId="77777777" w:rsidR="000253EB" w:rsidRDefault="000253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17A4EB" w14:textId="77777777" w:rsidR="000253EB" w:rsidRDefault="00025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EB"/>
    <w:rsid w:val="000253E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1429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53D8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6C1E0"/>
  <w15:docId w15:val="{8994CFD6-2DBB-4E4B-AC2C-06C89633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2026-01-20T09:02:00.0000000Z</dcterms:created>
  <dcterms:modified xsi:type="dcterms:W3CDTF">2026-01-20T09:56:00.0000000Z</dcterms:modified>
  <dc:description>------------------------</dc:description>
  <dc:subject/>
  <keywords/>
  <version/>
  <category/>
</coreProperties>
</file>