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4DE6" w:rsidR="0025707E" w:rsidP="006438C5" w:rsidRDefault="0025707E" w14:paraId="3EB5D322" w14:textId="77777777">
      <w:pPr>
        <w:spacing w:line="276" w:lineRule="auto"/>
      </w:pPr>
      <w:bookmarkStart w:name="_GoBack" w:id="0"/>
      <w:bookmarkEnd w:id="0"/>
      <w:r w:rsidRPr="005B4DE6">
        <w:t>Geachte voorzitter,</w:t>
      </w:r>
    </w:p>
    <w:p w:rsidRPr="005B4DE6" w:rsidR="0025707E" w:rsidP="006438C5" w:rsidRDefault="0025707E" w14:paraId="607187A8" w14:textId="77777777">
      <w:pPr>
        <w:spacing w:line="276" w:lineRule="auto"/>
      </w:pPr>
    </w:p>
    <w:p w:rsidRPr="005B4DE6" w:rsidR="0025707E" w:rsidP="006438C5" w:rsidRDefault="0025707E" w14:paraId="7E6E1CBB" w14:textId="35101AFC">
      <w:pPr>
        <w:spacing w:line="276" w:lineRule="auto"/>
      </w:pPr>
      <w:r w:rsidRPr="005B4DE6">
        <w:t>Op 18 december jl. is de motie Flach/Grinwis</w:t>
      </w:r>
      <w:r w:rsidRPr="005B4DE6">
        <w:rPr>
          <w:rStyle w:val="FootnoteReference"/>
        </w:rPr>
        <w:footnoteReference w:id="2"/>
      </w:r>
      <w:r w:rsidRPr="005B4DE6">
        <w:t xml:space="preserve"> aangenomen, die de regering verzoekt opties in kaart te brengen die de problemen met de tolheffing van de Blankenburgtunnel oplossen. In de motie wordt verzocht de Kamer hierover te informeren voor de behandeling van de begroting Infrastructuur en Waterstaat. Met deze brief wordt de motie uitgevoerd. Om de situatie in perspectief te plaatsen wordt hieronder eerst </w:t>
      </w:r>
      <w:r w:rsidRPr="00B2114F">
        <w:t>ingegaan op de systematiek van tolheffing</w:t>
      </w:r>
      <w:r w:rsidRPr="00B2114F" w:rsidR="0015660F">
        <w:t xml:space="preserve">, de wijze </w:t>
      </w:r>
      <w:r w:rsidRPr="00B2114F" w:rsidR="000C241F">
        <w:t xml:space="preserve">waarop </w:t>
      </w:r>
      <w:r w:rsidR="005D1D0E">
        <w:t xml:space="preserve">in het tolsysteem aandacht is voor </w:t>
      </w:r>
      <w:r w:rsidRPr="00B2114F" w:rsidR="000C241F">
        <w:t>gebruiksvriendelijk</w:t>
      </w:r>
      <w:r w:rsidR="005D1D0E">
        <w:t xml:space="preserve">heid en </w:t>
      </w:r>
      <w:r w:rsidRPr="00B2114F">
        <w:t>het (voorlopige) beeld na één jaar tolheffing.</w:t>
      </w:r>
    </w:p>
    <w:p w:rsidRPr="005B4DE6" w:rsidR="0025707E" w:rsidP="006438C5" w:rsidRDefault="0025707E" w14:paraId="615136EE" w14:textId="77777777">
      <w:pPr>
        <w:spacing w:line="276" w:lineRule="auto"/>
      </w:pPr>
    </w:p>
    <w:p w:rsidRPr="005B4DE6" w:rsidR="0025707E" w:rsidP="006438C5" w:rsidRDefault="0025707E" w14:paraId="03B53230" w14:textId="77777777">
      <w:pPr>
        <w:spacing w:line="276" w:lineRule="auto"/>
        <w:rPr>
          <w:b/>
          <w:bCs/>
        </w:rPr>
      </w:pPr>
      <w:r w:rsidRPr="005B4DE6">
        <w:rPr>
          <w:b/>
          <w:bCs/>
        </w:rPr>
        <w:t>Systematiek van tolheffing</w:t>
      </w:r>
    </w:p>
    <w:p w:rsidRPr="005B4DE6" w:rsidR="0025707E" w:rsidP="006438C5" w:rsidRDefault="0025707E" w14:paraId="59531A3A" w14:textId="66648136">
      <w:pPr>
        <w:spacing w:line="276" w:lineRule="auto"/>
      </w:pPr>
      <w:r w:rsidRPr="005B4DE6">
        <w:t>Op 7 december 2024 is de A24/Blankenburgverbinding geopend. Deze nieuwe snelweg verbindt de A20 bij Vlaardingen met de A15 bij Rozenburg en verbetert de bereikbaarheid van de regio Rijnmond. De tolheffing op de A24 is uitsluitend bedoeld om een deel van de investering terug te betalen (€405 mln. van € 2,138 mld.).</w:t>
      </w:r>
      <w:r w:rsidRPr="005B4DE6">
        <w:rPr>
          <w:rStyle w:val="FootnoteReference"/>
        </w:rPr>
        <w:footnoteReference w:id="3"/>
      </w:r>
      <w:r w:rsidRPr="005B4DE6">
        <w:t xml:space="preserve"> De tolheffing wordt beëindigd als deze opgave, plus de in- en uitvoeringskosten van tolheffing, is voldaan.</w:t>
      </w:r>
      <w:r w:rsidR="00951CDB">
        <w:t xml:space="preserve"> Dit is vastgelegd in de Wet </w:t>
      </w:r>
      <w:r w:rsidRPr="005B4DE6" w:rsidR="00951CDB">
        <w:t>tijdelijke tolheffing Blankenburgverbinding en ViA15 (Wet TTH)</w:t>
      </w:r>
      <w:r w:rsidR="00951CDB">
        <w:t>, die in 2015 door de Kamer is aanvaard.</w:t>
      </w:r>
    </w:p>
    <w:p w:rsidRPr="005B4DE6" w:rsidR="0025707E" w:rsidP="006438C5" w:rsidRDefault="0025707E" w14:paraId="64220526" w14:textId="77777777">
      <w:pPr>
        <w:spacing w:line="276" w:lineRule="auto"/>
      </w:pPr>
    </w:p>
    <w:p w:rsidR="0025707E" w:rsidP="006438C5" w:rsidRDefault="0025707E" w14:paraId="082C7A18" w14:textId="17990E8D">
      <w:pPr>
        <w:spacing w:line="276" w:lineRule="auto"/>
      </w:pPr>
      <w:r w:rsidRPr="005B4DE6">
        <w:t xml:space="preserve">De A24 is de eerste weg in Nederland met een elektronisch tolsysteem waarbij voertuigen worden geregistreerd via automatische nummerplaatherkenning. De situatie ter plaatse leende zich vanwege </w:t>
      </w:r>
      <w:r w:rsidRPr="005B4DE6" w:rsidR="00BA45E1">
        <w:t xml:space="preserve">de </w:t>
      </w:r>
      <w:r w:rsidRPr="005B4DE6">
        <w:t xml:space="preserve">verkeersveiligheid en doorstroming niet voor het inrichten van een tolplein met slagbomen. In plaats daarvan vinden tolbetalingen online plaats. Dit kan door aan te melden voor automatisch betalen of door per rit te betalen op </w:t>
      </w:r>
      <w:hyperlink w:history="1" r:id="rId12">
        <w:r w:rsidRPr="005B4DE6">
          <w:rPr>
            <w:rStyle w:val="Hyperlink"/>
            <w:color w:val="auto"/>
            <w:u w:val="none"/>
          </w:rPr>
          <w:t>e-tol.nl</w:t>
        </w:r>
      </w:hyperlink>
      <w:r w:rsidRPr="005B4DE6">
        <w:rPr>
          <w:color w:val="auto"/>
        </w:rPr>
        <w:t xml:space="preserve">. </w:t>
      </w:r>
      <w:r w:rsidRPr="005B4DE6">
        <w:t xml:space="preserve">Als niet tijdig op e-tol.nl is betaald, wordt een betalingsherinnering verstuurd. Als een betalingsherinnering niet tijdig is betaald, kan een bestuurlijke boete worden opgelegd. Deze boete bedraagt €35, vermeerderd met het toltarief en de vergoeding voor de betalingsherinnering. </w:t>
      </w:r>
      <w:r w:rsidR="0036530B">
        <w:t>In overeenstemming met artikel 8, vierde lid, van</w:t>
      </w:r>
      <w:r w:rsidRPr="005B4DE6">
        <w:t xml:space="preserve"> de Wet TTH zijn in het eerste jaar </w:t>
      </w:r>
      <w:r w:rsidRPr="005B4DE6" w:rsidR="00F90A1C">
        <w:t xml:space="preserve">van </w:t>
      </w:r>
      <w:r w:rsidR="0036530B">
        <w:t xml:space="preserve">de </w:t>
      </w:r>
      <w:r w:rsidRPr="005B4DE6">
        <w:t xml:space="preserve">tolheffing geen aanvullende kosten bij herinneringen in rekening gebracht. </w:t>
      </w:r>
      <w:r w:rsidRPr="005B4DE6">
        <w:lastRenderedPageBreak/>
        <w:t>Sinds 7 december jl. wordt een vergoeding van €9 gerekend (conform de Algemene wet bestuursrecht).</w:t>
      </w:r>
    </w:p>
    <w:p w:rsidRPr="005B4DE6" w:rsidR="00951CDB" w:rsidP="006438C5" w:rsidRDefault="00951CDB" w14:paraId="29CE2D34" w14:textId="77777777">
      <w:pPr>
        <w:spacing w:line="276" w:lineRule="auto"/>
      </w:pPr>
    </w:p>
    <w:p w:rsidRPr="005B4DE6" w:rsidR="00342733" w:rsidP="006438C5" w:rsidRDefault="000C241F" w14:paraId="21E3BC84" w14:textId="319E74BB">
      <w:pPr>
        <w:spacing w:line="276" w:lineRule="auto"/>
        <w:rPr>
          <w:b/>
          <w:bCs/>
        </w:rPr>
      </w:pPr>
      <w:r w:rsidRPr="005B4DE6">
        <w:rPr>
          <w:b/>
          <w:bCs/>
        </w:rPr>
        <w:t>Een gebruiksvriendelijk tolsysteem</w:t>
      </w:r>
    </w:p>
    <w:p w:rsidRPr="005B4DE6" w:rsidR="0015660F" w:rsidP="006438C5" w:rsidRDefault="005D1D0E" w14:paraId="58EC7F7E" w14:textId="300FDBF2">
      <w:pPr>
        <w:spacing w:line="276" w:lineRule="auto"/>
      </w:pPr>
      <w:r w:rsidRPr="00E74AC1">
        <w:t xml:space="preserve">Bij het realiseren van het tolsysteem is </w:t>
      </w:r>
      <w:r w:rsidRPr="00E74AC1" w:rsidR="00BA45E1">
        <w:t xml:space="preserve">gestreefd </w:t>
      </w:r>
      <w:r w:rsidRPr="00E74AC1">
        <w:t xml:space="preserve">naar </w:t>
      </w:r>
      <w:r w:rsidRPr="00E74AC1" w:rsidR="00E74AC1">
        <w:t xml:space="preserve">gebruiksvriendelijkheid. Dit bestaat </w:t>
      </w:r>
      <w:r w:rsidRPr="00E74AC1" w:rsidR="000C241F">
        <w:t>uit een aantal aspecten</w:t>
      </w:r>
      <w:r w:rsidRPr="00E74AC1" w:rsidR="002C6933">
        <w:t xml:space="preserve">, zoals bijvoorbeeld </w:t>
      </w:r>
      <w:r w:rsidRPr="00E74AC1" w:rsidR="000C241F">
        <w:t xml:space="preserve">goed geïnformeerde gebruikers, eenvoudige </w:t>
      </w:r>
      <w:r w:rsidRPr="00E74AC1" w:rsidR="00E74AC1">
        <w:t>betaal</w:t>
      </w:r>
      <w:r w:rsidRPr="00E74AC1" w:rsidR="00B2114F">
        <w:t>mogelijkheden</w:t>
      </w:r>
      <w:r w:rsidRPr="00E74AC1" w:rsidR="000C241F">
        <w:t xml:space="preserve">, goede ondersteuning </w:t>
      </w:r>
      <w:r w:rsidRPr="00E74AC1" w:rsidR="0015660F">
        <w:t xml:space="preserve">aan gebruikers die dat nodig hebben </w:t>
      </w:r>
      <w:r w:rsidRPr="00E74AC1" w:rsidR="000C241F">
        <w:t>en de menselijke maat bij de handhaving.</w:t>
      </w:r>
      <w:r w:rsidRPr="00E74AC1" w:rsidR="002C6933">
        <w:t xml:space="preserve"> Deze aspecten worden hierna toegelicht.</w:t>
      </w:r>
    </w:p>
    <w:p w:rsidRPr="005B4DE6" w:rsidR="0015660F" w:rsidP="006438C5" w:rsidRDefault="0015660F" w14:paraId="0BD0398E" w14:textId="77777777">
      <w:pPr>
        <w:spacing w:line="276" w:lineRule="auto"/>
      </w:pPr>
    </w:p>
    <w:p w:rsidRPr="00B2114F" w:rsidR="0015660F" w:rsidP="006438C5" w:rsidRDefault="0015660F" w14:paraId="0B6431F8" w14:textId="06821387">
      <w:pPr>
        <w:spacing w:line="276" w:lineRule="auto"/>
      </w:pPr>
      <w:r w:rsidRPr="005B4DE6">
        <w:t xml:space="preserve">De communicatie </w:t>
      </w:r>
      <w:r w:rsidRPr="005B4DE6" w:rsidR="002C6933">
        <w:t xml:space="preserve">over de tolheffing </w:t>
      </w:r>
      <w:r w:rsidRPr="005B4DE6">
        <w:t>vindt plaats via onder andere verkeersborden, de website e-tol.nl en het klantcontactcentrum</w:t>
      </w:r>
      <w:r w:rsidRPr="005B4DE6" w:rsidR="002C6933">
        <w:t xml:space="preserve"> van </w:t>
      </w:r>
      <w:r w:rsidR="009E79A7">
        <w:t>e-TOL</w:t>
      </w:r>
      <w:r w:rsidRPr="005B4DE6">
        <w:t xml:space="preserve">. Daarnaast heeft voorafgaand aan de opening van de A24 een uitgebreide campagne plaatsgevonden, met onder meer advertenties in kranten, radio en televisie, vakbladen en social media. Ook in aanloop naar 7 december jl. (de start van het in rekening brengen van de vergoeding van € 9 bij een herinnering) heeft veel communicatie plaatsgevonden, met onder andere informatie op matrixborden in de omgeving van de A24, advertenties in diverse landelijke en </w:t>
      </w:r>
      <w:r w:rsidRPr="00B2114F">
        <w:t xml:space="preserve">regionale dagbladen en advertenties op digitale panelen bij tankstations in de omgeving van de A24. In de beantwoording van de vragen van het lid Beckerman (SP) op </w:t>
      </w:r>
      <w:r w:rsidR="009843EA">
        <w:br/>
      </w:r>
      <w:r w:rsidRPr="00B2114F">
        <w:t>19 december jl.</w:t>
      </w:r>
      <w:r w:rsidRPr="005B4DE6" w:rsidR="00B2114F">
        <w:rPr>
          <w:rStyle w:val="FootnoteReference"/>
        </w:rPr>
        <w:footnoteReference w:id="4"/>
      </w:r>
      <w:r w:rsidRPr="00B2114F">
        <w:t xml:space="preserve"> is hier uitgebreid op ingegaan.</w:t>
      </w:r>
    </w:p>
    <w:p w:rsidRPr="00B2114F" w:rsidR="0015660F" w:rsidP="006438C5" w:rsidRDefault="0015660F" w14:paraId="443B03BD" w14:textId="77777777">
      <w:pPr>
        <w:spacing w:line="276" w:lineRule="auto"/>
      </w:pPr>
    </w:p>
    <w:p w:rsidRPr="005B4DE6" w:rsidR="002C6933" w:rsidP="006438C5" w:rsidRDefault="005D1D0E" w14:paraId="4F62DFF6" w14:textId="083259BD">
      <w:pPr>
        <w:spacing w:line="276" w:lineRule="auto"/>
        <w:rPr>
          <w:color w:val="auto"/>
        </w:rPr>
      </w:pPr>
      <w:r>
        <w:t>Tol betalen kan op</w:t>
      </w:r>
      <w:r w:rsidRPr="00B2114F" w:rsidR="002C6933">
        <w:t xml:space="preserve"> </w:t>
      </w:r>
      <w:r w:rsidRPr="00B2114F" w:rsidR="00B2114F">
        <w:t xml:space="preserve">twee </w:t>
      </w:r>
      <w:r w:rsidRPr="00B2114F" w:rsidR="002C6933">
        <w:t xml:space="preserve">manieren: </w:t>
      </w:r>
      <w:r w:rsidRPr="00B2114F" w:rsidR="00B2114F">
        <w:t xml:space="preserve">per rit op </w:t>
      </w:r>
      <w:hyperlink w:history="1" r:id="rId13">
        <w:r w:rsidRPr="00B2114F" w:rsidR="002C6933">
          <w:rPr>
            <w:rStyle w:val="Hyperlink"/>
            <w:color w:val="auto"/>
            <w:u w:val="none"/>
          </w:rPr>
          <w:t>e-tol.nl</w:t>
        </w:r>
      </w:hyperlink>
      <w:r w:rsidRPr="00B2114F" w:rsidR="00B2114F">
        <w:t xml:space="preserve"> of </w:t>
      </w:r>
      <w:r w:rsidR="00B2114F">
        <w:t xml:space="preserve">automatisch bij </w:t>
      </w:r>
      <w:r w:rsidRPr="00B2114F" w:rsidR="00B2114F">
        <w:t xml:space="preserve">aanbieders </w:t>
      </w:r>
      <w:r w:rsidRPr="00B2114F" w:rsidR="00B2114F">
        <w:rPr>
          <w:color w:val="auto"/>
        </w:rPr>
        <w:t>Move-IZI, 24Toll en Flitsmeister. G</w:t>
      </w:r>
      <w:r w:rsidRPr="00B2114F" w:rsidR="002C6933">
        <w:rPr>
          <w:color w:val="auto"/>
        </w:rPr>
        <w:t xml:space="preserve">ebruikers hebben een </w:t>
      </w:r>
      <w:r w:rsidR="00E74AC1">
        <w:rPr>
          <w:color w:val="auto"/>
        </w:rPr>
        <w:t>vrij</w:t>
      </w:r>
      <w:r w:rsidR="009843EA">
        <w:rPr>
          <w:color w:val="auto"/>
        </w:rPr>
        <w:t>e</w:t>
      </w:r>
      <w:r w:rsidR="00E74AC1">
        <w:rPr>
          <w:color w:val="auto"/>
        </w:rPr>
        <w:t xml:space="preserve"> keuze hoe ze willen betalen, maar wel </w:t>
      </w:r>
      <w:r w:rsidRPr="00B2114F" w:rsidR="00B2114F">
        <w:rPr>
          <w:color w:val="auto"/>
        </w:rPr>
        <w:t xml:space="preserve">wordt geadviseerd om </w:t>
      </w:r>
      <w:r w:rsidRPr="00B2114F" w:rsidR="002C6933">
        <w:rPr>
          <w:color w:val="auto"/>
        </w:rPr>
        <w:t xml:space="preserve">automatisch </w:t>
      </w:r>
      <w:r w:rsidR="00E74AC1">
        <w:rPr>
          <w:color w:val="auto"/>
        </w:rPr>
        <w:t xml:space="preserve">te </w:t>
      </w:r>
      <w:r w:rsidRPr="00B2114F" w:rsidR="002C6933">
        <w:rPr>
          <w:color w:val="auto"/>
        </w:rPr>
        <w:t>betalen</w:t>
      </w:r>
      <w:r w:rsidR="00E74AC1">
        <w:rPr>
          <w:color w:val="auto"/>
        </w:rPr>
        <w:t xml:space="preserve">. Daarmee worden immers </w:t>
      </w:r>
      <w:r>
        <w:rPr>
          <w:color w:val="auto"/>
        </w:rPr>
        <w:t>h</w:t>
      </w:r>
      <w:r w:rsidRPr="00B2114F" w:rsidR="00B2114F">
        <w:rPr>
          <w:color w:val="auto"/>
        </w:rPr>
        <w:t>erinneringen en boetes voorkomen</w:t>
      </w:r>
      <w:r w:rsidRPr="00B2114F" w:rsidR="002C6933">
        <w:rPr>
          <w:color w:val="auto"/>
        </w:rPr>
        <w:t xml:space="preserve">. </w:t>
      </w:r>
      <w:r w:rsidRPr="00B2114F" w:rsidR="00B2114F">
        <w:rPr>
          <w:color w:val="auto"/>
        </w:rPr>
        <w:t>Het aanmelden voor automatisch betalen is zo makkelijk mogelijk gemaakt en wordt ook in de communicatie benadrukt. G</w:t>
      </w:r>
      <w:r w:rsidRPr="00B2114F" w:rsidR="002C6933">
        <w:rPr>
          <w:color w:val="auto"/>
        </w:rPr>
        <w:t>ebruikers die vragen hebben over de tolheffing of ondersteuning nodig hebben bij het verrichten van betalingen of het aanmelden voor automatisch betalen, kunnen terecht bij het klantcontactcentrum</w:t>
      </w:r>
      <w:r w:rsidRPr="00B2114F" w:rsidR="005B4DE6">
        <w:rPr>
          <w:color w:val="auto"/>
        </w:rPr>
        <w:t>.</w:t>
      </w:r>
    </w:p>
    <w:p w:rsidRPr="005B4DE6" w:rsidR="002C6933" w:rsidP="006438C5" w:rsidRDefault="002C6933" w14:paraId="24426025" w14:textId="77777777">
      <w:pPr>
        <w:spacing w:line="276" w:lineRule="auto"/>
        <w:rPr>
          <w:color w:val="auto"/>
        </w:rPr>
      </w:pPr>
    </w:p>
    <w:p w:rsidRPr="005B4DE6" w:rsidR="0015660F" w:rsidP="006438C5" w:rsidRDefault="005D1D0E" w14:paraId="215CB08C" w14:textId="0EA95A8A">
      <w:pPr>
        <w:spacing w:line="276" w:lineRule="auto"/>
      </w:pPr>
      <w:r>
        <w:rPr>
          <w:color w:val="auto"/>
        </w:rPr>
        <w:t xml:space="preserve">Het kan </w:t>
      </w:r>
      <w:r w:rsidRPr="005D1D0E">
        <w:rPr>
          <w:color w:val="auto"/>
        </w:rPr>
        <w:t xml:space="preserve">gebeuren dat </w:t>
      </w:r>
      <w:r w:rsidRPr="005D1D0E" w:rsidR="009F73EB">
        <w:rPr>
          <w:color w:val="auto"/>
        </w:rPr>
        <w:t xml:space="preserve">gebruikers vergeten </w:t>
      </w:r>
      <w:r w:rsidRPr="005D1D0E">
        <w:rPr>
          <w:color w:val="auto"/>
        </w:rPr>
        <w:t xml:space="preserve">om tijdig </w:t>
      </w:r>
      <w:r w:rsidRPr="005D1D0E" w:rsidR="009F73EB">
        <w:rPr>
          <w:color w:val="auto"/>
        </w:rPr>
        <w:t xml:space="preserve">tol te betalen. </w:t>
      </w:r>
      <w:r w:rsidRPr="005D1D0E">
        <w:rPr>
          <w:color w:val="auto"/>
        </w:rPr>
        <w:t xml:space="preserve">Zoals </w:t>
      </w:r>
      <w:r>
        <w:rPr>
          <w:color w:val="auto"/>
        </w:rPr>
        <w:t>in de vorige paragraaf al benoemd</w:t>
      </w:r>
      <w:r w:rsidR="009843EA">
        <w:rPr>
          <w:color w:val="auto"/>
        </w:rPr>
        <w:t>,</w:t>
      </w:r>
      <w:r>
        <w:rPr>
          <w:color w:val="auto"/>
        </w:rPr>
        <w:t xml:space="preserve"> wordt dan </w:t>
      </w:r>
      <w:r w:rsidRPr="005D1D0E">
        <w:rPr>
          <w:color w:val="auto"/>
        </w:rPr>
        <w:t xml:space="preserve">een betalingsherinnering verstuurd en kan een boete worden opgelegd. Bij de handhaving </w:t>
      </w:r>
      <w:r>
        <w:rPr>
          <w:color w:val="auto"/>
        </w:rPr>
        <w:t xml:space="preserve">is aandacht voor </w:t>
      </w:r>
      <w:r w:rsidRPr="005D1D0E">
        <w:rPr>
          <w:color w:val="auto"/>
        </w:rPr>
        <w:t xml:space="preserve">de </w:t>
      </w:r>
      <w:r w:rsidRPr="005D1D0E" w:rsidR="002C6933">
        <w:rPr>
          <w:color w:val="auto"/>
        </w:rPr>
        <w:t xml:space="preserve">menselijke maat </w:t>
      </w:r>
      <w:r>
        <w:rPr>
          <w:color w:val="auto"/>
        </w:rPr>
        <w:t>en</w:t>
      </w:r>
      <w:r w:rsidRPr="005B4DE6" w:rsidR="002C6933">
        <w:t xml:space="preserve"> </w:t>
      </w:r>
      <w:r w:rsidRPr="005B4DE6" w:rsidR="0015660F">
        <w:t>persoonlijke omstandigheden</w:t>
      </w:r>
      <w:r>
        <w:t xml:space="preserve">. Er wordt bijvoorbeeld </w:t>
      </w:r>
      <w:r w:rsidRPr="005B4DE6" w:rsidR="0015660F">
        <w:t>getracht per brief in contact te komen met gebruikers met meerdere openstaande herinneringen of boetes. Doel hiervan is ondersteuning bieden en voorkomen dat mensen in de problemen komen. De handhaving kan daarbij tijdelijk worden gepauzeerd. Ook wordt in bepaalde gevallen coulant opgetreden.</w:t>
      </w:r>
    </w:p>
    <w:p w:rsidRPr="005B4DE6" w:rsidR="0015660F" w:rsidP="006438C5" w:rsidRDefault="0015660F" w14:paraId="00B421A8" w14:textId="77777777">
      <w:pPr>
        <w:spacing w:line="276" w:lineRule="auto"/>
      </w:pPr>
    </w:p>
    <w:p w:rsidRPr="005B4DE6" w:rsidR="0025707E" w:rsidP="006438C5" w:rsidRDefault="0025707E" w14:paraId="2342AA75" w14:textId="699335F3">
      <w:pPr>
        <w:spacing w:line="276" w:lineRule="auto"/>
        <w:rPr>
          <w:b/>
          <w:bCs/>
        </w:rPr>
      </w:pPr>
      <w:r w:rsidRPr="005B4DE6">
        <w:rPr>
          <w:b/>
          <w:bCs/>
        </w:rPr>
        <w:t>Voorlopig beeld na één jaar tolheffing</w:t>
      </w:r>
    </w:p>
    <w:p w:rsidRPr="005B4DE6" w:rsidR="00F91472" w:rsidP="006438C5" w:rsidRDefault="0025707E" w14:paraId="7752E25B" w14:textId="7CF09FBD">
      <w:pPr>
        <w:spacing w:line="276" w:lineRule="auto"/>
      </w:pPr>
      <w:r w:rsidRPr="005B4DE6">
        <w:t>In de ontwerpbegroting van het Mobiliteitsfonds 2026</w:t>
      </w:r>
      <w:r w:rsidRPr="005B4DE6">
        <w:rPr>
          <w:rStyle w:val="FootnoteReference"/>
        </w:rPr>
        <w:footnoteReference w:id="5"/>
      </w:r>
      <w:r w:rsidRPr="005B4DE6">
        <w:t xml:space="preserve"> zijn inschattingen </w:t>
      </w:r>
      <w:r w:rsidRPr="005B4DE6" w:rsidR="00F90A1C">
        <w:t>opgenomen</w:t>
      </w:r>
      <w:r w:rsidRPr="005B4DE6">
        <w:t xml:space="preserve"> van het gebruik van de A24 en de naleving van de tolplicht (uitgesplitst naar aantal tijdige betalingen, betalingsherinneringen en boetes). Deze inschattingen zijn gemaakt </w:t>
      </w:r>
      <w:r w:rsidRPr="005B4DE6" w:rsidR="00F90A1C">
        <w:t xml:space="preserve">voorafgaand aan de start van de tolheffing </w:t>
      </w:r>
      <w:r w:rsidRPr="005B4DE6">
        <w:t xml:space="preserve">met behulp van verkeersmodellen en de ervaringen met vergelijkbare elektronische tolsystemen in het buitenland. </w:t>
      </w:r>
      <w:r w:rsidRPr="005B4DE6" w:rsidR="00842443">
        <w:t>De inschatting</w:t>
      </w:r>
      <w:r w:rsidR="005D1D0E">
        <w:t>en</w:t>
      </w:r>
      <w:r w:rsidRPr="005B4DE6" w:rsidR="00842443">
        <w:t xml:space="preserve"> had</w:t>
      </w:r>
      <w:r w:rsidR="005D1D0E">
        <w:t>den</w:t>
      </w:r>
      <w:r w:rsidRPr="005B4DE6" w:rsidR="00842443">
        <w:t xml:space="preserve"> als doel de werklast voor de uitvoeringsorganisaties te bepalen en een indicatie te krijgen van de verwachte kosten en opbrengsten. </w:t>
      </w:r>
      <w:r w:rsidRPr="005B4DE6">
        <w:t>Nu de tolheffing een jaar loopt, ontstaat een beeld van de werkelijke cijfers. Die wijken af van de ramingen</w:t>
      </w:r>
      <w:r w:rsidRPr="005B4DE6" w:rsidR="00F91472">
        <w:t>, hetgeen hierna wordt toegelicht</w:t>
      </w:r>
      <w:r w:rsidRPr="005B4DE6">
        <w:t>.</w:t>
      </w:r>
    </w:p>
    <w:p w:rsidRPr="005B4DE6" w:rsidR="00F91472" w:rsidP="006438C5" w:rsidRDefault="00F91472" w14:paraId="66314D1A" w14:textId="77777777">
      <w:pPr>
        <w:spacing w:line="276" w:lineRule="auto"/>
      </w:pPr>
    </w:p>
    <w:p w:rsidRPr="005B4DE6" w:rsidR="0025707E" w:rsidP="006438C5" w:rsidRDefault="0025707E" w14:paraId="04999BFE" w14:textId="27AD502B">
      <w:pPr>
        <w:spacing w:line="276" w:lineRule="auto"/>
      </w:pPr>
      <w:r w:rsidRPr="005B4DE6">
        <w:t xml:space="preserve">Er is </w:t>
      </w:r>
      <w:r w:rsidRPr="005D1D0E">
        <w:t xml:space="preserve">een duidelijke positieve trend </w:t>
      </w:r>
      <w:r w:rsidRPr="005D1D0E" w:rsidR="00575CF6">
        <w:t xml:space="preserve">waarneembaar </w:t>
      </w:r>
      <w:r w:rsidRPr="005D1D0E">
        <w:t>in het betaalgedrag van weggebruikers</w:t>
      </w:r>
      <w:r w:rsidRPr="005D1D0E" w:rsidR="00575CF6">
        <w:t xml:space="preserve">. </w:t>
      </w:r>
      <w:r w:rsidRPr="005D1D0E">
        <w:t>In de eerste helft van 2025 werd ca. 80% van de passages op tijd betaald</w:t>
      </w:r>
      <w:r w:rsidRPr="005D1D0E" w:rsidR="005D1D0E">
        <w:t xml:space="preserve"> (automatische betalingen en betalingen op e-tol.nl bij elkaar opgeteld). Begin </w:t>
      </w:r>
      <w:r w:rsidRPr="005D1D0E">
        <w:t xml:space="preserve">december was dit gestegen tot ca. 90%. Dit resulteert in een daling van het aantal verstuurde betalingsherinneringen: in de eerste helft van 2025 werden wekelijks ca. 45.000 herinneringen verstuurd; begin december was dit </w:t>
      </w:r>
      <w:r w:rsidRPr="005D1D0E" w:rsidR="004F6A19">
        <w:t>afgenomen</w:t>
      </w:r>
      <w:r w:rsidRPr="005D1D0E">
        <w:t xml:space="preserve"> tot ca. 30.000</w:t>
      </w:r>
      <w:r w:rsidRPr="005D1D0E" w:rsidR="004F6A19">
        <w:t xml:space="preserve"> per week</w:t>
      </w:r>
      <w:r w:rsidRPr="005D1D0E">
        <w:t xml:space="preserve">. Naar verwachting zet de dalende trend de komende maanden verder door. Positief is ook dat het automatisch betalen toeneemt (van ca. 65% van </w:t>
      </w:r>
      <w:r w:rsidR="005D1D0E">
        <w:t>de</w:t>
      </w:r>
      <w:r w:rsidRPr="005D1D0E">
        <w:t xml:space="preserve"> ritten in de eerste helft van 2025 naar ca. 80% begin december).</w:t>
      </w:r>
    </w:p>
    <w:p w:rsidRPr="005B4DE6" w:rsidR="0025707E" w:rsidP="006438C5" w:rsidRDefault="0025707E" w14:paraId="14022110" w14:textId="77777777">
      <w:pPr>
        <w:spacing w:line="276" w:lineRule="auto"/>
      </w:pPr>
    </w:p>
    <w:p w:rsidRPr="005B4DE6" w:rsidR="0025707E" w:rsidP="006438C5" w:rsidRDefault="0025707E" w14:paraId="30BB28B9" w14:textId="32710488">
      <w:pPr>
        <w:spacing w:line="276" w:lineRule="auto"/>
      </w:pPr>
      <w:r w:rsidRPr="005B4DE6">
        <w:t>Uit de cijfers blijkt dat het aantal betalingsherinneringen en boetes in de praktijk substantieel lager ligt dan vooraf geraamd. In de ontwerpbegroting werd uitgegaan van ca. 3,8 miljoen betalingsherinneringen en ca. 900.000 boetes in 2025</w:t>
      </w:r>
      <w:r w:rsidRPr="005B4DE6">
        <w:rPr>
          <w:rStyle w:val="FootnoteReference"/>
        </w:rPr>
        <w:footnoteReference w:id="6"/>
      </w:r>
      <w:r w:rsidRPr="005B4DE6">
        <w:t xml:space="preserve">. In praktijk zijn dit ca. 2,2 miljoen betalingsherinneringen en ca. 300.000 boetes. </w:t>
      </w:r>
      <w:r w:rsidRPr="005B4DE6" w:rsidR="00F91472">
        <w:t xml:space="preserve">Dit komt enerzijds doordat het gebruik van de A24 nog achterblijft bij de verwachtingen (er zijn tot dusverre ca. 12 miljoen passages geweest, terwijl de raming </w:t>
      </w:r>
      <w:r w:rsidRPr="005B4DE6" w:rsidR="004F6A19">
        <w:t xml:space="preserve">vooraf </w:t>
      </w:r>
      <w:r w:rsidRPr="005B4DE6" w:rsidR="00F91472">
        <w:t xml:space="preserve">uitging van ca. 18 miljoen passages), en anderzijds doordat het betaalgedrag van weggebruikers beter is dan verwacht. </w:t>
      </w:r>
      <w:r w:rsidRPr="005B4DE6">
        <w:t xml:space="preserve">Hoewel </w:t>
      </w:r>
      <w:r w:rsidRPr="005B4DE6" w:rsidR="00F91472">
        <w:t xml:space="preserve">de werkelijke cijfers nog </w:t>
      </w:r>
      <w:r w:rsidRPr="005B4DE6">
        <w:t xml:space="preserve">forse aantallen </w:t>
      </w:r>
      <w:r w:rsidRPr="005B4DE6" w:rsidR="00F91472">
        <w:t>herinneringen en boetes bevatten</w:t>
      </w:r>
      <w:r w:rsidRPr="005B4DE6">
        <w:t>, is het positief dat veel gebruikers het systeem sneller dan vooraf gedacht eigen hebben gemaakt.</w:t>
      </w:r>
    </w:p>
    <w:p w:rsidRPr="005B4DE6" w:rsidR="0025707E" w:rsidP="006438C5" w:rsidRDefault="0025707E" w14:paraId="171606BE" w14:textId="77777777">
      <w:pPr>
        <w:spacing w:line="276" w:lineRule="auto"/>
      </w:pPr>
    </w:p>
    <w:p w:rsidRPr="005B4DE6" w:rsidR="0025707E" w:rsidP="006438C5" w:rsidRDefault="0025707E" w14:paraId="430D7014" w14:textId="70456EAF">
      <w:pPr>
        <w:spacing w:line="276" w:lineRule="auto"/>
      </w:pPr>
      <w:r w:rsidRPr="005B4DE6">
        <w:t xml:space="preserve">Bovenstaande cijfers geven nog geen volledig beeld van het eerste jaar tolheffing. Dit </w:t>
      </w:r>
      <w:r w:rsidRPr="005B4DE6" w:rsidR="00CF074F">
        <w:t xml:space="preserve">beeld </w:t>
      </w:r>
      <w:r w:rsidRPr="005B4DE6">
        <w:t xml:space="preserve">is beschikbaar zodra de jaarverantwoordingen van de bij de tolheffing betrokken uitvoeringsorganisaties RDW, CJIB, Rijkswaterstaat en ILT zijn ontvangen. Deze worden in de loop van dit kwartaal verwacht. Zoals toegezegd in de beantwoording van de vragen van het lid Beckerman (SP) op 19 december jl. ontvangt de Kamer </w:t>
      </w:r>
      <w:r w:rsidR="006438C5">
        <w:t xml:space="preserve">later dit </w:t>
      </w:r>
      <w:r w:rsidRPr="005B4DE6">
        <w:t xml:space="preserve">kwartaal een voortgangsbrief tijdelijke tolheffing, waarin nader wordt ingegaan op de ervaringen in het eerste jaar tolheffing. Met die brief wordt ook de invoeringstoets aangeboden, die een eerste beeld geeft hoe de tolheffing uitpakt voor gebruikers </w:t>
      </w:r>
      <w:r w:rsidRPr="005B4DE6" w:rsidR="00CF074F">
        <w:t>en</w:t>
      </w:r>
      <w:r w:rsidRPr="005B4DE6">
        <w:t xml:space="preserve"> uitvoer</w:t>
      </w:r>
      <w:r w:rsidRPr="005B4DE6" w:rsidR="00CF074F">
        <w:t>ings</w:t>
      </w:r>
      <w:r w:rsidRPr="005B4DE6">
        <w:t>organisaties.</w:t>
      </w:r>
    </w:p>
    <w:p w:rsidRPr="005B4DE6" w:rsidR="0025707E" w:rsidP="006438C5" w:rsidRDefault="0025707E" w14:paraId="75918CEC" w14:textId="77777777">
      <w:pPr>
        <w:spacing w:line="276" w:lineRule="auto"/>
      </w:pPr>
    </w:p>
    <w:p w:rsidRPr="005B4DE6" w:rsidR="0025707E" w:rsidDel="000C241F" w:rsidP="006438C5" w:rsidRDefault="0025707E" w14:paraId="6BD83BE2" w14:textId="4E0A85CD">
      <w:pPr>
        <w:spacing w:line="276" w:lineRule="auto"/>
        <w:rPr>
          <w:b/>
          <w:bCs/>
        </w:rPr>
      </w:pPr>
      <w:r w:rsidRPr="005B4DE6" w:rsidDel="000C241F">
        <w:rPr>
          <w:b/>
          <w:bCs/>
        </w:rPr>
        <w:t>Uitvoering motie Flach/Grinwis</w:t>
      </w:r>
    </w:p>
    <w:p w:rsidRPr="005B4DE6" w:rsidR="0025707E" w:rsidP="006438C5" w:rsidRDefault="0025707E" w14:paraId="617E3A92" w14:textId="4C19BD1E">
      <w:pPr>
        <w:spacing w:line="276" w:lineRule="auto"/>
      </w:pPr>
      <w:r w:rsidRPr="005B4DE6" w:rsidDel="000C241F">
        <w:t>De motie Flach/Grinwis verzoekt de regering opties in kaart te brengen die de problemen met de tolheffing van de Blankenburgtunnel oplossen en die zorgen voor substantiële verlaging van de boeteopbrengsten. In de overwegingen van de motie wordt genoemd om bijvoorbeeld de eerste betalingsherinnering gratis te maken, zoals ook in het bedrijfsleven het geval is, of de boetes te verlagen</w:t>
      </w:r>
      <w:r w:rsidRPr="005B4DE6">
        <w:t>.</w:t>
      </w:r>
    </w:p>
    <w:p w:rsidRPr="005B4DE6" w:rsidR="0025707E" w:rsidP="006438C5" w:rsidRDefault="0025707E" w14:paraId="4299DB6A" w14:textId="77777777">
      <w:pPr>
        <w:spacing w:line="276" w:lineRule="auto"/>
      </w:pPr>
    </w:p>
    <w:p w:rsidRPr="005B4DE6" w:rsidR="0025707E" w:rsidP="006438C5" w:rsidRDefault="0025707E" w14:paraId="23834C53" w14:textId="086A6188">
      <w:pPr>
        <w:spacing w:line="276" w:lineRule="auto"/>
      </w:pPr>
      <w:r w:rsidRPr="005B4DE6">
        <w:t xml:space="preserve">Uit de vorige </w:t>
      </w:r>
      <w:r w:rsidRPr="005B4DE6" w:rsidR="005B4DE6">
        <w:t>paragraaf</w:t>
      </w:r>
      <w:r w:rsidRPr="005B4DE6" w:rsidR="000C241F">
        <w:t xml:space="preserve"> </w:t>
      </w:r>
      <w:r w:rsidRPr="005B4DE6">
        <w:t xml:space="preserve">blijkt dat het aantal betalingsherinneringen en boetes al </w:t>
      </w:r>
      <w:r w:rsidRPr="005D1D0E">
        <w:t xml:space="preserve">substantieel lager is dan vooraf geraamd en dat er daarnaast een dalende trend zichtbaar is. </w:t>
      </w:r>
      <w:r w:rsidRPr="005D1D0E" w:rsidR="00445120">
        <w:t xml:space="preserve">De problematiek waar de motie aandacht voor vraagt wordt daarmee </w:t>
      </w:r>
      <w:r w:rsidRPr="005D1D0E" w:rsidR="005B4DE6">
        <w:t xml:space="preserve">al kleiner. </w:t>
      </w:r>
      <w:r w:rsidRPr="005D1D0E" w:rsidR="0015660F">
        <w:t xml:space="preserve">Hier is dan ook een forse inspanning op verricht, met onder meer de uitgebreide communicatiemaatregelen die eerder in deze brief zijn genoemd. </w:t>
      </w:r>
      <w:r w:rsidRPr="005D1D0E">
        <w:t xml:space="preserve">In de komende </w:t>
      </w:r>
      <w:r w:rsidRPr="005D1D0E" w:rsidR="006F3101">
        <w:t>maanden</w:t>
      </w:r>
      <w:r w:rsidRPr="005D1D0E">
        <w:t xml:space="preserve"> wordt nauwlettend gevolgd of </w:t>
      </w:r>
      <w:r w:rsidRPr="005D1D0E" w:rsidR="005B4DE6">
        <w:t xml:space="preserve">deze </w:t>
      </w:r>
      <w:r w:rsidRPr="005D1D0E">
        <w:t>maatregelen het gewenste effect hebben in het verder vergroten van het aantal tijdige betalingen. Waar nodig worden bepaalde communicatiemaatregelen herhaald.</w:t>
      </w:r>
    </w:p>
    <w:p w:rsidRPr="005B4DE6" w:rsidR="0025707E" w:rsidP="006438C5" w:rsidRDefault="0025707E" w14:paraId="7F13C552" w14:textId="77777777">
      <w:pPr>
        <w:spacing w:line="276" w:lineRule="auto"/>
      </w:pPr>
    </w:p>
    <w:p w:rsidRPr="005B4DE6" w:rsidR="0025707E" w:rsidP="006438C5" w:rsidRDefault="0025707E" w14:paraId="3485CB55" w14:textId="69A8FEFB">
      <w:pPr>
        <w:spacing w:line="276" w:lineRule="auto"/>
      </w:pPr>
      <w:r w:rsidRPr="005B4DE6">
        <w:t>Veel communicatiemaatregelen (zoals een advertentiecampagne) zijn echter tijdelijk van aard en hebben ook een tijdelijk effect in het genereren van bekendheid bij weggebruikers. Er wordt daarom ook ingezet op structurelere maatregelen. Een goed voorbeeld betreft een onderzoek dat momenteel wordt opgestart over mogelijke optimalisaties aan de verkeersborden over tol die langs en in de omgeving van de A24 zijn geplaatst. Een ander voorbeeld betreft de uitgebreide ondersteuning van het klantcontactcentrum bij het verrichten van betalingen en het aanmelden voor automatisch betalen.</w:t>
      </w:r>
    </w:p>
    <w:p w:rsidRPr="005B4DE6" w:rsidR="0025707E" w:rsidP="006438C5" w:rsidRDefault="0025707E" w14:paraId="027A4BF8" w14:textId="77777777">
      <w:pPr>
        <w:spacing w:line="276" w:lineRule="auto"/>
      </w:pPr>
    </w:p>
    <w:p w:rsidR="006438C5" w:rsidP="001A5700" w:rsidRDefault="0025707E" w14:paraId="57245891" w14:textId="346D4B20">
      <w:pPr>
        <w:spacing w:line="276" w:lineRule="auto"/>
      </w:pPr>
      <w:bookmarkStart w:name="_Hlk219134232" w:id="1"/>
      <w:r w:rsidRPr="005B4DE6">
        <w:t xml:space="preserve">De in de motie genoemde optie om, net als in het bedrijfsleven, </w:t>
      </w:r>
      <w:r w:rsidR="00445120">
        <w:t xml:space="preserve">de </w:t>
      </w:r>
      <w:r w:rsidRPr="005B4DE6">
        <w:t xml:space="preserve">betalingsherinnering gratis </w:t>
      </w:r>
      <w:r w:rsidR="006438C5">
        <w:t xml:space="preserve">te </w:t>
      </w:r>
      <w:r w:rsidRPr="005B4DE6">
        <w:t xml:space="preserve">maken sluit niet aan bij het feit dat er door de tolheffer </w:t>
      </w:r>
      <w:r w:rsidR="00445120">
        <w:t xml:space="preserve">substantiële </w:t>
      </w:r>
      <w:r w:rsidRPr="005B4DE6">
        <w:t>kosten gemaakt worden bij het versturen en afhandelen van betalingsherinneringen</w:t>
      </w:r>
      <w:r w:rsidRPr="000525A3">
        <w:t xml:space="preserve">. </w:t>
      </w:r>
      <w:r w:rsidRPr="000525A3" w:rsidR="001A5700">
        <w:t xml:space="preserve">Ook is deze maatregel niet nodig, omdat uit de cijfers blijkt dat het betaalgedrag van gebruikers al sterk verbetert. </w:t>
      </w:r>
      <w:r w:rsidRPr="000525A3" w:rsidR="002F42E9">
        <w:t>Daarnaast</w:t>
      </w:r>
      <w:r w:rsidRPr="000525A3" w:rsidR="001A5700">
        <w:t xml:space="preserve"> is een gratis betalingsherinnering niet re</w:t>
      </w:r>
      <w:r w:rsidRPr="000525A3" w:rsidR="006438C5">
        <w:t xml:space="preserve">chtvaardig ten opzichte van gebruikers die wel op tijd tol betalen, </w:t>
      </w:r>
      <w:r w:rsidRPr="000525A3" w:rsidR="002F42E9">
        <w:t>omdat zij indirect meebetalen aan de kosten hiervan.</w:t>
      </w:r>
    </w:p>
    <w:p w:rsidR="006438C5" w:rsidP="006438C5" w:rsidRDefault="006438C5" w14:paraId="01ADAFAE" w14:textId="77777777">
      <w:pPr>
        <w:spacing w:line="276" w:lineRule="auto"/>
      </w:pPr>
    </w:p>
    <w:p w:rsidRPr="005B4DE6" w:rsidR="0025707E" w:rsidP="006438C5" w:rsidRDefault="00BD203F" w14:paraId="28C1165A" w14:textId="28668FF7">
      <w:pPr>
        <w:spacing w:line="276" w:lineRule="auto"/>
      </w:pPr>
      <w:r>
        <w:t>Vanuit kostenoogpunt is e</w:t>
      </w:r>
      <w:r w:rsidRPr="005B4DE6" w:rsidR="0025707E">
        <w:t>en minder ingrijpend alternatief om alleen nieuwe gebruikers eenmalig een gratis herinnering te sturen</w:t>
      </w:r>
      <w:r>
        <w:t>.</w:t>
      </w:r>
      <w:r w:rsidRPr="005B4DE6" w:rsidR="0025707E">
        <w:t xml:space="preserve"> </w:t>
      </w:r>
      <w:r>
        <w:t xml:space="preserve">Dit </w:t>
      </w:r>
      <w:r w:rsidRPr="005B4DE6" w:rsidR="0025707E">
        <w:t xml:space="preserve">is </w:t>
      </w:r>
      <w:r>
        <w:t xml:space="preserve">echter </w:t>
      </w:r>
      <w:r w:rsidRPr="005B4DE6" w:rsidR="0025707E">
        <w:t>niet uitvoerbaar binnen de geldende wet- en regelgeving</w:t>
      </w:r>
      <w:r>
        <w:t xml:space="preserve"> en ongewenst vanuit het oogpunt van privacy</w:t>
      </w:r>
      <w:r w:rsidRPr="005B4DE6" w:rsidR="0025707E">
        <w:t xml:space="preserve">. </w:t>
      </w:r>
      <w:r>
        <w:t xml:space="preserve">Om dit mogelijk te maken </w:t>
      </w:r>
      <w:r w:rsidR="00AD7573">
        <w:t>moet</w:t>
      </w:r>
      <w:r>
        <w:t xml:space="preserve"> worden geregeld dat</w:t>
      </w:r>
      <w:r w:rsidRPr="005B4DE6" w:rsidR="0025707E">
        <w:t xml:space="preserve"> de benodigde gegevens (</w:t>
      </w:r>
      <w:r>
        <w:t>kenteken</w:t>
      </w:r>
      <w:r w:rsidRPr="005B4DE6" w:rsidR="0025707E">
        <w:t xml:space="preserve">- en passagegegevens) </w:t>
      </w:r>
      <w:r w:rsidR="00AD7573">
        <w:t>langdurig kunnen</w:t>
      </w:r>
      <w:r w:rsidRPr="005B4DE6" w:rsidR="0025707E">
        <w:t xml:space="preserve"> worden </w:t>
      </w:r>
      <w:r>
        <w:t>bewaard in</w:t>
      </w:r>
      <w:r w:rsidRPr="005B4DE6" w:rsidR="0025707E">
        <w:t xml:space="preserve"> de systemen van de tolheffer</w:t>
      </w:r>
      <w:r>
        <w:t xml:space="preserve">, zodat kan worden vastgesteld of </w:t>
      </w:r>
      <w:r w:rsidR="00AD7573">
        <w:t>er s</w:t>
      </w:r>
      <w:r>
        <w:t>prake is van een nieuwe gebruiker</w:t>
      </w:r>
      <w:r w:rsidRPr="005B4DE6" w:rsidR="0025707E">
        <w:t xml:space="preserve">. </w:t>
      </w:r>
      <w:r>
        <w:t xml:space="preserve">Vanuit het oogpunt van privacy is </w:t>
      </w:r>
      <w:r w:rsidR="00AD7573">
        <w:t>dit onwenselijk.</w:t>
      </w:r>
    </w:p>
    <w:bookmarkEnd w:id="1"/>
    <w:p w:rsidRPr="005B4DE6" w:rsidR="0025707E" w:rsidP="006438C5" w:rsidRDefault="0025707E" w14:paraId="12834973" w14:textId="52245AFA">
      <w:pPr>
        <w:spacing w:line="276" w:lineRule="auto"/>
      </w:pPr>
    </w:p>
    <w:p w:rsidRPr="005B4DE6" w:rsidR="0025707E" w:rsidP="006438C5" w:rsidRDefault="0025707E" w14:paraId="51A58795" w14:textId="57C2FC5D">
      <w:pPr>
        <w:spacing w:line="276" w:lineRule="auto"/>
      </w:pPr>
      <w:r w:rsidRPr="005B4DE6">
        <w:t>De in de motie genoemde optie om boetebedragen te verlagen wordt onwenselijk geacht. De boete bedraagt € 35, vermeerderd met het toltarief en de vergoeding van €</w:t>
      </w:r>
      <w:r w:rsidR="00BD203F">
        <w:t xml:space="preserve"> </w:t>
      </w:r>
      <w:r w:rsidRPr="005B4DE6">
        <w:t>9 voor de betalingsherinnering. Dit is wettelijk vastgelegd. De hoogte van het boetebedrag is een afweging geweest tussen proportionaliteit en afschrikwekkende werking: de boetehoogte moet evenredig zijn aan de ernst van de overtreding én weggebruikers aanzetten tot het nakomen van de verplichting om tol te betalen. In de memorie van toelichting van de Wet TTH</w:t>
      </w:r>
      <w:r w:rsidRPr="005B4DE6">
        <w:rPr>
          <w:rStyle w:val="FootnoteReference"/>
        </w:rPr>
        <w:footnoteReference w:id="7"/>
      </w:r>
      <w:r w:rsidRPr="005B4DE6">
        <w:t xml:space="preserve"> staat daarnaast benoemd dat de regering het niet betalen van tol vergelijkbaar acht met het niet kopen van een vervoerbewijs in het openbaar vervoer. Destijds (de memorie van toelichting is in 2015 opgesteld) bedroeg deze boete ook € 35, vermeerderd met de oorspronkelijke ritprijs.</w:t>
      </w:r>
      <w:r w:rsidRPr="005B4DE6">
        <w:rPr>
          <w:rStyle w:val="FootnoteReference"/>
        </w:rPr>
        <w:footnoteReference w:id="8"/>
      </w:r>
    </w:p>
    <w:p w:rsidRPr="005B4DE6" w:rsidR="006438C5" w:rsidP="006438C5" w:rsidRDefault="006438C5" w14:paraId="0822E267" w14:textId="77777777">
      <w:pPr>
        <w:spacing w:line="276" w:lineRule="auto"/>
      </w:pPr>
    </w:p>
    <w:p w:rsidRPr="005B4DE6" w:rsidR="0025707E" w:rsidP="006438C5" w:rsidRDefault="0025707E" w14:paraId="3C0688B3" w14:textId="77777777">
      <w:pPr>
        <w:spacing w:line="276" w:lineRule="auto"/>
        <w:rPr>
          <w:b/>
          <w:bCs/>
        </w:rPr>
      </w:pPr>
      <w:r w:rsidRPr="005B4DE6">
        <w:rPr>
          <w:b/>
          <w:bCs/>
        </w:rPr>
        <w:t>Tot slot</w:t>
      </w:r>
    </w:p>
    <w:p w:rsidR="0025707E" w:rsidP="006438C5" w:rsidRDefault="0025707E" w14:paraId="61B71D2F" w14:textId="79C2670A">
      <w:pPr>
        <w:spacing w:line="276" w:lineRule="auto"/>
      </w:pPr>
      <w:r w:rsidRPr="005B4DE6">
        <w:t>De tolheffing op de A24 heeft de aandacht van de Kamer, getuige de motie Flach/Grinwis en de recente schriftelijke vragen van de leden Beckerman</w:t>
      </w:r>
      <w:r w:rsidRPr="005B4DE6">
        <w:rPr>
          <w:rStyle w:val="FootnoteReference"/>
        </w:rPr>
        <w:footnoteReference w:id="9"/>
      </w:r>
      <w:r w:rsidRPr="005B4DE6">
        <w:t>, Heutink</w:t>
      </w:r>
      <w:r w:rsidRPr="005B4DE6">
        <w:rPr>
          <w:rStyle w:val="FootnoteReference"/>
        </w:rPr>
        <w:footnoteReference w:id="10"/>
      </w:r>
      <w:r w:rsidRPr="005B4DE6">
        <w:t xml:space="preserve"> en Kathmann en De Hoop</w:t>
      </w:r>
      <w:r w:rsidRPr="005B4DE6">
        <w:rPr>
          <w:rStyle w:val="FootnoteReference"/>
        </w:rPr>
        <w:footnoteReference w:id="11"/>
      </w:r>
      <w:r w:rsidRPr="005B4DE6">
        <w:t xml:space="preserve">. Het onderwerp heeft ook mijn nadrukkelijke aandacht. De ontwikkelingen worden nauwlettend in de gaten gehouden en er wordt veel inzet gepleegd om gebruikers zo goed mogelijk te informeren en waar nodig te </w:t>
      </w:r>
      <w:r w:rsidRPr="005B4DE6" w:rsidR="00C76C4C">
        <w:t xml:space="preserve">ondersteunen. </w:t>
      </w:r>
      <w:r w:rsidRPr="005B4DE6">
        <w:t xml:space="preserve">Zoals eerder in deze brief aangegeven ontvangt de Kamer </w:t>
      </w:r>
      <w:r w:rsidR="006438C5">
        <w:t>later dit</w:t>
      </w:r>
      <w:r w:rsidRPr="005B4DE6">
        <w:t xml:space="preserve"> kwartaal</w:t>
      </w:r>
      <w:r w:rsidR="006438C5">
        <w:t xml:space="preserve"> </w:t>
      </w:r>
      <w:r w:rsidRPr="005B4DE6">
        <w:t>een voortgangsbrief, waarin nader wordt ingegaan op de ervaringen in het eerste jaar tolheffing.</w:t>
      </w:r>
    </w:p>
    <w:p w:rsidRPr="005B4DE6" w:rsidR="0025707E" w:rsidP="006438C5" w:rsidRDefault="0025707E" w14:paraId="48E76BF7" w14:textId="77777777">
      <w:pPr>
        <w:pStyle w:val="Slotzin"/>
        <w:spacing w:line="276" w:lineRule="auto"/>
      </w:pPr>
      <w:r w:rsidRPr="005B4DE6">
        <w:t>Hoogachtend,</w:t>
      </w:r>
    </w:p>
    <w:p w:rsidRPr="005B4DE6" w:rsidR="0025707E" w:rsidP="006438C5" w:rsidRDefault="0025707E" w14:paraId="7125BF0A" w14:textId="77777777">
      <w:pPr>
        <w:pStyle w:val="OndertekeningArea1"/>
        <w:spacing w:line="276" w:lineRule="auto"/>
      </w:pPr>
      <w:r w:rsidRPr="005B4DE6">
        <w:t>DE MINISTER VAN INFRASTRUCTUUR EN WATERSTAAT,</w:t>
      </w:r>
    </w:p>
    <w:p w:rsidRPr="005B4DE6" w:rsidR="0025707E" w:rsidP="006438C5" w:rsidRDefault="0025707E" w14:paraId="501EDA71" w14:textId="77777777">
      <w:pPr>
        <w:spacing w:line="276" w:lineRule="auto"/>
      </w:pPr>
    </w:p>
    <w:p w:rsidR="0025707E" w:rsidP="006438C5" w:rsidRDefault="0025707E" w14:paraId="386B3104" w14:textId="77777777">
      <w:pPr>
        <w:spacing w:line="276" w:lineRule="auto"/>
      </w:pPr>
    </w:p>
    <w:p w:rsidRPr="005B4DE6" w:rsidR="002C0B65" w:rsidP="006438C5" w:rsidRDefault="002C0B65" w14:paraId="7EDDAAF1" w14:textId="77777777">
      <w:pPr>
        <w:spacing w:line="276" w:lineRule="auto"/>
      </w:pPr>
    </w:p>
    <w:p w:rsidRPr="005B4DE6" w:rsidR="0025707E" w:rsidP="006438C5" w:rsidRDefault="0025707E" w14:paraId="03442CF7" w14:textId="77777777">
      <w:pPr>
        <w:spacing w:line="276" w:lineRule="auto"/>
      </w:pPr>
    </w:p>
    <w:p w:rsidR="00CA57F4" w:rsidP="006438C5" w:rsidRDefault="0025707E" w14:paraId="4F949BB9" w14:textId="0D181DB2">
      <w:pPr>
        <w:spacing w:line="276" w:lineRule="auto"/>
      </w:pPr>
      <w:r w:rsidRPr="005B4DE6">
        <w:t>ing. R. (Robert) Tiema</w:t>
      </w:r>
      <w:r w:rsidRPr="005B4DE6" w:rsidR="005B4DE6">
        <w:t>n</w:t>
      </w:r>
    </w:p>
    <w:sectPr w:rsidR="00CA57F4">
      <w:headerReference w:type="default" r:id="rId14"/>
      <w:head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27270" w14:textId="77777777" w:rsidR="00A148FA" w:rsidRDefault="00A148FA">
      <w:pPr>
        <w:spacing w:line="240" w:lineRule="auto"/>
      </w:pPr>
      <w:r>
        <w:separator/>
      </w:r>
    </w:p>
  </w:endnote>
  <w:endnote w:type="continuationSeparator" w:id="0">
    <w:p w14:paraId="562BEC64" w14:textId="77777777" w:rsidR="00A148FA" w:rsidRDefault="00A148FA">
      <w:pPr>
        <w:spacing w:line="240" w:lineRule="auto"/>
      </w:pPr>
      <w:r>
        <w:continuationSeparator/>
      </w:r>
    </w:p>
  </w:endnote>
  <w:endnote w:type="continuationNotice" w:id="1">
    <w:p w14:paraId="42586E83" w14:textId="77777777" w:rsidR="00A148FA" w:rsidRDefault="00A148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CD04C" w14:textId="77777777" w:rsidR="00A148FA" w:rsidRDefault="00A148FA">
      <w:pPr>
        <w:spacing w:line="240" w:lineRule="auto"/>
      </w:pPr>
      <w:r>
        <w:separator/>
      </w:r>
    </w:p>
  </w:footnote>
  <w:footnote w:type="continuationSeparator" w:id="0">
    <w:p w14:paraId="52D7423D" w14:textId="77777777" w:rsidR="00A148FA" w:rsidRDefault="00A148FA">
      <w:pPr>
        <w:spacing w:line="240" w:lineRule="auto"/>
      </w:pPr>
      <w:r>
        <w:continuationSeparator/>
      </w:r>
    </w:p>
  </w:footnote>
  <w:footnote w:type="continuationNotice" w:id="1">
    <w:p w14:paraId="6D12EBCC" w14:textId="77777777" w:rsidR="00A148FA" w:rsidRDefault="00A148FA">
      <w:pPr>
        <w:spacing w:line="240" w:lineRule="auto"/>
      </w:pPr>
    </w:p>
  </w:footnote>
  <w:footnote w:id="2">
    <w:p w14:paraId="064BC5F9" w14:textId="77777777" w:rsidR="0025707E" w:rsidRPr="00240811" w:rsidRDefault="0025707E" w:rsidP="0025707E">
      <w:pPr>
        <w:pStyle w:val="FootnoteText"/>
        <w:rPr>
          <w:sz w:val="16"/>
          <w:szCs w:val="16"/>
        </w:rPr>
      </w:pPr>
      <w:r w:rsidRPr="00240811">
        <w:rPr>
          <w:rStyle w:val="FootnoteReference"/>
          <w:color w:val="auto"/>
          <w:sz w:val="16"/>
          <w:szCs w:val="16"/>
        </w:rPr>
        <w:footnoteRef/>
      </w:r>
      <w:r w:rsidRPr="00240811">
        <w:rPr>
          <w:color w:val="auto"/>
          <w:sz w:val="16"/>
          <w:szCs w:val="16"/>
        </w:rPr>
        <w:t xml:space="preserve"> </w:t>
      </w:r>
      <w:hyperlink r:id="rId1" w:history="1">
        <w:r w:rsidRPr="00240811">
          <w:rPr>
            <w:rStyle w:val="Hyperlink"/>
            <w:color w:val="auto"/>
            <w:sz w:val="16"/>
            <w:szCs w:val="16"/>
            <w:u w:val="none"/>
          </w:rPr>
          <w:t>Kamerstukken 36 850, nr. 5</w:t>
        </w:r>
      </w:hyperlink>
      <w:r w:rsidRPr="00240811">
        <w:rPr>
          <w:color w:val="auto"/>
          <w:sz w:val="16"/>
          <w:szCs w:val="16"/>
        </w:rPr>
        <w:t>.</w:t>
      </w:r>
    </w:p>
  </w:footnote>
  <w:footnote w:id="3">
    <w:p w14:paraId="23F698AE" w14:textId="0841ABB8" w:rsidR="0025707E" w:rsidRPr="00252077" w:rsidRDefault="0025707E" w:rsidP="0025707E">
      <w:pPr>
        <w:pStyle w:val="FootnoteText"/>
        <w:rPr>
          <w:sz w:val="16"/>
          <w:szCs w:val="16"/>
        </w:rPr>
      </w:pPr>
      <w:r w:rsidRPr="00252077">
        <w:rPr>
          <w:rStyle w:val="FootnoteReference"/>
          <w:sz w:val="16"/>
          <w:szCs w:val="16"/>
        </w:rPr>
        <w:footnoteRef/>
      </w:r>
      <w:r w:rsidRPr="00252077">
        <w:rPr>
          <w:sz w:val="16"/>
          <w:szCs w:val="16"/>
        </w:rPr>
        <w:t xml:space="preserve"> Bedragen in contante waarde en in prijspeil 2025.</w:t>
      </w:r>
    </w:p>
  </w:footnote>
  <w:footnote w:id="4">
    <w:p w14:paraId="26FC8472" w14:textId="77777777" w:rsidR="00B2114F" w:rsidRPr="00240811" w:rsidRDefault="00B2114F" w:rsidP="00B2114F">
      <w:pPr>
        <w:pStyle w:val="FootnoteText"/>
        <w:rPr>
          <w:sz w:val="16"/>
          <w:szCs w:val="16"/>
        </w:rPr>
      </w:pPr>
      <w:r w:rsidRPr="00240811">
        <w:rPr>
          <w:rStyle w:val="FootnoteReference"/>
          <w:color w:val="auto"/>
          <w:sz w:val="16"/>
          <w:szCs w:val="16"/>
        </w:rPr>
        <w:footnoteRef/>
      </w:r>
      <w:r w:rsidRPr="00240811">
        <w:rPr>
          <w:color w:val="auto"/>
          <w:sz w:val="16"/>
          <w:szCs w:val="16"/>
        </w:rPr>
        <w:t xml:space="preserve"> </w:t>
      </w:r>
      <w:hyperlink r:id="rId2" w:history="1">
        <w:r w:rsidRPr="00240811">
          <w:rPr>
            <w:rStyle w:val="Hyperlink"/>
            <w:color w:val="auto"/>
            <w:sz w:val="16"/>
            <w:szCs w:val="16"/>
            <w:u w:val="none"/>
          </w:rPr>
          <w:t>2025D53721</w:t>
        </w:r>
      </w:hyperlink>
      <w:r w:rsidRPr="00240811">
        <w:rPr>
          <w:color w:val="auto"/>
          <w:sz w:val="16"/>
          <w:szCs w:val="16"/>
        </w:rPr>
        <w:t>.</w:t>
      </w:r>
    </w:p>
  </w:footnote>
  <w:footnote w:id="5">
    <w:p w14:paraId="464C2008" w14:textId="77777777" w:rsidR="0025707E" w:rsidRPr="00290C2C" w:rsidRDefault="0025707E" w:rsidP="0025707E">
      <w:pPr>
        <w:pStyle w:val="FootnoteText"/>
        <w:rPr>
          <w:sz w:val="16"/>
          <w:szCs w:val="16"/>
        </w:rPr>
      </w:pPr>
      <w:r w:rsidRPr="00290C2C">
        <w:rPr>
          <w:rStyle w:val="FootnoteReference"/>
          <w:color w:val="auto"/>
          <w:sz w:val="16"/>
          <w:szCs w:val="16"/>
        </w:rPr>
        <w:footnoteRef/>
      </w:r>
      <w:r w:rsidRPr="00290C2C">
        <w:rPr>
          <w:color w:val="auto"/>
          <w:sz w:val="16"/>
          <w:szCs w:val="16"/>
        </w:rPr>
        <w:t xml:space="preserve"> </w:t>
      </w:r>
      <w:hyperlink r:id="rId3" w:history="1">
        <w:r w:rsidRPr="00290C2C">
          <w:rPr>
            <w:rStyle w:val="Hyperlink"/>
            <w:color w:val="auto"/>
            <w:sz w:val="16"/>
            <w:szCs w:val="16"/>
            <w:u w:val="none"/>
          </w:rPr>
          <w:t>Kamerstukken 36800-A, nr. 2</w:t>
        </w:r>
      </w:hyperlink>
      <w:r w:rsidRPr="00290C2C">
        <w:rPr>
          <w:color w:val="auto"/>
          <w:sz w:val="16"/>
          <w:szCs w:val="16"/>
        </w:rPr>
        <w:t>.</w:t>
      </w:r>
    </w:p>
  </w:footnote>
  <w:footnote w:id="6">
    <w:p w14:paraId="71759E0E" w14:textId="77777777" w:rsidR="0025707E" w:rsidRDefault="0025707E" w:rsidP="0025707E">
      <w:pPr>
        <w:pStyle w:val="FootnoteText"/>
      </w:pPr>
      <w:r w:rsidRPr="00B1087A">
        <w:rPr>
          <w:rStyle w:val="FootnoteReference"/>
          <w:sz w:val="16"/>
          <w:szCs w:val="16"/>
        </w:rPr>
        <w:footnoteRef/>
      </w:r>
      <w:r w:rsidRPr="00B1087A">
        <w:rPr>
          <w:sz w:val="16"/>
          <w:szCs w:val="16"/>
        </w:rPr>
        <w:t xml:space="preserve"> In de ontwerpbegroting is een aantal van 1,2 miljoen boetes opgenomen. Dit betreft </w:t>
      </w:r>
      <w:r>
        <w:rPr>
          <w:sz w:val="16"/>
          <w:szCs w:val="16"/>
        </w:rPr>
        <w:t xml:space="preserve">ca. 900.000 boetes plus ca. 300.000 verhogingen bij niet-tijdige betalingen van boetes. </w:t>
      </w:r>
    </w:p>
  </w:footnote>
  <w:footnote w:id="7">
    <w:p w14:paraId="7B5A1F6A" w14:textId="77777777" w:rsidR="0025707E" w:rsidRPr="00AD0FF8" w:rsidRDefault="0025707E" w:rsidP="0025707E">
      <w:pPr>
        <w:pStyle w:val="FootnoteText"/>
        <w:rPr>
          <w:sz w:val="16"/>
          <w:szCs w:val="16"/>
        </w:rPr>
      </w:pPr>
      <w:r w:rsidRPr="00AD0FF8">
        <w:rPr>
          <w:rStyle w:val="FootnoteReference"/>
          <w:sz w:val="16"/>
          <w:szCs w:val="16"/>
        </w:rPr>
        <w:footnoteRef/>
      </w:r>
      <w:r w:rsidRPr="00AD0FF8">
        <w:rPr>
          <w:sz w:val="16"/>
          <w:szCs w:val="16"/>
        </w:rPr>
        <w:t xml:space="preserve"> Kamerstukken 34 189, nr. 3.</w:t>
      </w:r>
    </w:p>
  </w:footnote>
  <w:footnote w:id="8">
    <w:p w14:paraId="4B742B54" w14:textId="77777777" w:rsidR="0025707E" w:rsidRPr="002D7D41" w:rsidRDefault="0025707E" w:rsidP="0025707E">
      <w:pPr>
        <w:pStyle w:val="FootnoteText"/>
        <w:rPr>
          <w:sz w:val="16"/>
          <w:szCs w:val="16"/>
        </w:rPr>
      </w:pPr>
      <w:r w:rsidRPr="002D7D41">
        <w:rPr>
          <w:rStyle w:val="FootnoteReference"/>
          <w:sz w:val="16"/>
          <w:szCs w:val="16"/>
        </w:rPr>
        <w:footnoteRef/>
      </w:r>
      <w:r w:rsidRPr="002D7D41">
        <w:rPr>
          <w:sz w:val="16"/>
          <w:szCs w:val="16"/>
        </w:rPr>
        <w:t xml:space="preserve"> Het boetebedrag in het openbaar vervoer is per april 2016 verhoogd naar € 50 en per oktober2025 naar € 70. De boete voor het niet betalen van tol is sindsdien niet aangepast.</w:t>
      </w:r>
    </w:p>
  </w:footnote>
  <w:footnote w:id="9">
    <w:p w14:paraId="42AF1F3D" w14:textId="77777777" w:rsidR="0025707E" w:rsidRPr="00D17AA0" w:rsidRDefault="0025707E" w:rsidP="0025707E">
      <w:pPr>
        <w:pStyle w:val="FootnoteText"/>
        <w:rPr>
          <w:sz w:val="16"/>
          <w:szCs w:val="16"/>
        </w:rPr>
      </w:pPr>
      <w:r w:rsidRPr="00D17AA0">
        <w:rPr>
          <w:rStyle w:val="FootnoteReference"/>
          <w:sz w:val="16"/>
          <w:szCs w:val="16"/>
        </w:rPr>
        <w:footnoteRef/>
      </w:r>
      <w:r w:rsidRPr="00D17AA0">
        <w:rPr>
          <w:sz w:val="16"/>
          <w:szCs w:val="16"/>
        </w:rPr>
        <w:t xml:space="preserve"> 2025D53721</w:t>
      </w:r>
      <w:r w:rsidRPr="00D17AA0">
        <w:rPr>
          <w:color w:val="auto"/>
          <w:sz w:val="16"/>
          <w:szCs w:val="16"/>
        </w:rPr>
        <w:t>.</w:t>
      </w:r>
    </w:p>
  </w:footnote>
  <w:footnote w:id="10">
    <w:p w14:paraId="534E4C50" w14:textId="77777777" w:rsidR="0025707E" w:rsidRPr="00D17AA0" w:rsidRDefault="0025707E" w:rsidP="0025707E">
      <w:pPr>
        <w:pStyle w:val="FootnoteText"/>
        <w:rPr>
          <w:sz w:val="16"/>
          <w:szCs w:val="16"/>
        </w:rPr>
      </w:pPr>
      <w:r w:rsidRPr="00D17AA0">
        <w:rPr>
          <w:rStyle w:val="FootnoteReference"/>
          <w:sz w:val="16"/>
          <w:szCs w:val="16"/>
        </w:rPr>
        <w:footnoteRef/>
      </w:r>
      <w:r w:rsidRPr="00D17AA0">
        <w:rPr>
          <w:sz w:val="16"/>
          <w:szCs w:val="16"/>
        </w:rPr>
        <w:t xml:space="preserve"> 2025Z21914.</w:t>
      </w:r>
    </w:p>
  </w:footnote>
  <w:footnote w:id="11">
    <w:p w14:paraId="7DD27B24" w14:textId="77777777" w:rsidR="0025707E" w:rsidRDefault="0025707E" w:rsidP="0025707E">
      <w:pPr>
        <w:pStyle w:val="FootnoteText"/>
      </w:pPr>
      <w:r w:rsidRPr="00D17AA0">
        <w:rPr>
          <w:rStyle w:val="FootnoteReference"/>
          <w:sz w:val="16"/>
          <w:szCs w:val="16"/>
        </w:rPr>
        <w:footnoteRef/>
      </w:r>
      <w:r w:rsidRPr="00D17AA0">
        <w:rPr>
          <w:sz w:val="16"/>
          <w:szCs w:val="16"/>
        </w:rPr>
        <w:t xml:space="preserve"> 2025Z22541.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B10C2" w14:textId="77777777" w:rsidR="00D864A5" w:rsidRDefault="00312CD9">
    <w:r>
      <w:rPr>
        <w:noProof/>
        <w:lang w:val="en-GB" w:eastAsia="en-GB"/>
      </w:rPr>
      <mc:AlternateContent>
        <mc:Choice Requires="wps">
          <w:drawing>
            <wp:anchor distT="0" distB="0" distL="0" distR="0" simplePos="0" relativeHeight="251658240" behindDoc="0" locked="1" layoutInCell="1" allowOverlap="1" wp14:anchorId="53F42AC7" wp14:editId="5919F16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D510BA1" w14:textId="77777777" w:rsidR="00D864A5" w:rsidRDefault="00312CD9">
                          <w:pPr>
                            <w:pStyle w:val="AfzendgegevensKop0"/>
                          </w:pPr>
                          <w:r>
                            <w:t>Ministerie van Infrastructuur en Waterstaat</w:t>
                          </w:r>
                        </w:p>
                        <w:p w14:paraId="4937E685" w14:textId="77777777" w:rsidR="00D864A5" w:rsidRDefault="00D864A5">
                          <w:pPr>
                            <w:pStyle w:val="WitregelW2"/>
                          </w:pPr>
                        </w:p>
                        <w:p w14:paraId="00935DA7" w14:textId="77777777" w:rsidR="00D864A5" w:rsidRDefault="00312CD9">
                          <w:pPr>
                            <w:pStyle w:val="Referentiegegevenskop"/>
                          </w:pPr>
                          <w:r>
                            <w:t>Ons kenmerk</w:t>
                          </w:r>
                        </w:p>
                        <w:p w14:paraId="307C8146" w14:textId="4444A75D" w:rsidR="00D864A5" w:rsidRDefault="00312CD9">
                          <w:pPr>
                            <w:pStyle w:val="Referentiegegevens"/>
                          </w:pPr>
                          <w:r>
                            <w:t>IenW/BSK-202</w:t>
                          </w:r>
                          <w:r w:rsidR="000F0DCF">
                            <w:t>6</w:t>
                          </w:r>
                          <w:r>
                            <w:t>/</w:t>
                          </w:r>
                          <w:r w:rsidR="00912C40">
                            <w:t>6426</w:t>
                          </w:r>
                        </w:p>
                      </w:txbxContent>
                    </wps:txbx>
                    <wps:bodyPr vert="horz" wrap="square" lIns="0" tIns="0" rIns="0" bIns="0" anchor="t" anchorCtr="0"/>
                  </wps:wsp>
                </a:graphicData>
              </a:graphic>
            </wp:anchor>
          </w:drawing>
        </mc:Choice>
        <mc:Fallback>
          <w:pict>
            <v:shapetype w14:anchorId="53F42AC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D510BA1" w14:textId="77777777" w:rsidR="00D864A5" w:rsidRDefault="00312CD9">
                    <w:pPr>
                      <w:pStyle w:val="AfzendgegevensKop0"/>
                    </w:pPr>
                    <w:r>
                      <w:t>Ministerie van Infrastructuur en Waterstaat</w:t>
                    </w:r>
                  </w:p>
                  <w:p w14:paraId="4937E685" w14:textId="77777777" w:rsidR="00D864A5" w:rsidRDefault="00D864A5">
                    <w:pPr>
                      <w:pStyle w:val="WitregelW2"/>
                    </w:pPr>
                  </w:p>
                  <w:p w14:paraId="00935DA7" w14:textId="77777777" w:rsidR="00D864A5" w:rsidRDefault="00312CD9">
                    <w:pPr>
                      <w:pStyle w:val="Referentiegegevenskop"/>
                    </w:pPr>
                    <w:r>
                      <w:t>Ons kenmerk</w:t>
                    </w:r>
                  </w:p>
                  <w:p w14:paraId="307C8146" w14:textId="4444A75D" w:rsidR="00D864A5" w:rsidRDefault="00312CD9">
                    <w:pPr>
                      <w:pStyle w:val="Referentiegegevens"/>
                    </w:pPr>
                    <w:r>
                      <w:t>IenW/BSK-202</w:t>
                    </w:r>
                    <w:r w:rsidR="000F0DCF">
                      <w:t>6</w:t>
                    </w:r>
                    <w:r>
                      <w:t>/</w:t>
                    </w:r>
                    <w:r w:rsidR="00912C40">
                      <w:t>6426</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34FDA55" wp14:editId="3977D2C2">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1248A29" w14:textId="77777777" w:rsidR="00D864A5" w:rsidRDefault="00312CD9">
                          <w:pPr>
                            <w:pStyle w:val="Referentiegegevens"/>
                          </w:pPr>
                          <w:r>
                            <w:t xml:space="preserve">Page </w:t>
                          </w:r>
                          <w:r>
                            <w:fldChar w:fldCharType="begin"/>
                          </w:r>
                          <w:r>
                            <w:instrText>PAGE</w:instrText>
                          </w:r>
                          <w:r>
                            <w:fldChar w:fldCharType="separate"/>
                          </w:r>
                          <w:r w:rsidR="00E407FF">
                            <w:rPr>
                              <w:noProof/>
                            </w:rPr>
                            <w:t>1</w:t>
                          </w:r>
                          <w:r>
                            <w:fldChar w:fldCharType="end"/>
                          </w:r>
                          <w:r>
                            <w:t xml:space="preserve"> of </w:t>
                          </w:r>
                          <w:r>
                            <w:fldChar w:fldCharType="begin"/>
                          </w:r>
                          <w:r>
                            <w:instrText>NUMPAGES</w:instrText>
                          </w:r>
                          <w:r>
                            <w:fldChar w:fldCharType="separate"/>
                          </w:r>
                          <w:r w:rsidR="00E407FF">
                            <w:rPr>
                              <w:noProof/>
                            </w:rPr>
                            <w:t>1</w:t>
                          </w:r>
                          <w:r>
                            <w:fldChar w:fldCharType="end"/>
                          </w:r>
                        </w:p>
                      </w:txbxContent>
                    </wps:txbx>
                    <wps:bodyPr vert="horz" wrap="square" lIns="0" tIns="0" rIns="0" bIns="0" anchor="t" anchorCtr="0"/>
                  </wps:wsp>
                </a:graphicData>
              </a:graphic>
            </wp:anchor>
          </w:drawing>
        </mc:Choice>
        <mc:Fallback>
          <w:pict>
            <v:shape w14:anchorId="534FDA55"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1248A29" w14:textId="77777777" w:rsidR="00D864A5" w:rsidRDefault="00312CD9">
                    <w:pPr>
                      <w:pStyle w:val="Referentiegegevens"/>
                    </w:pPr>
                    <w:r>
                      <w:t xml:space="preserve">Page </w:t>
                    </w:r>
                    <w:r>
                      <w:fldChar w:fldCharType="begin"/>
                    </w:r>
                    <w:r>
                      <w:instrText>PAGE</w:instrText>
                    </w:r>
                    <w:r>
                      <w:fldChar w:fldCharType="separate"/>
                    </w:r>
                    <w:r w:rsidR="00E407FF">
                      <w:rPr>
                        <w:noProof/>
                      </w:rPr>
                      <w:t>1</w:t>
                    </w:r>
                    <w:r>
                      <w:fldChar w:fldCharType="end"/>
                    </w:r>
                    <w:r>
                      <w:t xml:space="preserve"> of </w:t>
                    </w:r>
                    <w:r>
                      <w:fldChar w:fldCharType="begin"/>
                    </w:r>
                    <w:r>
                      <w:instrText>NUMPAGES</w:instrText>
                    </w:r>
                    <w:r>
                      <w:fldChar w:fldCharType="separate"/>
                    </w:r>
                    <w:r w:rsidR="00E407F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44DD3B30" wp14:editId="76346AB0">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762B8E6" w14:textId="77777777" w:rsidR="00F012BA" w:rsidRDefault="00F012BA"/>
                      </w:txbxContent>
                    </wps:txbx>
                    <wps:bodyPr vert="horz" wrap="square" lIns="0" tIns="0" rIns="0" bIns="0" anchor="t" anchorCtr="0"/>
                  </wps:wsp>
                </a:graphicData>
              </a:graphic>
            </wp:anchor>
          </w:drawing>
        </mc:Choice>
        <mc:Fallback>
          <w:pict>
            <v:shape w14:anchorId="44DD3B30"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762B8E6" w14:textId="77777777" w:rsidR="00F012BA" w:rsidRDefault="00F012BA"/>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53EDE25D" wp14:editId="6811F082">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2D462D" w14:textId="77777777" w:rsidR="00F012BA" w:rsidRDefault="00F012BA"/>
                      </w:txbxContent>
                    </wps:txbx>
                    <wps:bodyPr vert="horz" wrap="square" lIns="0" tIns="0" rIns="0" bIns="0" anchor="t" anchorCtr="0"/>
                  </wps:wsp>
                </a:graphicData>
              </a:graphic>
            </wp:anchor>
          </w:drawing>
        </mc:Choice>
        <mc:Fallback>
          <w:pict>
            <v:shape w14:anchorId="53EDE25D"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52D462D" w14:textId="77777777" w:rsidR="00F012BA" w:rsidRDefault="00F012BA"/>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FA288" w14:textId="77777777" w:rsidR="00D864A5" w:rsidRDefault="00312CD9">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1344AC8E" wp14:editId="4C9C8AB1">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DF7267" w14:textId="77777777" w:rsidR="00F012BA" w:rsidRDefault="00F012BA"/>
                      </w:txbxContent>
                    </wps:txbx>
                    <wps:bodyPr vert="horz" wrap="square" lIns="0" tIns="0" rIns="0" bIns="0" anchor="t" anchorCtr="0"/>
                  </wps:wsp>
                </a:graphicData>
              </a:graphic>
            </wp:anchor>
          </w:drawing>
        </mc:Choice>
        <mc:Fallback>
          <w:pict>
            <v:shapetype w14:anchorId="1344AC8E"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0DF7267" w14:textId="77777777" w:rsidR="00F012BA" w:rsidRDefault="00F012BA"/>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2C81909A" wp14:editId="019537CB">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29B883" w14:textId="74252E9B" w:rsidR="00D864A5" w:rsidRDefault="00312CD9">
                          <w:pPr>
                            <w:pStyle w:val="Referentiegegevens"/>
                          </w:pPr>
                          <w:r>
                            <w:t xml:space="preserve">Page </w:t>
                          </w:r>
                          <w:r>
                            <w:fldChar w:fldCharType="begin"/>
                          </w:r>
                          <w:r>
                            <w:instrText>PAGE</w:instrText>
                          </w:r>
                          <w:r>
                            <w:fldChar w:fldCharType="separate"/>
                          </w:r>
                          <w:r w:rsidR="0045666B">
                            <w:rPr>
                              <w:noProof/>
                            </w:rPr>
                            <w:t>1</w:t>
                          </w:r>
                          <w:r>
                            <w:fldChar w:fldCharType="end"/>
                          </w:r>
                          <w:r>
                            <w:t xml:space="preserve"> of </w:t>
                          </w:r>
                          <w:r>
                            <w:fldChar w:fldCharType="begin"/>
                          </w:r>
                          <w:r>
                            <w:instrText>NUMPAGES</w:instrText>
                          </w:r>
                          <w:r>
                            <w:fldChar w:fldCharType="separate"/>
                          </w:r>
                          <w:r w:rsidR="0045666B">
                            <w:rPr>
                              <w:noProof/>
                            </w:rPr>
                            <w:t>2</w:t>
                          </w:r>
                          <w:r>
                            <w:fldChar w:fldCharType="end"/>
                          </w:r>
                        </w:p>
                      </w:txbxContent>
                    </wps:txbx>
                    <wps:bodyPr vert="horz" wrap="square" lIns="0" tIns="0" rIns="0" bIns="0" anchor="t" anchorCtr="0"/>
                  </wps:wsp>
                </a:graphicData>
              </a:graphic>
            </wp:anchor>
          </w:drawing>
        </mc:Choice>
        <mc:Fallback>
          <w:pict>
            <v:shape w14:anchorId="2C81909A"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C29B883" w14:textId="74252E9B" w:rsidR="00D864A5" w:rsidRDefault="00312CD9">
                    <w:pPr>
                      <w:pStyle w:val="Referentiegegevens"/>
                    </w:pPr>
                    <w:r>
                      <w:t xml:space="preserve">Page </w:t>
                    </w:r>
                    <w:r>
                      <w:fldChar w:fldCharType="begin"/>
                    </w:r>
                    <w:r>
                      <w:instrText>PAGE</w:instrText>
                    </w:r>
                    <w:r>
                      <w:fldChar w:fldCharType="separate"/>
                    </w:r>
                    <w:r w:rsidR="0045666B">
                      <w:rPr>
                        <w:noProof/>
                      </w:rPr>
                      <w:t>1</w:t>
                    </w:r>
                    <w:r>
                      <w:fldChar w:fldCharType="end"/>
                    </w:r>
                    <w:r>
                      <w:t xml:space="preserve"> of </w:t>
                    </w:r>
                    <w:r>
                      <w:fldChar w:fldCharType="begin"/>
                    </w:r>
                    <w:r>
                      <w:instrText>NUMPAGES</w:instrText>
                    </w:r>
                    <w:r>
                      <w:fldChar w:fldCharType="separate"/>
                    </w:r>
                    <w:r w:rsidR="0045666B">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548A2409" wp14:editId="352A89D4">
              <wp:simplePos x="0" y="0"/>
              <wp:positionH relativeFrom="page">
                <wp:posOffset>5921375</wp:posOffset>
              </wp:positionH>
              <wp:positionV relativeFrom="paragraph">
                <wp:posOffset>1839595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7305260" w14:textId="77777777" w:rsidR="00D864A5" w:rsidRDefault="00312CD9">
                          <w:pPr>
                            <w:pStyle w:val="AfzendgegevensKop0"/>
                          </w:pPr>
                          <w:r>
                            <w:t>Ministerie van Infrastructuur en Waterstaat</w:t>
                          </w:r>
                        </w:p>
                        <w:p w14:paraId="43D52163" w14:textId="77777777" w:rsidR="00D864A5" w:rsidRDefault="00D864A5">
                          <w:pPr>
                            <w:pStyle w:val="WitregelW1"/>
                          </w:pPr>
                        </w:p>
                        <w:p w14:paraId="626EBE1C" w14:textId="77777777" w:rsidR="00D864A5" w:rsidRDefault="00312CD9">
                          <w:pPr>
                            <w:pStyle w:val="Afzendgegevens"/>
                          </w:pPr>
                          <w:r>
                            <w:t>Rijnstraat 8</w:t>
                          </w:r>
                        </w:p>
                        <w:p w14:paraId="4D802EA2" w14:textId="77777777" w:rsidR="00D864A5" w:rsidRPr="00E407FF" w:rsidRDefault="00312CD9">
                          <w:pPr>
                            <w:pStyle w:val="Afzendgegevens"/>
                            <w:rPr>
                              <w:lang w:val="de-DE"/>
                            </w:rPr>
                          </w:pPr>
                          <w:r w:rsidRPr="00E407FF">
                            <w:rPr>
                              <w:lang w:val="de-DE"/>
                            </w:rPr>
                            <w:t>2515 XP  Den Haag</w:t>
                          </w:r>
                        </w:p>
                        <w:p w14:paraId="4989DD5C" w14:textId="77777777" w:rsidR="00D864A5" w:rsidRPr="00E407FF" w:rsidRDefault="00312CD9">
                          <w:pPr>
                            <w:pStyle w:val="Afzendgegevens"/>
                            <w:rPr>
                              <w:lang w:val="de-DE"/>
                            </w:rPr>
                          </w:pPr>
                          <w:r w:rsidRPr="00E407FF">
                            <w:rPr>
                              <w:lang w:val="de-DE"/>
                            </w:rPr>
                            <w:t>Postbus 20901</w:t>
                          </w:r>
                        </w:p>
                        <w:p w14:paraId="48FDEA76" w14:textId="77777777" w:rsidR="00D864A5" w:rsidRPr="00E407FF" w:rsidRDefault="00312CD9">
                          <w:pPr>
                            <w:pStyle w:val="Afzendgegevens"/>
                            <w:rPr>
                              <w:lang w:val="de-DE"/>
                            </w:rPr>
                          </w:pPr>
                          <w:r w:rsidRPr="00E407FF">
                            <w:rPr>
                              <w:lang w:val="de-DE"/>
                            </w:rPr>
                            <w:t>2500 EX Den Haag</w:t>
                          </w:r>
                        </w:p>
                        <w:p w14:paraId="50189B1D" w14:textId="77777777" w:rsidR="00D864A5" w:rsidRPr="00E407FF" w:rsidRDefault="00D864A5">
                          <w:pPr>
                            <w:pStyle w:val="WitregelW1"/>
                            <w:rPr>
                              <w:lang w:val="de-DE"/>
                            </w:rPr>
                          </w:pPr>
                        </w:p>
                        <w:p w14:paraId="5B03971A" w14:textId="77777777" w:rsidR="00D864A5" w:rsidRPr="00E407FF" w:rsidRDefault="00312CD9">
                          <w:pPr>
                            <w:pStyle w:val="Afzendgegevens"/>
                            <w:rPr>
                              <w:lang w:val="de-DE"/>
                            </w:rPr>
                          </w:pPr>
                          <w:r w:rsidRPr="00E407FF">
                            <w:rPr>
                              <w:lang w:val="de-DE"/>
                            </w:rPr>
                            <w:t>T   070-456 0000</w:t>
                          </w:r>
                        </w:p>
                        <w:p w14:paraId="33C8AC0B" w14:textId="77777777" w:rsidR="00D864A5" w:rsidRDefault="00312CD9">
                          <w:pPr>
                            <w:pStyle w:val="Afzendgegevens"/>
                          </w:pPr>
                          <w:r>
                            <w:t>F   070-456 1111</w:t>
                          </w:r>
                        </w:p>
                        <w:p w14:paraId="347CF58B" w14:textId="77777777" w:rsidR="00D864A5" w:rsidRDefault="00D864A5">
                          <w:pPr>
                            <w:pStyle w:val="WitregelW2"/>
                          </w:pPr>
                        </w:p>
                        <w:p w14:paraId="38E49D47" w14:textId="77777777" w:rsidR="00D864A5" w:rsidRDefault="00312CD9">
                          <w:pPr>
                            <w:pStyle w:val="Referentiegegevenskop"/>
                          </w:pPr>
                          <w:r>
                            <w:t>Ons kenmerk</w:t>
                          </w:r>
                        </w:p>
                        <w:p w14:paraId="35728715" w14:textId="71098F50" w:rsidR="00D864A5" w:rsidRDefault="00312CD9">
                          <w:pPr>
                            <w:pStyle w:val="Referentiegegevens"/>
                          </w:pPr>
                          <w:r>
                            <w:t>IenW/BSK-202</w:t>
                          </w:r>
                          <w:r w:rsidR="00EB43B0">
                            <w:t>6</w:t>
                          </w:r>
                          <w:r>
                            <w:t>/</w:t>
                          </w:r>
                          <w:r w:rsidR="00912C40">
                            <w:t>6426</w:t>
                          </w:r>
                        </w:p>
                        <w:p w14:paraId="73D71B45" w14:textId="77777777" w:rsidR="0015244B" w:rsidRDefault="0015244B" w:rsidP="0015244B"/>
                        <w:p w14:paraId="4D77E30B" w14:textId="4A1660D3" w:rsidR="0015244B" w:rsidRPr="0015244B" w:rsidRDefault="0015244B" w:rsidP="0015244B">
                          <w:pPr>
                            <w:spacing w:line="276" w:lineRule="auto"/>
                            <w:rPr>
                              <w:b/>
                              <w:bCs/>
                              <w:sz w:val="13"/>
                              <w:szCs w:val="13"/>
                            </w:rPr>
                          </w:pPr>
                          <w:r w:rsidRPr="0015244B">
                            <w:rPr>
                              <w:b/>
                              <w:bCs/>
                              <w:sz w:val="13"/>
                              <w:szCs w:val="13"/>
                            </w:rPr>
                            <w:t>Bijlage(n)</w:t>
                          </w:r>
                        </w:p>
                        <w:p w14:paraId="63C2545E" w14:textId="4EBA331B" w:rsidR="0015244B" w:rsidRPr="0015244B" w:rsidRDefault="0015244B" w:rsidP="0015244B">
                          <w:pPr>
                            <w:spacing w:line="276" w:lineRule="auto"/>
                            <w:rPr>
                              <w:sz w:val="13"/>
                              <w:szCs w:val="13"/>
                            </w:rPr>
                          </w:pPr>
                          <w:r w:rsidRPr="0015244B">
                            <w:rPr>
                              <w:sz w:val="13"/>
                              <w:szCs w:val="13"/>
                            </w:rPr>
                            <w:t>1</w:t>
                          </w:r>
                        </w:p>
                        <w:p w14:paraId="05B505C0" w14:textId="77777777" w:rsidR="00D864A5" w:rsidRDefault="00D864A5">
                          <w:pPr>
                            <w:pStyle w:val="WitregelW1"/>
                          </w:pPr>
                        </w:p>
                      </w:txbxContent>
                    </wps:txbx>
                    <wps:bodyPr vert="horz" wrap="square" lIns="0" tIns="0" rIns="0" bIns="0" anchor="t" anchorCtr="0"/>
                  </wps:wsp>
                </a:graphicData>
              </a:graphic>
            </wp:anchor>
          </w:drawing>
        </mc:Choice>
        <mc:Fallback>
          <w:pict>
            <v:shape w14:anchorId="548A2409" id="7268d739-823c-11ee-8554-0242ac120003" o:spid="_x0000_s1032" type="#_x0000_t202" style="position:absolute;margin-left:466.25pt;margin-top:144.8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" filled="f" stroked="f">
              <v:textbox inset="0,0,0,0">
                <w:txbxContent>
                  <w:p w14:paraId="67305260" w14:textId="77777777" w:rsidR="00D864A5" w:rsidRDefault="00312CD9">
                    <w:pPr>
                      <w:pStyle w:val="AfzendgegevensKop0"/>
                    </w:pPr>
                    <w:r>
                      <w:t>Ministerie van Infrastructuur en Waterstaat</w:t>
                    </w:r>
                  </w:p>
                  <w:p w14:paraId="43D52163" w14:textId="77777777" w:rsidR="00D864A5" w:rsidRDefault="00D864A5">
                    <w:pPr>
                      <w:pStyle w:val="WitregelW1"/>
                    </w:pPr>
                  </w:p>
                  <w:p w14:paraId="626EBE1C" w14:textId="77777777" w:rsidR="00D864A5" w:rsidRDefault="00312CD9">
                    <w:pPr>
                      <w:pStyle w:val="Afzendgegevens"/>
                    </w:pPr>
                    <w:r>
                      <w:t>Rijnstraat 8</w:t>
                    </w:r>
                  </w:p>
                  <w:p w14:paraId="4D802EA2" w14:textId="77777777" w:rsidR="00D864A5" w:rsidRPr="00E407FF" w:rsidRDefault="00312CD9">
                    <w:pPr>
                      <w:pStyle w:val="Afzendgegevens"/>
                      <w:rPr>
                        <w:lang w:val="de-DE"/>
                      </w:rPr>
                    </w:pPr>
                    <w:r w:rsidRPr="00E407FF">
                      <w:rPr>
                        <w:lang w:val="de-DE"/>
                      </w:rPr>
                      <w:t>2515 XP  Den Haag</w:t>
                    </w:r>
                  </w:p>
                  <w:p w14:paraId="4989DD5C" w14:textId="77777777" w:rsidR="00D864A5" w:rsidRPr="00E407FF" w:rsidRDefault="00312CD9">
                    <w:pPr>
                      <w:pStyle w:val="Afzendgegevens"/>
                      <w:rPr>
                        <w:lang w:val="de-DE"/>
                      </w:rPr>
                    </w:pPr>
                    <w:r w:rsidRPr="00E407FF">
                      <w:rPr>
                        <w:lang w:val="de-DE"/>
                      </w:rPr>
                      <w:t>Postbus 20901</w:t>
                    </w:r>
                  </w:p>
                  <w:p w14:paraId="48FDEA76" w14:textId="77777777" w:rsidR="00D864A5" w:rsidRPr="00E407FF" w:rsidRDefault="00312CD9">
                    <w:pPr>
                      <w:pStyle w:val="Afzendgegevens"/>
                      <w:rPr>
                        <w:lang w:val="de-DE"/>
                      </w:rPr>
                    </w:pPr>
                    <w:r w:rsidRPr="00E407FF">
                      <w:rPr>
                        <w:lang w:val="de-DE"/>
                      </w:rPr>
                      <w:t>2500 EX Den Haag</w:t>
                    </w:r>
                  </w:p>
                  <w:p w14:paraId="50189B1D" w14:textId="77777777" w:rsidR="00D864A5" w:rsidRPr="00E407FF" w:rsidRDefault="00D864A5">
                    <w:pPr>
                      <w:pStyle w:val="WitregelW1"/>
                      <w:rPr>
                        <w:lang w:val="de-DE"/>
                      </w:rPr>
                    </w:pPr>
                  </w:p>
                  <w:p w14:paraId="5B03971A" w14:textId="77777777" w:rsidR="00D864A5" w:rsidRPr="00E407FF" w:rsidRDefault="00312CD9">
                    <w:pPr>
                      <w:pStyle w:val="Afzendgegevens"/>
                      <w:rPr>
                        <w:lang w:val="de-DE"/>
                      </w:rPr>
                    </w:pPr>
                    <w:r w:rsidRPr="00E407FF">
                      <w:rPr>
                        <w:lang w:val="de-DE"/>
                      </w:rPr>
                      <w:t>T   070-456 0000</w:t>
                    </w:r>
                  </w:p>
                  <w:p w14:paraId="33C8AC0B" w14:textId="77777777" w:rsidR="00D864A5" w:rsidRDefault="00312CD9">
                    <w:pPr>
                      <w:pStyle w:val="Afzendgegevens"/>
                    </w:pPr>
                    <w:r>
                      <w:t>F   070-456 1111</w:t>
                    </w:r>
                  </w:p>
                  <w:p w14:paraId="347CF58B" w14:textId="77777777" w:rsidR="00D864A5" w:rsidRDefault="00D864A5">
                    <w:pPr>
                      <w:pStyle w:val="WitregelW2"/>
                    </w:pPr>
                  </w:p>
                  <w:p w14:paraId="38E49D47" w14:textId="77777777" w:rsidR="00D864A5" w:rsidRDefault="00312CD9">
                    <w:pPr>
                      <w:pStyle w:val="Referentiegegevenskop"/>
                    </w:pPr>
                    <w:r>
                      <w:t>Ons kenmerk</w:t>
                    </w:r>
                  </w:p>
                  <w:p w14:paraId="35728715" w14:textId="71098F50" w:rsidR="00D864A5" w:rsidRDefault="00312CD9">
                    <w:pPr>
                      <w:pStyle w:val="Referentiegegevens"/>
                    </w:pPr>
                    <w:r>
                      <w:t>IenW/BSK-202</w:t>
                    </w:r>
                    <w:r w:rsidR="00EB43B0">
                      <w:t>6</w:t>
                    </w:r>
                    <w:r>
                      <w:t>/</w:t>
                    </w:r>
                    <w:r w:rsidR="00912C40">
                      <w:t>6426</w:t>
                    </w:r>
                  </w:p>
                  <w:p w14:paraId="73D71B45" w14:textId="77777777" w:rsidR="0015244B" w:rsidRDefault="0015244B" w:rsidP="0015244B"/>
                  <w:p w14:paraId="4D77E30B" w14:textId="4A1660D3" w:rsidR="0015244B" w:rsidRPr="0015244B" w:rsidRDefault="0015244B" w:rsidP="0015244B">
                    <w:pPr>
                      <w:spacing w:line="276" w:lineRule="auto"/>
                      <w:rPr>
                        <w:b/>
                        <w:bCs/>
                        <w:sz w:val="13"/>
                        <w:szCs w:val="13"/>
                      </w:rPr>
                    </w:pPr>
                    <w:r w:rsidRPr="0015244B">
                      <w:rPr>
                        <w:b/>
                        <w:bCs/>
                        <w:sz w:val="13"/>
                        <w:szCs w:val="13"/>
                      </w:rPr>
                      <w:t>Bijlage(n)</w:t>
                    </w:r>
                  </w:p>
                  <w:p w14:paraId="63C2545E" w14:textId="4EBA331B" w:rsidR="0015244B" w:rsidRPr="0015244B" w:rsidRDefault="0015244B" w:rsidP="0015244B">
                    <w:pPr>
                      <w:spacing w:line="276" w:lineRule="auto"/>
                      <w:rPr>
                        <w:sz w:val="13"/>
                        <w:szCs w:val="13"/>
                      </w:rPr>
                    </w:pPr>
                    <w:r w:rsidRPr="0015244B">
                      <w:rPr>
                        <w:sz w:val="13"/>
                        <w:szCs w:val="13"/>
                      </w:rPr>
                      <w:t>1</w:t>
                    </w:r>
                  </w:p>
                  <w:p w14:paraId="05B505C0" w14:textId="77777777" w:rsidR="00D864A5" w:rsidRDefault="00D864A5">
                    <w:pPr>
                      <w:pStyle w:val="WitregelW1"/>
                    </w:pP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472E73C5" wp14:editId="5C1C1D7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9C3227F" w14:textId="77777777" w:rsidR="00D864A5" w:rsidRDefault="00312CD9">
                          <w:pPr>
                            <w:spacing w:line="240" w:lineRule="auto"/>
                          </w:pPr>
                          <w:r>
                            <w:rPr>
                              <w:noProof/>
                              <w:lang w:val="en-GB" w:eastAsia="en-GB"/>
                            </w:rPr>
                            <w:drawing>
                              <wp:inline distT="0" distB="0" distL="0" distR="0" wp14:anchorId="012DB03C" wp14:editId="50CEA8F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2E73C5"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9C3227F" w14:textId="77777777" w:rsidR="00D864A5" w:rsidRDefault="00312CD9">
                    <w:pPr>
                      <w:spacing w:line="240" w:lineRule="auto"/>
                    </w:pPr>
                    <w:r>
                      <w:rPr>
                        <w:noProof/>
                        <w:lang w:val="en-GB" w:eastAsia="en-GB"/>
                      </w:rPr>
                      <w:drawing>
                        <wp:inline distT="0" distB="0" distL="0" distR="0" wp14:anchorId="012DB03C" wp14:editId="50CEA8F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3DA424D8" wp14:editId="5D26438A">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85AE21" w14:textId="77777777" w:rsidR="00D864A5" w:rsidRDefault="00312CD9">
                          <w:pPr>
                            <w:spacing w:line="240" w:lineRule="auto"/>
                          </w:pPr>
                          <w:r>
                            <w:rPr>
                              <w:noProof/>
                              <w:lang w:val="en-GB" w:eastAsia="en-GB"/>
                            </w:rPr>
                            <w:drawing>
                              <wp:inline distT="0" distB="0" distL="0" distR="0" wp14:anchorId="2335DEC9" wp14:editId="64B0810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A424D8"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785AE21" w14:textId="77777777" w:rsidR="00D864A5" w:rsidRDefault="00312CD9">
                    <w:pPr>
                      <w:spacing w:line="240" w:lineRule="auto"/>
                    </w:pPr>
                    <w:r>
                      <w:rPr>
                        <w:noProof/>
                        <w:lang w:val="en-GB" w:eastAsia="en-GB"/>
                      </w:rPr>
                      <w:drawing>
                        <wp:inline distT="0" distB="0" distL="0" distR="0" wp14:anchorId="2335DEC9" wp14:editId="64B0810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1FF9F381" wp14:editId="52FF64B1">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937E3FF" w14:textId="77777777" w:rsidR="00D864A5" w:rsidRDefault="00312CD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FF9F381"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937E3FF" w14:textId="77777777" w:rsidR="00D864A5" w:rsidRDefault="00312CD9">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2AC6C96C" wp14:editId="2729F606">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18656D2" w14:textId="77777777" w:rsidR="00D864A5" w:rsidRDefault="00312CD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AC6C96C"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18656D2" w14:textId="77777777" w:rsidR="00D864A5" w:rsidRDefault="00312CD9">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0FD00A17" wp14:editId="3B1FD9E4">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864A5" w14:paraId="607A5691" w14:textId="77777777">
                            <w:trPr>
                              <w:trHeight w:val="200"/>
                            </w:trPr>
                            <w:tc>
                              <w:tcPr>
                                <w:tcW w:w="1140" w:type="dxa"/>
                              </w:tcPr>
                              <w:p w14:paraId="7BFDE93D" w14:textId="77777777" w:rsidR="00D864A5" w:rsidRDefault="00D864A5"/>
                            </w:tc>
                            <w:tc>
                              <w:tcPr>
                                <w:tcW w:w="5400" w:type="dxa"/>
                              </w:tcPr>
                              <w:p w14:paraId="56E9C012" w14:textId="77777777" w:rsidR="00D864A5" w:rsidRDefault="00D864A5"/>
                            </w:tc>
                          </w:tr>
                          <w:tr w:rsidR="00D864A5" w14:paraId="04BA1D13" w14:textId="77777777">
                            <w:trPr>
                              <w:trHeight w:val="240"/>
                            </w:trPr>
                            <w:tc>
                              <w:tcPr>
                                <w:tcW w:w="1140" w:type="dxa"/>
                              </w:tcPr>
                              <w:p w14:paraId="5057E552" w14:textId="77777777" w:rsidR="00D864A5" w:rsidRDefault="00312CD9">
                                <w:r>
                                  <w:t>Datum</w:t>
                                </w:r>
                              </w:p>
                            </w:tc>
                            <w:tc>
                              <w:tcPr>
                                <w:tcW w:w="5400" w:type="dxa"/>
                              </w:tcPr>
                              <w:p w14:paraId="5705632A" w14:textId="4FCFC874" w:rsidR="00D864A5" w:rsidRDefault="002C0B65">
                                <w:r>
                                  <w:t>19 januari 2026</w:t>
                                </w:r>
                              </w:p>
                            </w:tc>
                          </w:tr>
                          <w:tr w:rsidR="00D864A5" w14:paraId="533E62E0" w14:textId="77777777">
                            <w:trPr>
                              <w:trHeight w:val="240"/>
                            </w:trPr>
                            <w:tc>
                              <w:tcPr>
                                <w:tcW w:w="1140" w:type="dxa"/>
                              </w:tcPr>
                              <w:p w14:paraId="72FA1B12" w14:textId="77777777" w:rsidR="00D864A5" w:rsidRDefault="00312CD9">
                                <w:r>
                                  <w:t>Betreft</w:t>
                                </w:r>
                              </w:p>
                            </w:tc>
                            <w:tc>
                              <w:tcPr>
                                <w:tcW w:w="5400" w:type="dxa"/>
                              </w:tcPr>
                              <w:p w14:paraId="7FED7214" w14:textId="00DC8248" w:rsidR="00D864A5" w:rsidRDefault="00CF3FD5">
                                <w:r>
                                  <w:t>U</w:t>
                                </w:r>
                                <w:r w:rsidR="00BD2076">
                                  <w:t>itvoering</w:t>
                                </w:r>
                                <w:r w:rsidR="00926279">
                                  <w:t xml:space="preserve"> motie Flach/Grinwis over tolheffing A24/Blankenburgverbinding</w:t>
                                </w:r>
                              </w:p>
                            </w:tc>
                          </w:tr>
                          <w:tr w:rsidR="00D864A5" w14:paraId="12BDE2FF" w14:textId="77777777">
                            <w:trPr>
                              <w:trHeight w:val="200"/>
                            </w:trPr>
                            <w:tc>
                              <w:tcPr>
                                <w:tcW w:w="1140" w:type="dxa"/>
                              </w:tcPr>
                              <w:p w14:paraId="1B63FDB9" w14:textId="77777777" w:rsidR="00D864A5" w:rsidRDefault="00D864A5"/>
                            </w:tc>
                            <w:tc>
                              <w:tcPr>
                                <w:tcW w:w="5400" w:type="dxa"/>
                              </w:tcPr>
                              <w:p w14:paraId="66096D95" w14:textId="77777777" w:rsidR="00D864A5" w:rsidRDefault="00D864A5"/>
                            </w:tc>
                          </w:tr>
                        </w:tbl>
                        <w:p w14:paraId="19B9F966" w14:textId="77777777" w:rsidR="00F012BA" w:rsidRDefault="00F012BA"/>
                      </w:txbxContent>
                    </wps:txbx>
                    <wps:bodyPr vert="horz" wrap="square" lIns="0" tIns="0" rIns="0" bIns="0" anchor="t" anchorCtr="0"/>
                  </wps:wsp>
                </a:graphicData>
              </a:graphic>
            </wp:anchor>
          </w:drawing>
        </mc:Choice>
        <mc:Fallback>
          <w:pict>
            <v:shape w14:anchorId="0FD00A17"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864A5" w14:paraId="607A5691" w14:textId="77777777">
                      <w:trPr>
                        <w:trHeight w:val="200"/>
                      </w:trPr>
                      <w:tc>
                        <w:tcPr>
                          <w:tcW w:w="1140" w:type="dxa"/>
                        </w:tcPr>
                        <w:p w14:paraId="7BFDE93D" w14:textId="77777777" w:rsidR="00D864A5" w:rsidRDefault="00D864A5"/>
                      </w:tc>
                      <w:tc>
                        <w:tcPr>
                          <w:tcW w:w="5400" w:type="dxa"/>
                        </w:tcPr>
                        <w:p w14:paraId="56E9C012" w14:textId="77777777" w:rsidR="00D864A5" w:rsidRDefault="00D864A5"/>
                      </w:tc>
                    </w:tr>
                    <w:tr w:rsidR="00D864A5" w14:paraId="04BA1D13" w14:textId="77777777">
                      <w:trPr>
                        <w:trHeight w:val="240"/>
                      </w:trPr>
                      <w:tc>
                        <w:tcPr>
                          <w:tcW w:w="1140" w:type="dxa"/>
                        </w:tcPr>
                        <w:p w14:paraId="5057E552" w14:textId="77777777" w:rsidR="00D864A5" w:rsidRDefault="00312CD9">
                          <w:r>
                            <w:t>Datum</w:t>
                          </w:r>
                        </w:p>
                      </w:tc>
                      <w:tc>
                        <w:tcPr>
                          <w:tcW w:w="5400" w:type="dxa"/>
                        </w:tcPr>
                        <w:p w14:paraId="5705632A" w14:textId="4FCFC874" w:rsidR="00D864A5" w:rsidRDefault="002C0B65">
                          <w:r>
                            <w:t>19 januari 2026</w:t>
                          </w:r>
                        </w:p>
                      </w:tc>
                    </w:tr>
                    <w:tr w:rsidR="00D864A5" w14:paraId="533E62E0" w14:textId="77777777">
                      <w:trPr>
                        <w:trHeight w:val="240"/>
                      </w:trPr>
                      <w:tc>
                        <w:tcPr>
                          <w:tcW w:w="1140" w:type="dxa"/>
                        </w:tcPr>
                        <w:p w14:paraId="72FA1B12" w14:textId="77777777" w:rsidR="00D864A5" w:rsidRDefault="00312CD9">
                          <w:r>
                            <w:t>Betreft</w:t>
                          </w:r>
                        </w:p>
                      </w:tc>
                      <w:tc>
                        <w:tcPr>
                          <w:tcW w:w="5400" w:type="dxa"/>
                        </w:tcPr>
                        <w:p w14:paraId="7FED7214" w14:textId="00DC8248" w:rsidR="00D864A5" w:rsidRDefault="00CF3FD5">
                          <w:r>
                            <w:t>U</w:t>
                          </w:r>
                          <w:r w:rsidR="00BD2076">
                            <w:t>itvoering</w:t>
                          </w:r>
                          <w:r w:rsidR="00926279">
                            <w:t xml:space="preserve"> motie Flach/Grinwis over tolheffing A24/Blankenburgverbinding</w:t>
                          </w:r>
                        </w:p>
                      </w:tc>
                    </w:tr>
                    <w:tr w:rsidR="00D864A5" w14:paraId="12BDE2FF" w14:textId="77777777">
                      <w:trPr>
                        <w:trHeight w:val="200"/>
                      </w:trPr>
                      <w:tc>
                        <w:tcPr>
                          <w:tcW w:w="1140" w:type="dxa"/>
                        </w:tcPr>
                        <w:p w14:paraId="1B63FDB9" w14:textId="77777777" w:rsidR="00D864A5" w:rsidRDefault="00D864A5"/>
                      </w:tc>
                      <w:tc>
                        <w:tcPr>
                          <w:tcW w:w="5400" w:type="dxa"/>
                        </w:tcPr>
                        <w:p w14:paraId="66096D95" w14:textId="77777777" w:rsidR="00D864A5" w:rsidRDefault="00D864A5"/>
                      </w:tc>
                    </w:tr>
                  </w:tbl>
                  <w:p w14:paraId="19B9F966" w14:textId="77777777" w:rsidR="00F012BA" w:rsidRDefault="00F012BA"/>
                </w:txbxContent>
              </v:textbox>
              <w10:wrap anchorx="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4FF6C8E2" wp14:editId="498563C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7390A47" w14:textId="77777777" w:rsidR="00F012BA" w:rsidRDefault="00F012BA"/>
                      </w:txbxContent>
                    </wps:txbx>
                    <wps:bodyPr vert="horz" wrap="square" lIns="0" tIns="0" rIns="0" bIns="0" anchor="t" anchorCtr="0"/>
                  </wps:wsp>
                </a:graphicData>
              </a:graphic>
            </wp:anchor>
          </w:drawing>
        </mc:Choice>
        <mc:Fallback>
          <w:pict>
            <v:shape w14:anchorId="4FF6C8E2"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7390A47" w14:textId="77777777" w:rsidR="00F012BA" w:rsidRDefault="00F012B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EE7B4C"/>
    <w:multiLevelType w:val="multilevel"/>
    <w:tmpl w:val="3F96588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6C7C44"/>
    <w:multiLevelType w:val="multilevel"/>
    <w:tmpl w:val="3D609B19"/>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B92E55"/>
    <w:multiLevelType w:val="multilevel"/>
    <w:tmpl w:val="960060D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955F40"/>
    <w:multiLevelType w:val="multilevel"/>
    <w:tmpl w:val="9901AC4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298F37C"/>
    <w:multiLevelType w:val="multilevel"/>
    <w:tmpl w:val="0C9BA9D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40483E4"/>
    <w:multiLevelType w:val="multilevel"/>
    <w:tmpl w:val="C4B4392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1F7D18"/>
    <w:multiLevelType w:val="multilevel"/>
    <w:tmpl w:val="40634BD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D44A859"/>
    <w:multiLevelType w:val="multilevel"/>
    <w:tmpl w:val="71AEE5F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E432B270"/>
    <w:multiLevelType w:val="multilevel"/>
    <w:tmpl w:val="32DDF42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6221006"/>
    <w:multiLevelType w:val="multilevel"/>
    <w:tmpl w:val="4D02B67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989F2D3"/>
    <w:multiLevelType w:val="multilevel"/>
    <w:tmpl w:val="899FCA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FF0A01F3"/>
    <w:multiLevelType w:val="multilevel"/>
    <w:tmpl w:val="616DA9F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2CD0CA"/>
    <w:multiLevelType w:val="multilevel"/>
    <w:tmpl w:val="0BEC4A0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325BA7"/>
    <w:multiLevelType w:val="multilevel"/>
    <w:tmpl w:val="5B68A87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B1C931"/>
    <w:multiLevelType w:val="multilevel"/>
    <w:tmpl w:val="204FDB3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9E9782"/>
    <w:multiLevelType w:val="multilevel"/>
    <w:tmpl w:val="BDBAE54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6A3F8E"/>
    <w:multiLevelType w:val="multilevel"/>
    <w:tmpl w:val="DBAE8BE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354D7A"/>
    <w:multiLevelType w:val="multilevel"/>
    <w:tmpl w:val="B12250B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3D12A6"/>
    <w:multiLevelType w:val="multilevel"/>
    <w:tmpl w:val="F355C03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E4069F"/>
    <w:multiLevelType w:val="multilevel"/>
    <w:tmpl w:val="B7B1B05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3730F6"/>
    <w:multiLevelType w:val="multilevel"/>
    <w:tmpl w:val="F4D2E41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E9670B8"/>
    <w:multiLevelType w:val="multilevel"/>
    <w:tmpl w:val="EEDBF94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4DF5BC"/>
    <w:multiLevelType w:val="multilevel"/>
    <w:tmpl w:val="0F1363F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B83E21"/>
    <w:multiLevelType w:val="hybridMultilevel"/>
    <w:tmpl w:val="6B44897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16"/>
  </w:num>
  <w:num w:numId="2">
    <w:abstractNumId w:val="20"/>
  </w:num>
  <w:num w:numId="3">
    <w:abstractNumId w:val="8"/>
  </w:num>
  <w:num w:numId="4">
    <w:abstractNumId w:val="0"/>
  </w:num>
  <w:num w:numId="5">
    <w:abstractNumId w:val="10"/>
  </w:num>
  <w:num w:numId="6">
    <w:abstractNumId w:val="14"/>
  </w:num>
  <w:num w:numId="7">
    <w:abstractNumId w:val="13"/>
  </w:num>
  <w:num w:numId="8">
    <w:abstractNumId w:val="17"/>
  </w:num>
  <w:num w:numId="9">
    <w:abstractNumId w:val="21"/>
  </w:num>
  <w:num w:numId="10">
    <w:abstractNumId w:val="5"/>
  </w:num>
  <w:num w:numId="11">
    <w:abstractNumId w:val="12"/>
  </w:num>
  <w:num w:numId="12">
    <w:abstractNumId w:val="7"/>
  </w:num>
  <w:num w:numId="13">
    <w:abstractNumId w:val="3"/>
  </w:num>
  <w:num w:numId="14">
    <w:abstractNumId w:val="4"/>
  </w:num>
  <w:num w:numId="15">
    <w:abstractNumId w:val="2"/>
  </w:num>
  <w:num w:numId="16">
    <w:abstractNumId w:val="15"/>
  </w:num>
  <w:num w:numId="17">
    <w:abstractNumId w:val="11"/>
  </w:num>
  <w:num w:numId="18">
    <w:abstractNumId w:val="1"/>
  </w:num>
  <w:num w:numId="19">
    <w:abstractNumId w:val="9"/>
  </w:num>
  <w:num w:numId="20">
    <w:abstractNumId w:val="6"/>
  </w:num>
  <w:num w:numId="21">
    <w:abstractNumId w:val="19"/>
  </w:num>
  <w:num w:numId="22">
    <w:abstractNumId w:val="18"/>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FF"/>
    <w:rsid w:val="000030F8"/>
    <w:rsid w:val="000276DE"/>
    <w:rsid w:val="00037E44"/>
    <w:rsid w:val="000525A3"/>
    <w:rsid w:val="00057F02"/>
    <w:rsid w:val="00080E2D"/>
    <w:rsid w:val="000901BB"/>
    <w:rsid w:val="00090D08"/>
    <w:rsid w:val="000C241F"/>
    <w:rsid w:val="000D06AA"/>
    <w:rsid w:val="000F0DCF"/>
    <w:rsid w:val="000F6DDB"/>
    <w:rsid w:val="00136F81"/>
    <w:rsid w:val="00147B95"/>
    <w:rsid w:val="0015244B"/>
    <w:rsid w:val="0015660F"/>
    <w:rsid w:val="001619B8"/>
    <w:rsid w:val="0017790E"/>
    <w:rsid w:val="001A5700"/>
    <w:rsid w:val="001A7CC1"/>
    <w:rsid w:val="001B4F3C"/>
    <w:rsid w:val="001E3DAE"/>
    <w:rsid w:val="001F163B"/>
    <w:rsid w:val="001F382C"/>
    <w:rsid w:val="00230B79"/>
    <w:rsid w:val="00232B38"/>
    <w:rsid w:val="00240811"/>
    <w:rsid w:val="00242B75"/>
    <w:rsid w:val="00252077"/>
    <w:rsid w:val="00256EEA"/>
    <w:rsid w:val="0025707E"/>
    <w:rsid w:val="00276612"/>
    <w:rsid w:val="00290C2C"/>
    <w:rsid w:val="00294FEE"/>
    <w:rsid w:val="002C0B65"/>
    <w:rsid w:val="002C6933"/>
    <w:rsid w:val="002D7D41"/>
    <w:rsid w:val="002F42E9"/>
    <w:rsid w:val="002F4CCF"/>
    <w:rsid w:val="002F6419"/>
    <w:rsid w:val="00306EBF"/>
    <w:rsid w:val="00311291"/>
    <w:rsid w:val="00312CD9"/>
    <w:rsid w:val="003305B7"/>
    <w:rsid w:val="003414E0"/>
    <w:rsid w:val="00342733"/>
    <w:rsid w:val="0035671A"/>
    <w:rsid w:val="0036530B"/>
    <w:rsid w:val="00372184"/>
    <w:rsid w:val="00375B88"/>
    <w:rsid w:val="00394BCC"/>
    <w:rsid w:val="003B786C"/>
    <w:rsid w:val="003C0951"/>
    <w:rsid w:val="003E134E"/>
    <w:rsid w:val="003E2493"/>
    <w:rsid w:val="003E25B3"/>
    <w:rsid w:val="003E4623"/>
    <w:rsid w:val="003F4F78"/>
    <w:rsid w:val="00430ACF"/>
    <w:rsid w:val="00433EB1"/>
    <w:rsid w:val="00445120"/>
    <w:rsid w:val="0045666B"/>
    <w:rsid w:val="00465DBC"/>
    <w:rsid w:val="00470C1A"/>
    <w:rsid w:val="00475286"/>
    <w:rsid w:val="004870B8"/>
    <w:rsid w:val="004A4745"/>
    <w:rsid w:val="004A5163"/>
    <w:rsid w:val="004B7022"/>
    <w:rsid w:val="004E3B9B"/>
    <w:rsid w:val="004F6A19"/>
    <w:rsid w:val="00521DF0"/>
    <w:rsid w:val="005311DD"/>
    <w:rsid w:val="00561152"/>
    <w:rsid w:val="00575BA8"/>
    <w:rsid w:val="00575CF6"/>
    <w:rsid w:val="005A7737"/>
    <w:rsid w:val="005B4DE6"/>
    <w:rsid w:val="005C094E"/>
    <w:rsid w:val="005C184F"/>
    <w:rsid w:val="005C4B4C"/>
    <w:rsid w:val="005C5D52"/>
    <w:rsid w:val="005D1D0E"/>
    <w:rsid w:val="005E3CC4"/>
    <w:rsid w:val="0060243E"/>
    <w:rsid w:val="006438C5"/>
    <w:rsid w:val="006442EF"/>
    <w:rsid w:val="00652282"/>
    <w:rsid w:val="00657EA0"/>
    <w:rsid w:val="00671E27"/>
    <w:rsid w:val="006756C6"/>
    <w:rsid w:val="006D390F"/>
    <w:rsid w:val="006E28DA"/>
    <w:rsid w:val="006F048E"/>
    <w:rsid w:val="006F3101"/>
    <w:rsid w:val="007072C4"/>
    <w:rsid w:val="00707605"/>
    <w:rsid w:val="00721622"/>
    <w:rsid w:val="00762EB1"/>
    <w:rsid w:val="00763DC7"/>
    <w:rsid w:val="007A649B"/>
    <w:rsid w:val="007C0080"/>
    <w:rsid w:val="007C7870"/>
    <w:rsid w:val="007C7BA0"/>
    <w:rsid w:val="007D41EA"/>
    <w:rsid w:val="007E07E3"/>
    <w:rsid w:val="0081443F"/>
    <w:rsid w:val="00842443"/>
    <w:rsid w:val="00843B44"/>
    <w:rsid w:val="0084731B"/>
    <w:rsid w:val="0085695A"/>
    <w:rsid w:val="008627CA"/>
    <w:rsid w:val="008866AA"/>
    <w:rsid w:val="00887F27"/>
    <w:rsid w:val="008D6C57"/>
    <w:rsid w:val="008E0909"/>
    <w:rsid w:val="008E2110"/>
    <w:rsid w:val="00901675"/>
    <w:rsid w:val="00903957"/>
    <w:rsid w:val="009062A7"/>
    <w:rsid w:val="009103DB"/>
    <w:rsid w:val="00912C40"/>
    <w:rsid w:val="00926279"/>
    <w:rsid w:val="00947885"/>
    <w:rsid w:val="00951CDB"/>
    <w:rsid w:val="009679DC"/>
    <w:rsid w:val="009843EA"/>
    <w:rsid w:val="00986CC3"/>
    <w:rsid w:val="00987C21"/>
    <w:rsid w:val="009A12AA"/>
    <w:rsid w:val="009A5F90"/>
    <w:rsid w:val="009C64DB"/>
    <w:rsid w:val="009D0BA4"/>
    <w:rsid w:val="009D5BC2"/>
    <w:rsid w:val="009E0E32"/>
    <w:rsid w:val="009E79A7"/>
    <w:rsid w:val="009F5F9B"/>
    <w:rsid w:val="009F73EB"/>
    <w:rsid w:val="00A148FA"/>
    <w:rsid w:val="00A328FD"/>
    <w:rsid w:val="00A421E6"/>
    <w:rsid w:val="00A51CC3"/>
    <w:rsid w:val="00A629D3"/>
    <w:rsid w:val="00A733BC"/>
    <w:rsid w:val="00A93023"/>
    <w:rsid w:val="00A937B5"/>
    <w:rsid w:val="00A9764C"/>
    <w:rsid w:val="00AA270A"/>
    <w:rsid w:val="00AB221B"/>
    <w:rsid w:val="00AC6EB7"/>
    <w:rsid w:val="00AD0FF8"/>
    <w:rsid w:val="00AD52D2"/>
    <w:rsid w:val="00AD7573"/>
    <w:rsid w:val="00AE3A0B"/>
    <w:rsid w:val="00AF763E"/>
    <w:rsid w:val="00B013B9"/>
    <w:rsid w:val="00B1087A"/>
    <w:rsid w:val="00B15CFD"/>
    <w:rsid w:val="00B2114F"/>
    <w:rsid w:val="00B2248F"/>
    <w:rsid w:val="00B34597"/>
    <w:rsid w:val="00B40F54"/>
    <w:rsid w:val="00B60D27"/>
    <w:rsid w:val="00B652BE"/>
    <w:rsid w:val="00B76684"/>
    <w:rsid w:val="00B91217"/>
    <w:rsid w:val="00B95AF1"/>
    <w:rsid w:val="00BA45E1"/>
    <w:rsid w:val="00BD203F"/>
    <w:rsid w:val="00BD2076"/>
    <w:rsid w:val="00BD24D1"/>
    <w:rsid w:val="00BD3939"/>
    <w:rsid w:val="00BD5DFA"/>
    <w:rsid w:val="00BF7A38"/>
    <w:rsid w:val="00C03FA6"/>
    <w:rsid w:val="00C041CA"/>
    <w:rsid w:val="00C04AE1"/>
    <w:rsid w:val="00C1090F"/>
    <w:rsid w:val="00C32F37"/>
    <w:rsid w:val="00C55F52"/>
    <w:rsid w:val="00C76C4C"/>
    <w:rsid w:val="00C8026E"/>
    <w:rsid w:val="00C90F83"/>
    <w:rsid w:val="00CA4E2D"/>
    <w:rsid w:val="00CA57F4"/>
    <w:rsid w:val="00CB0C16"/>
    <w:rsid w:val="00CB1838"/>
    <w:rsid w:val="00CB26A6"/>
    <w:rsid w:val="00CC21E0"/>
    <w:rsid w:val="00CE0E5F"/>
    <w:rsid w:val="00CF074F"/>
    <w:rsid w:val="00CF3FD5"/>
    <w:rsid w:val="00D34D79"/>
    <w:rsid w:val="00D42243"/>
    <w:rsid w:val="00D45479"/>
    <w:rsid w:val="00D70D58"/>
    <w:rsid w:val="00D864A5"/>
    <w:rsid w:val="00DB4B80"/>
    <w:rsid w:val="00DD1637"/>
    <w:rsid w:val="00DD2E91"/>
    <w:rsid w:val="00DD5614"/>
    <w:rsid w:val="00DE5DD0"/>
    <w:rsid w:val="00DF6665"/>
    <w:rsid w:val="00E160DA"/>
    <w:rsid w:val="00E30B13"/>
    <w:rsid w:val="00E407FF"/>
    <w:rsid w:val="00E4751E"/>
    <w:rsid w:val="00E52F11"/>
    <w:rsid w:val="00E54BC7"/>
    <w:rsid w:val="00E6204E"/>
    <w:rsid w:val="00E74AC1"/>
    <w:rsid w:val="00E752BF"/>
    <w:rsid w:val="00E84A53"/>
    <w:rsid w:val="00E875C9"/>
    <w:rsid w:val="00E94913"/>
    <w:rsid w:val="00E97C70"/>
    <w:rsid w:val="00EA1247"/>
    <w:rsid w:val="00EB43B0"/>
    <w:rsid w:val="00EC57C7"/>
    <w:rsid w:val="00EC6DCE"/>
    <w:rsid w:val="00EE0B3D"/>
    <w:rsid w:val="00EE491B"/>
    <w:rsid w:val="00EF3C92"/>
    <w:rsid w:val="00F012BA"/>
    <w:rsid w:val="00F15B04"/>
    <w:rsid w:val="00F404AF"/>
    <w:rsid w:val="00F801EF"/>
    <w:rsid w:val="00F81BBB"/>
    <w:rsid w:val="00F90A1C"/>
    <w:rsid w:val="00F91472"/>
    <w:rsid w:val="00F9767D"/>
    <w:rsid w:val="00FA039E"/>
    <w:rsid w:val="00FC3B9C"/>
    <w:rsid w:val="00FC4045"/>
    <w:rsid w:val="00FC4A73"/>
    <w:rsid w:val="00FD0567"/>
    <w:rsid w:val="00FD6A4A"/>
    <w:rsid w:val="00FE270D"/>
    <w:rsid w:val="00FF39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B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707E"/>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407FF"/>
    <w:pPr>
      <w:tabs>
        <w:tab w:val="center" w:pos="4536"/>
        <w:tab w:val="right" w:pos="9072"/>
      </w:tabs>
      <w:spacing w:line="240" w:lineRule="auto"/>
    </w:pPr>
  </w:style>
  <w:style w:type="character" w:customStyle="1" w:styleId="HeaderChar">
    <w:name w:val="Header Char"/>
    <w:basedOn w:val="DefaultParagraphFont"/>
    <w:link w:val="Header"/>
    <w:uiPriority w:val="99"/>
    <w:rsid w:val="00E407FF"/>
    <w:rPr>
      <w:rFonts w:ascii="Verdana" w:hAnsi="Verdana"/>
      <w:color w:val="000000"/>
      <w:sz w:val="18"/>
      <w:szCs w:val="18"/>
    </w:rPr>
  </w:style>
  <w:style w:type="paragraph" w:styleId="Footer">
    <w:name w:val="footer"/>
    <w:basedOn w:val="Normal"/>
    <w:link w:val="FooterChar"/>
    <w:uiPriority w:val="99"/>
    <w:unhideWhenUsed/>
    <w:rsid w:val="00E407FF"/>
    <w:pPr>
      <w:tabs>
        <w:tab w:val="center" w:pos="4536"/>
        <w:tab w:val="right" w:pos="9072"/>
      </w:tabs>
      <w:spacing w:line="240" w:lineRule="auto"/>
    </w:pPr>
  </w:style>
  <w:style w:type="character" w:customStyle="1" w:styleId="FooterChar">
    <w:name w:val="Footer Char"/>
    <w:basedOn w:val="DefaultParagraphFont"/>
    <w:link w:val="Footer"/>
    <w:uiPriority w:val="99"/>
    <w:rsid w:val="00E407FF"/>
    <w:rPr>
      <w:rFonts w:ascii="Verdana" w:hAnsi="Verdana"/>
      <w:color w:val="000000"/>
      <w:sz w:val="18"/>
      <w:szCs w:val="18"/>
    </w:rPr>
  </w:style>
  <w:style w:type="paragraph" w:styleId="FootnoteText">
    <w:name w:val="footnote text"/>
    <w:basedOn w:val="Normal"/>
    <w:link w:val="FootnoteTextChar"/>
    <w:uiPriority w:val="99"/>
    <w:semiHidden/>
    <w:unhideWhenUsed/>
    <w:rsid w:val="00E407FF"/>
    <w:pPr>
      <w:spacing w:line="240" w:lineRule="auto"/>
    </w:pPr>
    <w:rPr>
      <w:sz w:val="20"/>
      <w:szCs w:val="20"/>
    </w:rPr>
  </w:style>
  <w:style w:type="character" w:customStyle="1" w:styleId="FootnoteTextChar">
    <w:name w:val="Footnote Text Char"/>
    <w:basedOn w:val="DefaultParagraphFont"/>
    <w:link w:val="FootnoteText"/>
    <w:uiPriority w:val="99"/>
    <w:semiHidden/>
    <w:rsid w:val="00E407FF"/>
    <w:rPr>
      <w:rFonts w:ascii="Verdana" w:hAnsi="Verdana"/>
      <w:color w:val="000000"/>
    </w:rPr>
  </w:style>
  <w:style w:type="character" w:styleId="FootnoteReference">
    <w:name w:val="footnote reference"/>
    <w:basedOn w:val="DefaultParagraphFont"/>
    <w:uiPriority w:val="99"/>
    <w:semiHidden/>
    <w:unhideWhenUsed/>
    <w:rsid w:val="00E407FF"/>
    <w:rPr>
      <w:vertAlign w:val="superscript"/>
    </w:rPr>
  </w:style>
  <w:style w:type="character" w:customStyle="1" w:styleId="UnresolvedMention">
    <w:name w:val="Unresolved Mention"/>
    <w:basedOn w:val="DefaultParagraphFont"/>
    <w:uiPriority w:val="99"/>
    <w:semiHidden/>
    <w:unhideWhenUsed/>
    <w:rsid w:val="00252077"/>
    <w:rPr>
      <w:color w:val="605E5C"/>
      <w:shd w:val="clear" w:color="auto" w:fill="E1DFDD"/>
    </w:rPr>
  </w:style>
  <w:style w:type="character" w:styleId="FollowedHyperlink">
    <w:name w:val="FollowedHyperlink"/>
    <w:basedOn w:val="DefaultParagraphFont"/>
    <w:uiPriority w:val="99"/>
    <w:semiHidden/>
    <w:unhideWhenUsed/>
    <w:rsid w:val="00475286"/>
    <w:rPr>
      <w:color w:val="96607D" w:themeColor="followedHyperlink"/>
      <w:u w:val="single"/>
    </w:rPr>
  </w:style>
  <w:style w:type="paragraph" w:styleId="NormalWeb">
    <w:name w:val="Normal (Web)"/>
    <w:basedOn w:val="Normal"/>
    <w:uiPriority w:val="99"/>
    <w:semiHidden/>
    <w:unhideWhenUsed/>
    <w:rsid w:val="000F6DD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12CD9"/>
    <w:rPr>
      <w:sz w:val="16"/>
      <w:szCs w:val="16"/>
    </w:rPr>
  </w:style>
  <w:style w:type="paragraph" w:styleId="CommentText">
    <w:name w:val="annotation text"/>
    <w:basedOn w:val="Normal"/>
    <w:link w:val="CommentTextChar"/>
    <w:uiPriority w:val="99"/>
    <w:unhideWhenUsed/>
    <w:rsid w:val="00312CD9"/>
    <w:pPr>
      <w:spacing w:line="240" w:lineRule="auto"/>
    </w:pPr>
    <w:rPr>
      <w:sz w:val="20"/>
      <w:szCs w:val="20"/>
    </w:rPr>
  </w:style>
  <w:style w:type="character" w:customStyle="1" w:styleId="CommentTextChar">
    <w:name w:val="Comment Text Char"/>
    <w:basedOn w:val="DefaultParagraphFont"/>
    <w:link w:val="CommentText"/>
    <w:uiPriority w:val="99"/>
    <w:rsid w:val="00312CD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12CD9"/>
    <w:rPr>
      <w:b/>
      <w:bCs/>
    </w:rPr>
  </w:style>
  <w:style w:type="character" w:customStyle="1" w:styleId="CommentSubjectChar">
    <w:name w:val="Comment Subject Char"/>
    <w:basedOn w:val="CommentTextChar"/>
    <w:link w:val="CommentSubject"/>
    <w:uiPriority w:val="99"/>
    <w:semiHidden/>
    <w:rsid w:val="00312CD9"/>
    <w:rPr>
      <w:rFonts w:ascii="Verdana" w:hAnsi="Verdana"/>
      <w:b/>
      <w:bCs/>
      <w:color w:val="000000"/>
    </w:rPr>
  </w:style>
  <w:style w:type="paragraph" w:styleId="Revision">
    <w:name w:val="Revision"/>
    <w:hidden/>
    <w:uiPriority w:val="99"/>
    <w:semiHidden/>
    <w:rsid w:val="00EC57C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09551">
      <w:bodyDiv w:val="1"/>
      <w:marLeft w:val="0"/>
      <w:marRight w:val="0"/>
      <w:marTop w:val="0"/>
      <w:marBottom w:val="0"/>
      <w:divBdr>
        <w:top w:val="none" w:sz="0" w:space="0" w:color="auto"/>
        <w:left w:val="none" w:sz="0" w:space="0" w:color="auto"/>
        <w:bottom w:val="none" w:sz="0" w:space="0" w:color="auto"/>
        <w:right w:val="none" w:sz="0" w:space="0" w:color="auto"/>
      </w:divBdr>
    </w:div>
    <w:div w:id="183834479">
      <w:bodyDiv w:val="1"/>
      <w:marLeft w:val="0"/>
      <w:marRight w:val="0"/>
      <w:marTop w:val="0"/>
      <w:marBottom w:val="0"/>
      <w:divBdr>
        <w:top w:val="none" w:sz="0" w:space="0" w:color="auto"/>
        <w:left w:val="none" w:sz="0" w:space="0" w:color="auto"/>
        <w:bottom w:val="none" w:sz="0" w:space="0" w:color="auto"/>
        <w:right w:val="none" w:sz="0" w:space="0" w:color="auto"/>
      </w:divBdr>
    </w:div>
    <w:div w:id="231627728">
      <w:bodyDiv w:val="1"/>
      <w:marLeft w:val="0"/>
      <w:marRight w:val="0"/>
      <w:marTop w:val="0"/>
      <w:marBottom w:val="0"/>
      <w:divBdr>
        <w:top w:val="none" w:sz="0" w:space="0" w:color="auto"/>
        <w:left w:val="none" w:sz="0" w:space="0" w:color="auto"/>
        <w:bottom w:val="none" w:sz="0" w:space="0" w:color="auto"/>
        <w:right w:val="none" w:sz="0" w:space="0" w:color="auto"/>
      </w:divBdr>
    </w:div>
    <w:div w:id="523402865">
      <w:bodyDiv w:val="1"/>
      <w:marLeft w:val="0"/>
      <w:marRight w:val="0"/>
      <w:marTop w:val="0"/>
      <w:marBottom w:val="0"/>
      <w:divBdr>
        <w:top w:val="none" w:sz="0" w:space="0" w:color="auto"/>
        <w:left w:val="none" w:sz="0" w:space="0" w:color="auto"/>
        <w:bottom w:val="none" w:sz="0" w:space="0" w:color="auto"/>
        <w:right w:val="none" w:sz="0" w:space="0" w:color="auto"/>
      </w:divBdr>
    </w:div>
    <w:div w:id="1623806321">
      <w:bodyDiv w:val="1"/>
      <w:marLeft w:val="0"/>
      <w:marRight w:val="0"/>
      <w:marTop w:val="0"/>
      <w:marBottom w:val="0"/>
      <w:divBdr>
        <w:top w:val="none" w:sz="0" w:space="0" w:color="auto"/>
        <w:left w:val="none" w:sz="0" w:space="0" w:color="auto"/>
        <w:bottom w:val="none" w:sz="0" w:space="0" w:color="auto"/>
        <w:right w:val="none" w:sz="0" w:space="0" w:color="auto"/>
      </w:divBdr>
    </w:div>
    <w:div w:id="1714497666">
      <w:bodyDiv w:val="1"/>
      <w:marLeft w:val="0"/>
      <w:marRight w:val="0"/>
      <w:marTop w:val="0"/>
      <w:marBottom w:val="0"/>
      <w:divBdr>
        <w:top w:val="none" w:sz="0" w:space="0" w:color="auto"/>
        <w:left w:val="none" w:sz="0" w:space="0" w:color="auto"/>
        <w:bottom w:val="none" w:sz="0" w:space="0" w:color="auto"/>
        <w:right w:val="none" w:sz="0" w:space="0" w:color="auto"/>
      </w:divBdr>
    </w:div>
    <w:div w:id="1756903012">
      <w:bodyDiv w:val="1"/>
      <w:marLeft w:val="0"/>
      <w:marRight w:val="0"/>
      <w:marTop w:val="0"/>
      <w:marBottom w:val="0"/>
      <w:divBdr>
        <w:top w:val="none" w:sz="0" w:space="0" w:color="auto"/>
        <w:left w:val="none" w:sz="0" w:space="0" w:color="auto"/>
        <w:bottom w:val="none" w:sz="0" w:space="0" w:color="auto"/>
        <w:right w:val="none" w:sz="0" w:space="0" w:color="auto"/>
      </w:divBdr>
    </w:div>
    <w:div w:id="1771002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e-tol.nl" TargetMode="External" Id="rId13"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hyperlink" Target="http://www.e-tol.nl"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36800-A-2.html" TargetMode="External"/><Relationship Id="rId2" Type="http://schemas.openxmlformats.org/officeDocument/2006/relationships/hyperlink" Target="https://zoek.officielebekendmakingen.nl/ah-tk-20252026-765.html" TargetMode="External"/><Relationship Id="rId1" Type="http://schemas.openxmlformats.org/officeDocument/2006/relationships/hyperlink" Target="https://zoek.officielebekendmakingen.nl/kst-36850-5.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1751</ap:Words>
  <ap:Characters>9982</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Brief aan Parlement - Appreciatie motie Blankenburgtunnel</vt:lpstr>
    </vt:vector>
  </ap:TitlesOfParts>
  <ap:LinksUpToDate>false</ap:LinksUpToDate>
  <ap:CharactersWithSpaces>11710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2026-01-12T13:42:00.0000000Z</lastPrinted>
  <dcterms:created xsi:type="dcterms:W3CDTF">2026-01-19T13:15:00.0000000Z</dcterms:created>
  <dcterms:modified xsi:type="dcterms:W3CDTF">2026-01-19T13:15:00.0000000Z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Appreciatie motie Blankenburgtunnel</vt:lpwstr>
  </property>
  <property fmtid="{D5CDD505-2E9C-101B-9397-08002B2CF9AE}" pid="5" name="Publicatiedatum">
    <vt:lpwstr/>
  </property>
  <property fmtid="{D5CDD505-2E9C-101B-9397-08002B2CF9AE}" pid="6" name="Verantwoordelijke organisatie">
    <vt:lpwstr>Programmadirectie Vrachtwagenheffing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J. van der Gulik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0x010100D9EBD67E889892418DE1B6547BF1CC5F</vt:lpwstr>
  </property>
</Properties>
</file>