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E25A29" w14:paraId="0AD991BA" w14:textId="77777777">
        <w:tc>
          <w:tcPr>
            <w:tcW w:w="6733" w:type="dxa"/>
            <w:gridSpan w:val="2"/>
            <w:tcBorders>
              <w:top w:val="nil"/>
              <w:left w:val="nil"/>
              <w:bottom w:val="nil"/>
              <w:right w:val="nil"/>
            </w:tcBorders>
            <w:vAlign w:val="center"/>
          </w:tcPr>
          <w:p w:rsidR="00997775" w:rsidP="00710A7A" w:rsidRDefault="00997775" w14:paraId="2F98EC5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8AEF429" w14:textId="77777777">
            <w:pPr>
              <w:pStyle w:val="Amendement"/>
              <w:jc w:val="right"/>
              <w:rPr>
                <w:rFonts w:ascii="Times New Roman" w:hAnsi="Times New Roman"/>
                <w:spacing w:val="40"/>
                <w:sz w:val="22"/>
              </w:rPr>
            </w:pPr>
            <w:r>
              <w:rPr>
                <w:rFonts w:ascii="Times New Roman" w:hAnsi="Times New Roman"/>
                <w:sz w:val="88"/>
              </w:rPr>
              <w:t>2</w:t>
            </w:r>
          </w:p>
        </w:tc>
      </w:tr>
      <w:tr w:rsidR="00997775" w:rsidTr="00E25A29" w14:paraId="55AE394D"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7B85553" w14:textId="77777777">
            <w:r w:rsidRPr="008B0CC5">
              <w:t xml:space="preserve">Vergaderjaar </w:t>
            </w:r>
            <w:r w:rsidR="00AC6B87">
              <w:t>202</w:t>
            </w:r>
            <w:r w:rsidR="00684DFF">
              <w:t>5</w:t>
            </w:r>
            <w:r w:rsidR="00AC6B87">
              <w:t>-202</w:t>
            </w:r>
            <w:r w:rsidR="00684DFF">
              <w:t>6</w:t>
            </w:r>
          </w:p>
        </w:tc>
      </w:tr>
      <w:tr w:rsidR="00997775" w:rsidTr="00E25A29" w14:paraId="015CD56D" w14:textId="77777777">
        <w:trPr>
          <w:cantSplit/>
        </w:trPr>
        <w:tc>
          <w:tcPr>
            <w:tcW w:w="10985" w:type="dxa"/>
            <w:gridSpan w:val="3"/>
            <w:tcBorders>
              <w:top w:val="nil"/>
              <w:left w:val="nil"/>
              <w:bottom w:val="nil"/>
              <w:right w:val="nil"/>
            </w:tcBorders>
          </w:tcPr>
          <w:p w:rsidR="00997775" w:rsidRDefault="00997775" w14:paraId="17D92B3F" w14:textId="77777777"/>
        </w:tc>
      </w:tr>
      <w:tr w:rsidR="00997775" w:rsidTr="00E25A29" w14:paraId="4792498B" w14:textId="77777777">
        <w:trPr>
          <w:cantSplit/>
        </w:trPr>
        <w:tc>
          <w:tcPr>
            <w:tcW w:w="10985" w:type="dxa"/>
            <w:gridSpan w:val="3"/>
            <w:tcBorders>
              <w:top w:val="nil"/>
              <w:left w:val="nil"/>
              <w:bottom w:val="single" w:color="auto" w:sz="4" w:space="0"/>
              <w:right w:val="nil"/>
            </w:tcBorders>
          </w:tcPr>
          <w:p w:rsidR="00997775" w:rsidRDefault="00997775" w14:paraId="6174594A" w14:textId="77777777"/>
        </w:tc>
      </w:tr>
      <w:tr w:rsidR="00997775" w:rsidTr="00E25A29" w14:paraId="364563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21C40BF" w14:textId="77777777"/>
        </w:tc>
        <w:tc>
          <w:tcPr>
            <w:tcW w:w="7654" w:type="dxa"/>
            <w:gridSpan w:val="2"/>
          </w:tcPr>
          <w:p w:rsidR="00997775" w:rsidRDefault="00997775" w14:paraId="20ECC4C4" w14:textId="77777777"/>
        </w:tc>
      </w:tr>
      <w:tr w:rsidR="00E25A29" w:rsidTr="00E25A29" w14:paraId="711F6B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25A29" w:rsidP="00E25A29" w:rsidRDefault="00E25A29" w14:paraId="1F138094" w14:textId="4CEC22A4">
            <w:pPr>
              <w:rPr>
                <w:b/>
              </w:rPr>
            </w:pPr>
            <w:r>
              <w:rPr>
                <w:b/>
              </w:rPr>
              <w:t>36 748</w:t>
            </w:r>
          </w:p>
        </w:tc>
        <w:tc>
          <w:tcPr>
            <w:tcW w:w="7654" w:type="dxa"/>
            <w:gridSpan w:val="2"/>
          </w:tcPr>
          <w:p w:rsidR="00E25A29" w:rsidP="00E25A29" w:rsidRDefault="00E25A29" w14:paraId="4A3868F5" w14:textId="1F63FA09">
            <w:pPr>
              <w:rPr>
                <w:b/>
              </w:rPr>
            </w:pPr>
            <w:r w:rsidRPr="0022169F">
              <w:rPr>
                <w:b/>
                <w:bCs/>
                <w:szCs w:val="24"/>
              </w:rPr>
              <w:t>Wijziging van de Wet inkomstenbelasting 2001 om werkelijke inkomsten uit bezittingen en schulden in box 3 te belasten (Wet werkelijk rendement box 3)</w:t>
            </w:r>
          </w:p>
        </w:tc>
      </w:tr>
      <w:tr w:rsidR="00E25A29" w:rsidTr="00E25A29" w14:paraId="28F24B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25A29" w:rsidP="00E25A29" w:rsidRDefault="00E25A29" w14:paraId="5D7A474A" w14:textId="77777777"/>
        </w:tc>
        <w:tc>
          <w:tcPr>
            <w:tcW w:w="7654" w:type="dxa"/>
            <w:gridSpan w:val="2"/>
          </w:tcPr>
          <w:p w:rsidR="00E25A29" w:rsidP="00E25A29" w:rsidRDefault="00E25A29" w14:paraId="370DD6B2" w14:textId="77777777"/>
        </w:tc>
      </w:tr>
      <w:tr w:rsidR="00E25A29" w:rsidTr="00E25A29" w14:paraId="16E0DC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25A29" w:rsidP="00E25A29" w:rsidRDefault="00E25A29" w14:paraId="72406EC4" w14:textId="77777777"/>
        </w:tc>
        <w:tc>
          <w:tcPr>
            <w:tcW w:w="7654" w:type="dxa"/>
            <w:gridSpan w:val="2"/>
          </w:tcPr>
          <w:p w:rsidR="00E25A29" w:rsidP="00E25A29" w:rsidRDefault="00E25A29" w14:paraId="2CE63736" w14:textId="77777777"/>
        </w:tc>
      </w:tr>
      <w:tr w:rsidR="00E25A29" w:rsidTr="00E25A29" w14:paraId="2689D6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25A29" w:rsidP="00E25A29" w:rsidRDefault="00E25A29" w14:paraId="4B7AB198" w14:textId="204EAABB">
            <w:pPr>
              <w:rPr>
                <w:b/>
              </w:rPr>
            </w:pPr>
            <w:r>
              <w:rPr>
                <w:b/>
              </w:rPr>
              <w:t xml:space="preserve">Nr. </w:t>
            </w:r>
            <w:r>
              <w:rPr>
                <w:b/>
              </w:rPr>
              <w:t>21</w:t>
            </w:r>
          </w:p>
        </w:tc>
        <w:tc>
          <w:tcPr>
            <w:tcW w:w="7654" w:type="dxa"/>
            <w:gridSpan w:val="2"/>
          </w:tcPr>
          <w:p w:rsidR="00E25A29" w:rsidP="00E25A29" w:rsidRDefault="00E25A29" w14:paraId="3CFBE4EB" w14:textId="1CA69B6C">
            <w:pPr>
              <w:rPr>
                <w:b/>
              </w:rPr>
            </w:pPr>
            <w:r>
              <w:rPr>
                <w:b/>
              </w:rPr>
              <w:t xml:space="preserve">MOTIE VAN </w:t>
            </w:r>
            <w:r>
              <w:rPr>
                <w:b/>
              </w:rPr>
              <w:t>HET LID STOFFER C.S.</w:t>
            </w:r>
          </w:p>
        </w:tc>
      </w:tr>
      <w:tr w:rsidR="00E25A29" w:rsidTr="00E25A29" w14:paraId="4F830E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25A29" w:rsidP="00E25A29" w:rsidRDefault="00E25A29" w14:paraId="110612FE" w14:textId="77777777"/>
        </w:tc>
        <w:tc>
          <w:tcPr>
            <w:tcW w:w="7654" w:type="dxa"/>
            <w:gridSpan w:val="2"/>
          </w:tcPr>
          <w:p w:rsidR="00E25A29" w:rsidP="00E25A29" w:rsidRDefault="00E25A29" w14:paraId="31136128" w14:textId="045D24A4">
            <w:r>
              <w:t>Voorgesteld tijdens het wetgevingsoverleg van 19 januari 2026</w:t>
            </w:r>
          </w:p>
        </w:tc>
      </w:tr>
      <w:tr w:rsidR="00E25A29" w:rsidTr="00E25A29" w14:paraId="4218ED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25A29" w:rsidP="00E25A29" w:rsidRDefault="00E25A29" w14:paraId="71E07A4E" w14:textId="77777777"/>
        </w:tc>
        <w:tc>
          <w:tcPr>
            <w:tcW w:w="7654" w:type="dxa"/>
            <w:gridSpan w:val="2"/>
          </w:tcPr>
          <w:p w:rsidR="00E25A29" w:rsidP="00E25A29" w:rsidRDefault="00E25A29" w14:paraId="4BC0E4DE" w14:textId="77777777"/>
        </w:tc>
      </w:tr>
      <w:tr w:rsidR="00E25A29" w:rsidTr="00E25A29" w14:paraId="69AC11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25A29" w:rsidP="00E25A29" w:rsidRDefault="00E25A29" w14:paraId="514C8065" w14:textId="77777777"/>
        </w:tc>
        <w:tc>
          <w:tcPr>
            <w:tcW w:w="7654" w:type="dxa"/>
            <w:gridSpan w:val="2"/>
          </w:tcPr>
          <w:p w:rsidR="00E25A29" w:rsidP="00E25A29" w:rsidRDefault="00E25A29" w14:paraId="7EE671E3" w14:textId="0C43807C">
            <w:r>
              <w:t>De Kamer,</w:t>
            </w:r>
          </w:p>
        </w:tc>
      </w:tr>
      <w:tr w:rsidR="00E25A29" w:rsidTr="00E25A29" w14:paraId="5E633B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25A29" w:rsidP="00E25A29" w:rsidRDefault="00E25A29" w14:paraId="0925FF2F" w14:textId="77777777"/>
        </w:tc>
        <w:tc>
          <w:tcPr>
            <w:tcW w:w="7654" w:type="dxa"/>
            <w:gridSpan w:val="2"/>
          </w:tcPr>
          <w:p w:rsidR="00E25A29" w:rsidP="00E25A29" w:rsidRDefault="00E25A29" w14:paraId="11BB6D77" w14:textId="77777777"/>
        </w:tc>
      </w:tr>
      <w:tr w:rsidR="00E25A29" w:rsidTr="00E25A29" w14:paraId="4C9471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25A29" w:rsidP="00E25A29" w:rsidRDefault="00E25A29" w14:paraId="1FE80233" w14:textId="77777777"/>
        </w:tc>
        <w:tc>
          <w:tcPr>
            <w:tcW w:w="7654" w:type="dxa"/>
            <w:gridSpan w:val="2"/>
          </w:tcPr>
          <w:p w:rsidR="00E25A29" w:rsidP="00E25A29" w:rsidRDefault="00E25A29" w14:paraId="22A91B99" w14:textId="13FAA855">
            <w:r>
              <w:t>gehoord de beraadslaging,</w:t>
            </w:r>
          </w:p>
        </w:tc>
      </w:tr>
      <w:tr w:rsidR="00997775" w:rsidTr="00E25A29" w14:paraId="1BA617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5D25EA9" w14:textId="77777777"/>
        </w:tc>
        <w:tc>
          <w:tcPr>
            <w:tcW w:w="7654" w:type="dxa"/>
            <w:gridSpan w:val="2"/>
          </w:tcPr>
          <w:p w:rsidR="00997775" w:rsidRDefault="00997775" w14:paraId="22867793" w14:textId="77777777"/>
        </w:tc>
      </w:tr>
      <w:tr w:rsidR="00997775" w:rsidTr="00E25A29" w14:paraId="0FB36C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DE9CFF4" w14:textId="77777777"/>
        </w:tc>
        <w:tc>
          <w:tcPr>
            <w:tcW w:w="7654" w:type="dxa"/>
            <w:gridSpan w:val="2"/>
          </w:tcPr>
          <w:p w:rsidR="00E25A29" w:rsidP="00E25A29" w:rsidRDefault="00E25A29" w14:paraId="60DE6BFE" w14:textId="77777777">
            <w:r>
              <w:t xml:space="preserve">constaterende dat uit de Uitvoeringstoets van de Wet werkelijk rendement box 3 onder andere blijkt dat de impact "ingrijpend" is, en dat het risico op procesverstoringen groot is; </w:t>
            </w:r>
          </w:p>
          <w:p w:rsidR="00E25A29" w:rsidP="00E25A29" w:rsidRDefault="00E25A29" w14:paraId="6456AEEE" w14:textId="77777777"/>
          <w:p w:rsidR="00E25A29" w:rsidP="00E25A29" w:rsidRDefault="00E25A29" w14:paraId="4FE1D852" w14:textId="77777777">
            <w:r>
              <w:t xml:space="preserve">overwegende dat het wetsvoorstel grote gevolgen heeft voor miljoenen belastingplichtigen, en dat de invoering voortdurend gemonitord moet worden, om problemen en uitdagingen in de invoering snel in beeld te krijgen, zodat daarop geanticipeerd kan worden; </w:t>
            </w:r>
          </w:p>
          <w:p w:rsidR="00E25A29" w:rsidP="00E25A29" w:rsidRDefault="00E25A29" w14:paraId="4CA0566C" w14:textId="77777777"/>
          <w:p w:rsidR="00E25A29" w:rsidP="00E25A29" w:rsidRDefault="00E25A29" w14:paraId="2634B4F5" w14:textId="77777777">
            <w:r>
              <w:t>verzoekt de regering na inwerkingtreding van de Wet werkelijk rendement box 3 regelmatig, bijvoorbeeld elk half jaar, invoeringstoetsen uit te voeren waarin ingegaan wordt op de invoering, uitwerking en uitvoerbaarheid,</w:t>
            </w:r>
          </w:p>
          <w:p w:rsidR="00E25A29" w:rsidP="00E25A29" w:rsidRDefault="00E25A29" w14:paraId="7805AD8E" w14:textId="77777777"/>
          <w:p w:rsidR="00E25A29" w:rsidP="00E25A29" w:rsidRDefault="00E25A29" w14:paraId="4F0ED573" w14:textId="77777777">
            <w:r>
              <w:t>en gaat over tot de orde van de dag.</w:t>
            </w:r>
          </w:p>
          <w:p w:rsidR="00E25A29" w:rsidP="00E25A29" w:rsidRDefault="00E25A29" w14:paraId="0979E39F" w14:textId="77777777"/>
          <w:p w:rsidR="00E25A29" w:rsidP="00E25A29" w:rsidRDefault="00E25A29" w14:paraId="0D1EB603" w14:textId="77777777">
            <w:r>
              <w:t>Stoffer</w:t>
            </w:r>
          </w:p>
          <w:p w:rsidR="00E25A29" w:rsidP="00E25A29" w:rsidRDefault="00E25A29" w14:paraId="0CA62B12" w14:textId="77777777">
            <w:r>
              <w:t>Vermeer</w:t>
            </w:r>
          </w:p>
          <w:p w:rsidR="00997775" w:rsidP="00E25A29" w:rsidRDefault="00E25A29" w14:paraId="1DDBAE1E" w14:textId="5DCF1499">
            <w:proofErr w:type="spellStart"/>
            <w:r>
              <w:t>Grinwis</w:t>
            </w:r>
            <w:proofErr w:type="spellEnd"/>
          </w:p>
        </w:tc>
      </w:tr>
    </w:tbl>
    <w:p w:rsidR="00997775" w:rsidRDefault="00997775" w14:paraId="715BD52C"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8DCEA" w14:textId="77777777" w:rsidR="00E25A29" w:rsidRDefault="00E25A29">
      <w:pPr>
        <w:spacing w:line="20" w:lineRule="exact"/>
      </w:pPr>
    </w:p>
  </w:endnote>
  <w:endnote w:type="continuationSeparator" w:id="0">
    <w:p w14:paraId="2B97FFC2" w14:textId="77777777" w:rsidR="00E25A29" w:rsidRDefault="00E25A29">
      <w:pPr>
        <w:pStyle w:val="Amendement"/>
      </w:pPr>
      <w:r>
        <w:rPr>
          <w:b w:val="0"/>
        </w:rPr>
        <w:t xml:space="preserve"> </w:t>
      </w:r>
    </w:p>
  </w:endnote>
  <w:endnote w:type="continuationNotice" w:id="1">
    <w:p w14:paraId="6121B432" w14:textId="77777777" w:rsidR="00E25A29" w:rsidRDefault="00E25A2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72130" w14:textId="77777777" w:rsidR="00E25A29" w:rsidRDefault="00E25A29">
      <w:pPr>
        <w:pStyle w:val="Amendement"/>
      </w:pPr>
      <w:r>
        <w:rPr>
          <w:b w:val="0"/>
        </w:rPr>
        <w:separator/>
      </w:r>
    </w:p>
  </w:footnote>
  <w:footnote w:type="continuationSeparator" w:id="0">
    <w:p w14:paraId="73AEAF32" w14:textId="77777777" w:rsidR="00E25A29" w:rsidRDefault="00E25A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A29"/>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24070"/>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5A29"/>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AB493F"/>
  <w15:docId w15:val="{5125A9FF-A6DA-44BF-A4CB-D0E40FF8B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170</ap:Words>
  <ap:Characters>938</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2026-01-21T08:04:00.0000000Z</dcterms:created>
  <dcterms:modified xsi:type="dcterms:W3CDTF">2026-01-21T08:24:00.0000000Z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