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969FA" w14:paraId="246E55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B7CF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8FC4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969FA" w14:paraId="3A6BBE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C923B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969FA" w14:paraId="78ACE0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67F19C" w14:textId="77777777"/>
        </w:tc>
      </w:tr>
      <w:tr w:rsidR="00997775" w:rsidTr="006969FA" w14:paraId="6E6411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2ED312" w14:textId="77777777"/>
        </w:tc>
      </w:tr>
      <w:tr w:rsidR="00997775" w:rsidTr="006969FA" w14:paraId="4B4FE7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F51CE3" w14:textId="77777777"/>
        </w:tc>
        <w:tc>
          <w:tcPr>
            <w:tcW w:w="7654" w:type="dxa"/>
            <w:gridSpan w:val="2"/>
          </w:tcPr>
          <w:p w:rsidR="00997775" w:rsidRDefault="00997775" w14:paraId="4961E30B" w14:textId="77777777"/>
        </w:tc>
      </w:tr>
      <w:tr w:rsidR="006969FA" w:rsidTr="006969FA" w14:paraId="2B0B4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537B7B68" w14:textId="3502C95B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6969FA" w:rsidP="006969FA" w:rsidRDefault="006969FA" w14:paraId="433A34E0" w14:textId="0566B644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6969FA" w:rsidTr="006969FA" w14:paraId="21132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6A63D43D" w14:textId="77777777"/>
        </w:tc>
        <w:tc>
          <w:tcPr>
            <w:tcW w:w="7654" w:type="dxa"/>
            <w:gridSpan w:val="2"/>
          </w:tcPr>
          <w:p w:rsidR="006969FA" w:rsidP="006969FA" w:rsidRDefault="006969FA" w14:paraId="12D218EE" w14:textId="77777777"/>
        </w:tc>
      </w:tr>
      <w:tr w:rsidR="006969FA" w:rsidTr="006969FA" w14:paraId="28D75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765CB16A" w14:textId="77777777"/>
        </w:tc>
        <w:tc>
          <w:tcPr>
            <w:tcW w:w="7654" w:type="dxa"/>
            <w:gridSpan w:val="2"/>
          </w:tcPr>
          <w:p w:rsidR="006969FA" w:rsidP="006969FA" w:rsidRDefault="006969FA" w14:paraId="5D0F23A5" w14:textId="77777777"/>
        </w:tc>
      </w:tr>
      <w:tr w:rsidR="006969FA" w:rsidTr="006969FA" w14:paraId="731DA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6981881D" w14:textId="0DC7CB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D783E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6969FA" w:rsidP="006969FA" w:rsidRDefault="006969FA" w14:paraId="294FBD4B" w14:textId="3506D7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D783E">
              <w:rPr>
                <w:b/>
              </w:rPr>
              <w:t>HET LID STULTIENS</w:t>
            </w:r>
          </w:p>
        </w:tc>
      </w:tr>
      <w:tr w:rsidR="006969FA" w:rsidTr="006969FA" w14:paraId="6E38E0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541A634C" w14:textId="77777777"/>
        </w:tc>
        <w:tc>
          <w:tcPr>
            <w:tcW w:w="7654" w:type="dxa"/>
            <w:gridSpan w:val="2"/>
          </w:tcPr>
          <w:p w:rsidR="006969FA" w:rsidP="006969FA" w:rsidRDefault="006969FA" w14:paraId="13603E0B" w14:textId="3E680CE2">
            <w:r>
              <w:t>Voorgesteld tijdens het wetgevingsoverleg van 19 januari 2026</w:t>
            </w:r>
          </w:p>
        </w:tc>
      </w:tr>
      <w:tr w:rsidR="006969FA" w:rsidTr="006969FA" w14:paraId="0747F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1718942D" w14:textId="77777777"/>
        </w:tc>
        <w:tc>
          <w:tcPr>
            <w:tcW w:w="7654" w:type="dxa"/>
            <w:gridSpan w:val="2"/>
          </w:tcPr>
          <w:p w:rsidR="006969FA" w:rsidP="006969FA" w:rsidRDefault="006969FA" w14:paraId="24F933E1" w14:textId="77777777"/>
        </w:tc>
      </w:tr>
      <w:tr w:rsidR="006969FA" w:rsidTr="006969FA" w14:paraId="53FB4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6E82D562" w14:textId="77777777"/>
        </w:tc>
        <w:tc>
          <w:tcPr>
            <w:tcW w:w="7654" w:type="dxa"/>
            <w:gridSpan w:val="2"/>
          </w:tcPr>
          <w:p w:rsidR="006969FA" w:rsidP="006969FA" w:rsidRDefault="006969FA" w14:paraId="2C40FB73" w14:textId="2F56B0EC">
            <w:r>
              <w:t>De Kamer,</w:t>
            </w:r>
          </w:p>
        </w:tc>
      </w:tr>
      <w:tr w:rsidR="006969FA" w:rsidTr="006969FA" w14:paraId="657EC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69A6B184" w14:textId="77777777"/>
        </w:tc>
        <w:tc>
          <w:tcPr>
            <w:tcW w:w="7654" w:type="dxa"/>
            <w:gridSpan w:val="2"/>
          </w:tcPr>
          <w:p w:rsidR="006969FA" w:rsidP="006969FA" w:rsidRDefault="006969FA" w14:paraId="3AF5099E" w14:textId="77777777"/>
        </w:tc>
      </w:tr>
      <w:tr w:rsidR="006969FA" w:rsidTr="006969FA" w14:paraId="5A2C1D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969FA" w:rsidP="006969FA" w:rsidRDefault="006969FA" w14:paraId="4B5CFE1E" w14:textId="77777777"/>
        </w:tc>
        <w:tc>
          <w:tcPr>
            <w:tcW w:w="7654" w:type="dxa"/>
            <w:gridSpan w:val="2"/>
          </w:tcPr>
          <w:p w:rsidR="006969FA" w:rsidP="006969FA" w:rsidRDefault="006969FA" w14:paraId="498DA628" w14:textId="1C6CBFA0">
            <w:r>
              <w:t>gehoord de beraadslaging,</w:t>
            </w:r>
          </w:p>
        </w:tc>
      </w:tr>
      <w:tr w:rsidR="00997775" w:rsidTr="006969FA" w14:paraId="26243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5AB71" w14:textId="77777777"/>
        </w:tc>
        <w:tc>
          <w:tcPr>
            <w:tcW w:w="7654" w:type="dxa"/>
            <w:gridSpan w:val="2"/>
          </w:tcPr>
          <w:p w:rsidR="00997775" w:rsidRDefault="00997775" w14:paraId="623F015D" w14:textId="77777777"/>
        </w:tc>
      </w:tr>
      <w:tr w:rsidR="00997775" w:rsidTr="006969FA" w14:paraId="411A65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0C95B7" w14:textId="77777777"/>
        </w:tc>
        <w:tc>
          <w:tcPr>
            <w:tcW w:w="7654" w:type="dxa"/>
            <w:gridSpan w:val="2"/>
          </w:tcPr>
          <w:p w:rsidR="006969FA" w:rsidP="006969FA" w:rsidRDefault="006969FA" w14:paraId="03EF04E9" w14:textId="77777777">
            <w:r>
              <w:t>constaterende dat het huidige belastingstelsel op sommige onderdelen niet progressief is, waardoor de rijkste Nederlanders een lager effectief tarief betalen dan de middenklasse;</w:t>
            </w:r>
          </w:p>
          <w:p w:rsidR="00BD783E" w:rsidP="006969FA" w:rsidRDefault="00BD783E" w14:paraId="0904E1A1" w14:textId="77777777"/>
          <w:p w:rsidR="006969FA" w:rsidP="006969FA" w:rsidRDefault="006969FA" w14:paraId="039C040A" w14:textId="77777777">
            <w:r>
              <w:t xml:space="preserve">constaterende dat inkomen in box 1 en box 2 wél progressief wordt belast maar inkomen in box 3 niet; </w:t>
            </w:r>
          </w:p>
          <w:p w:rsidR="00BD783E" w:rsidP="006969FA" w:rsidRDefault="00BD783E" w14:paraId="7CC2064E" w14:textId="77777777"/>
          <w:p w:rsidR="006969FA" w:rsidP="006969FA" w:rsidRDefault="006969FA" w14:paraId="13539940" w14:textId="77777777">
            <w:r>
              <w:t>van mening dat inkomen uit werk niet zwaarder belast zou moeten worden dan inkomen uit vermogen;</w:t>
            </w:r>
          </w:p>
          <w:p w:rsidR="00BD783E" w:rsidP="006969FA" w:rsidRDefault="00BD783E" w14:paraId="487FD728" w14:textId="77777777"/>
          <w:p w:rsidR="006969FA" w:rsidP="006969FA" w:rsidRDefault="006969FA" w14:paraId="092AE6C6" w14:textId="77777777">
            <w:r>
              <w:t>verzoekt de regering bij het komende Belastingplan toe te werken naar een progressief belastingstelsel, onder andere door inkomsten in box 3 ook progressief te gaan belasten,</w:t>
            </w:r>
          </w:p>
          <w:p w:rsidR="00BD783E" w:rsidP="006969FA" w:rsidRDefault="00BD783E" w14:paraId="720A8D1B" w14:textId="77777777"/>
          <w:p w:rsidR="006969FA" w:rsidP="006969FA" w:rsidRDefault="006969FA" w14:paraId="4DE3E816" w14:textId="77777777">
            <w:r>
              <w:t>en gaat over tot de orde van de dag.</w:t>
            </w:r>
          </w:p>
          <w:p w:rsidR="00BD783E" w:rsidP="006969FA" w:rsidRDefault="00BD783E" w14:paraId="7E9F1EE3" w14:textId="77777777"/>
          <w:p w:rsidR="00997775" w:rsidP="006969FA" w:rsidRDefault="006969FA" w14:paraId="18D867FF" w14:textId="0F4298B4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2CACEF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203B" w14:textId="77777777" w:rsidR="006969FA" w:rsidRDefault="006969FA">
      <w:pPr>
        <w:spacing w:line="20" w:lineRule="exact"/>
      </w:pPr>
    </w:p>
  </w:endnote>
  <w:endnote w:type="continuationSeparator" w:id="0">
    <w:p w14:paraId="525908B8" w14:textId="77777777" w:rsidR="006969FA" w:rsidRDefault="006969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F56C03" w14:textId="77777777" w:rsidR="006969FA" w:rsidRDefault="006969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38F6" w14:textId="77777777" w:rsidR="006969FA" w:rsidRDefault="006969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3C8C42" w14:textId="77777777" w:rsidR="006969FA" w:rsidRDefault="00696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969F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783E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967AE"/>
  <w15:docId w15:val="{9A3D01D2-CEEA-43E1-AB21-CB979EBF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