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26DDD" w14:paraId="4198A62B" w14:textId="77777777">
        <w:tc>
          <w:tcPr>
            <w:tcW w:w="6733" w:type="dxa"/>
            <w:gridSpan w:val="2"/>
            <w:tcBorders>
              <w:top w:val="nil"/>
              <w:left w:val="nil"/>
              <w:bottom w:val="nil"/>
              <w:right w:val="nil"/>
            </w:tcBorders>
            <w:vAlign w:val="center"/>
          </w:tcPr>
          <w:p w:rsidR="00997775" w:rsidP="00710A7A" w:rsidRDefault="00997775" w14:paraId="65D79D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CA79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26DDD" w14:paraId="5B51F9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2B9724" w14:textId="77777777">
            <w:r w:rsidRPr="008B0CC5">
              <w:t xml:space="preserve">Vergaderjaar </w:t>
            </w:r>
            <w:r w:rsidR="00AC6B87">
              <w:t>202</w:t>
            </w:r>
            <w:r w:rsidR="00684DFF">
              <w:t>5</w:t>
            </w:r>
            <w:r w:rsidR="00AC6B87">
              <w:t>-202</w:t>
            </w:r>
            <w:r w:rsidR="00684DFF">
              <w:t>6</w:t>
            </w:r>
          </w:p>
        </w:tc>
      </w:tr>
      <w:tr w:rsidR="00997775" w:rsidTr="00426DDD" w14:paraId="7CEFB49E" w14:textId="77777777">
        <w:trPr>
          <w:cantSplit/>
        </w:trPr>
        <w:tc>
          <w:tcPr>
            <w:tcW w:w="10985" w:type="dxa"/>
            <w:gridSpan w:val="3"/>
            <w:tcBorders>
              <w:top w:val="nil"/>
              <w:left w:val="nil"/>
              <w:bottom w:val="nil"/>
              <w:right w:val="nil"/>
            </w:tcBorders>
          </w:tcPr>
          <w:p w:rsidR="00997775" w:rsidRDefault="00997775" w14:paraId="72DF55E9" w14:textId="77777777"/>
        </w:tc>
      </w:tr>
      <w:tr w:rsidR="00997775" w:rsidTr="00426DDD" w14:paraId="42407518" w14:textId="77777777">
        <w:trPr>
          <w:cantSplit/>
        </w:trPr>
        <w:tc>
          <w:tcPr>
            <w:tcW w:w="10985" w:type="dxa"/>
            <w:gridSpan w:val="3"/>
            <w:tcBorders>
              <w:top w:val="nil"/>
              <w:left w:val="nil"/>
              <w:bottom w:val="single" w:color="auto" w:sz="4" w:space="0"/>
              <w:right w:val="nil"/>
            </w:tcBorders>
          </w:tcPr>
          <w:p w:rsidR="00997775" w:rsidRDefault="00997775" w14:paraId="12F0FDAC" w14:textId="77777777"/>
        </w:tc>
      </w:tr>
      <w:tr w:rsidR="00997775" w:rsidTr="00426DDD" w14:paraId="25A52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8E9BE" w14:textId="77777777"/>
        </w:tc>
        <w:tc>
          <w:tcPr>
            <w:tcW w:w="7654" w:type="dxa"/>
            <w:gridSpan w:val="2"/>
          </w:tcPr>
          <w:p w:rsidR="00997775" w:rsidRDefault="00997775" w14:paraId="458BF790" w14:textId="77777777"/>
        </w:tc>
      </w:tr>
      <w:tr w:rsidR="00426DDD" w:rsidTr="00426DDD" w14:paraId="3FF03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4C81AAD5" w14:textId="1889B925">
            <w:pPr>
              <w:rPr>
                <w:b/>
              </w:rPr>
            </w:pPr>
            <w:r>
              <w:rPr>
                <w:b/>
              </w:rPr>
              <w:t>36 748</w:t>
            </w:r>
          </w:p>
        </w:tc>
        <w:tc>
          <w:tcPr>
            <w:tcW w:w="7654" w:type="dxa"/>
            <w:gridSpan w:val="2"/>
          </w:tcPr>
          <w:p w:rsidR="00426DDD" w:rsidP="00426DDD" w:rsidRDefault="00426DDD" w14:paraId="25837A1B" w14:textId="21930F53">
            <w:pPr>
              <w:rPr>
                <w:b/>
              </w:rPr>
            </w:pPr>
            <w:r w:rsidRPr="0022169F">
              <w:rPr>
                <w:b/>
                <w:bCs/>
                <w:szCs w:val="24"/>
              </w:rPr>
              <w:t>Wijziging van de Wet inkomstenbelasting 2001 om werkelijke inkomsten uit bezittingen en schulden in box 3 te belasten (Wet werkelijk rendement box 3)</w:t>
            </w:r>
          </w:p>
        </w:tc>
      </w:tr>
      <w:tr w:rsidR="00426DDD" w:rsidTr="00426DDD" w14:paraId="672A0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7D93ACF9" w14:textId="77777777"/>
        </w:tc>
        <w:tc>
          <w:tcPr>
            <w:tcW w:w="7654" w:type="dxa"/>
            <w:gridSpan w:val="2"/>
          </w:tcPr>
          <w:p w:rsidR="00426DDD" w:rsidP="00426DDD" w:rsidRDefault="00426DDD" w14:paraId="255FCC36" w14:textId="77777777"/>
        </w:tc>
      </w:tr>
      <w:tr w:rsidR="00426DDD" w:rsidTr="00426DDD" w14:paraId="4C09A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51986717" w14:textId="77777777"/>
        </w:tc>
        <w:tc>
          <w:tcPr>
            <w:tcW w:w="7654" w:type="dxa"/>
            <w:gridSpan w:val="2"/>
          </w:tcPr>
          <w:p w:rsidR="00426DDD" w:rsidP="00426DDD" w:rsidRDefault="00426DDD" w14:paraId="5EB7CB93" w14:textId="77777777"/>
        </w:tc>
      </w:tr>
      <w:tr w:rsidR="00426DDD" w:rsidTr="00426DDD" w14:paraId="192AD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2971CF65" w14:textId="331C71F8">
            <w:pPr>
              <w:rPr>
                <w:b/>
              </w:rPr>
            </w:pPr>
            <w:r>
              <w:rPr>
                <w:b/>
              </w:rPr>
              <w:t xml:space="preserve">Nr. </w:t>
            </w:r>
            <w:r w:rsidR="00285D20">
              <w:rPr>
                <w:b/>
              </w:rPr>
              <w:t>26</w:t>
            </w:r>
          </w:p>
        </w:tc>
        <w:tc>
          <w:tcPr>
            <w:tcW w:w="7654" w:type="dxa"/>
            <w:gridSpan w:val="2"/>
          </w:tcPr>
          <w:p w:rsidR="00426DDD" w:rsidP="00426DDD" w:rsidRDefault="00426DDD" w14:paraId="0E2E16BC" w14:textId="7AC4A8EA">
            <w:pPr>
              <w:rPr>
                <w:b/>
              </w:rPr>
            </w:pPr>
            <w:r>
              <w:rPr>
                <w:b/>
              </w:rPr>
              <w:t xml:space="preserve">MOTIE VAN </w:t>
            </w:r>
            <w:r w:rsidR="00285D20">
              <w:rPr>
                <w:b/>
              </w:rPr>
              <w:t>HET LID INGE VAN DIJK C.S.</w:t>
            </w:r>
          </w:p>
        </w:tc>
      </w:tr>
      <w:tr w:rsidR="00426DDD" w:rsidTr="00426DDD" w14:paraId="2C325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1A9C5CD9" w14:textId="77777777"/>
        </w:tc>
        <w:tc>
          <w:tcPr>
            <w:tcW w:w="7654" w:type="dxa"/>
            <w:gridSpan w:val="2"/>
          </w:tcPr>
          <w:p w:rsidR="00426DDD" w:rsidP="00426DDD" w:rsidRDefault="00426DDD" w14:paraId="7BA2B623" w14:textId="36F3689A">
            <w:r>
              <w:t>Voorgesteld tijdens het wetgevingsoverleg van 19 januari 2026</w:t>
            </w:r>
          </w:p>
        </w:tc>
      </w:tr>
      <w:tr w:rsidR="00426DDD" w:rsidTr="00426DDD" w14:paraId="43207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233D53E2" w14:textId="77777777"/>
        </w:tc>
        <w:tc>
          <w:tcPr>
            <w:tcW w:w="7654" w:type="dxa"/>
            <w:gridSpan w:val="2"/>
          </w:tcPr>
          <w:p w:rsidR="00426DDD" w:rsidP="00426DDD" w:rsidRDefault="00426DDD" w14:paraId="02C7B968" w14:textId="77777777"/>
        </w:tc>
      </w:tr>
      <w:tr w:rsidR="00426DDD" w:rsidTr="00426DDD" w14:paraId="49814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4F5C49E0" w14:textId="77777777"/>
        </w:tc>
        <w:tc>
          <w:tcPr>
            <w:tcW w:w="7654" w:type="dxa"/>
            <w:gridSpan w:val="2"/>
          </w:tcPr>
          <w:p w:rsidR="00426DDD" w:rsidP="00426DDD" w:rsidRDefault="00426DDD" w14:paraId="228AFFBA" w14:textId="393180E5">
            <w:r>
              <w:t>De Kamer,</w:t>
            </w:r>
          </w:p>
        </w:tc>
      </w:tr>
      <w:tr w:rsidR="00426DDD" w:rsidTr="00426DDD" w14:paraId="60D6B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7F3C626C" w14:textId="77777777"/>
        </w:tc>
        <w:tc>
          <w:tcPr>
            <w:tcW w:w="7654" w:type="dxa"/>
            <w:gridSpan w:val="2"/>
          </w:tcPr>
          <w:p w:rsidR="00426DDD" w:rsidP="00426DDD" w:rsidRDefault="00426DDD" w14:paraId="4A98BEA6" w14:textId="77777777"/>
        </w:tc>
      </w:tr>
      <w:tr w:rsidR="00426DDD" w:rsidTr="00426DDD" w14:paraId="2EEFF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6DDD" w:rsidP="00426DDD" w:rsidRDefault="00426DDD" w14:paraId="2779B56E" w14:textId="77777777"/>
        </w:tc>
        <w:tc>
          <w:tcPr>
            <w:tcW w:w="7654" w:type="dxa"/>
            <w:gridSpan w:val="2"/>
          </w:tcPr>
          <w:p w:rsidR="00426DDD" w:rsidP="00426DDD" w:rsidRDefault="00426DDD" w14:paraId="0331F77C" w14:textId="70127683">
            <w:r>
              <w:t>gehoord de beraadslaging,</w:t>
            </w:r>
          </w:p>
        </w:tc>
      </w:tr>
      <w:tr w:rsidR="00997775" w:rsidTr="00426DDD" w14:paraId="0C583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7E689" w14:textId="77777777"/>
        </w:tc>
        <w:tc>
          <w:tcPr>
            <w:tcW w:w="7654" w:type="dxa"/>
            <w:gridSpan w:val="2"/>
          </w:tcPr>
          <w:p w:rsidR="00997775" w:rsidRDefault="00997775" w14:paraId="0C53F7DB" w14:textId="77777777"/>
        </w:tc>
      </w:tr>
      <w:tr w:rsidR="00997775" w:rsidTr="00426DDD" w14:paraId="30DF3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475A55" w14:textId="77777777"/>
        </w:tc>
        <w:tc>
          <w:tcPr>
            <w:tcW w:w="7654" w:type="dxa"/>
            <w:gridSpan w:val="2"/>
          </w:tcPr>
          <w:p w:rsidR="00426DDD" w:rsidP="00426DDD" w:rsidRDefault="00426DDD" w14:paraId="61712841" w14:textId="77777777">
            <w:r>
              <w:t>overwegende dat voordelen uit eigen gebruik van onroerende zaken worden belast met een vastgoedbijtelling;</w:t>
            </w:r>
          </w:p>
          <w:p w:rsidR="00285D20" w:rsidP="00426DDD" w:rsidRDefault="00285D20" w14:paraId="075382E4" w14:textId="77777777"/>
          <w:p w:rsidR="00426DDD" w:rsidP="00426DDD" w:rsidRDefault="00426DDD" w14:paraId="4D222BAA" w14:textId="77777777">
            <w:r>
              <w:t>overwegende dat de vastgoedbijtelling is gebaseerd op onderzoek naar de huurwaarde van niet-verhuurde box 3-woningen;</w:t>
            </w:r>
          </w:p>
          <w:p w:rsidR="00285D20" w:rsidP="00426DDD" w:rsidRDefault="00285D20" w14:paraId="57DA4045" w14:textId="77777777"/>
          <w:p w:rsidR="00426DDD" w:rsidP="00426DDD" w:rsidRDefault="00426DDD" w14:paraId="32F201BC" w14:textId="77777777">
            <w:r>
              <w:t xml:space="preserve">overwegende dat vakantiewoningen verschillen van andere woningen omdat specifieke kenmerken zoals </w:t>
            </w:r>
            <w:proofErr w:type="spellStart"/>
            <w:r>
              <w:t>seizoensgebondenheid</w:t>
            </w:r>
            <w:proofErr w:type="spellEnd"/>
            <w:r>
              <w:t xml:space="preserve"> een rol kunnen spelen;</w:t>
            </w:r>
          </w:p>
          <w:p w:rsidR="00285D20" w:rsidP="00426DDD" w:rsidRDefault="00285D20" w14:paraId="42DBFD79" w14:textId="77777777"/>
          <w:p w:rsidR="00426DDD" w:rsidP="00426DDD" w:rsidRDefault="00426DDD" w14:paraId="09394F22" w14:textId="77777777">
            <w:r>
              <w:t>overwegende dat het van belang is de vastgoedbijtelling juridisch houdbaar vorm te geven, met het oog op het recht op ongestoord genot van eigendom;</w:t>
            </w:r>
          </w:p>
          <w:p w:rsidR="00285D20" w:rsidP="00426DDD" w:rsidRDefault="00285D20" w14:paraId="3C4D9F78" w14:textId="77777777"/>
          <w:p w:rsidR="00426DDD" w:rsidP="00426DDD" w:rsidRDefault="00426DDD" w14:paraId="769D89EA" w14:textId="77777777">
            <w:r>
              <w:t>verzoekt de regering een aanvullend onderzoek te laten doen naar rendementen op specifiek vakantiewoningen, en een juridische analyse te doen ten aanzien van een houdbare vastgoedbijtelling voor vakantiewoningen in eigen bezit,</w:t>
            </w:r>
          </w:p>
          <w:p w:rsidR="00285D20" w:rsidP="00426DDD" w:rsidRDefault="00285D20" w14:paraId="5012F9B4" w14:textId="77777777"/>
          <w:p w:rsidR="00426DDD" w:rsidP="00426DDD" w:rsidRDefault="00426DDD" w14:paraId="14C0C98D" w14:textId="77777777">
            <w:r>
              <w:t>en gaat over tot de orde van de dag.</w:t>
            </w:r>
          </w:p>
          <w:p w:rsidR="00285D20" w:rsidP="00426DDD" w:rsidRDefault="00285D20" w14:paraId="0BC1B847" w14:textId="77777777"/>
          <w:p w:rsidR="00285D20" w:rsidP="00426DDD" w:rsidRDefault="00426DDD" w14:paraId="15F759DB" w14:textId="77777777">
            <w:r>
              <w:t>Inge van Dijk</w:t>
            </w:r>
          </w:p>
          <w:p w:rsidR="00285D20" w:rsidP="00426DDD" w:rsidRDefault="00426DDD" w14:paraId="7362EAE0" w14:textId="77777777">
            <w:r>
              <w:t>Van Eijk</w:t>
            </w:r>
          </w:p>
          <w:p w:rsidR="00997775" w:rsidP="00426DDD" w:rsidRDefault="00426DDD" w14:paraId="5F613FF3" w14:textId="34D976A9">
            <w:proofErr w:type="spellStart"/>
            <w:r>
              <w:t>Grinwis</w:t>
            </w:r>
            <w:proofErr w:type="spellEnd"/>
          </w:p>
        </w:tc>
      </w:tr>
    </w:tbl>
    <w:p w:rsidR="00997775" w:rsidRDefault="00997775" w14:paraId="7F0018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912A" w14:textId="77777777" w:rsidR="00426DDD" w:rsidRDefault="00426DDD">
      <w:pPr>
        <w:spacing w:line="20" w:lineRule="exact"/>
      </w:pPr>
    </w:p>
  </w:endnote>
  <w:endnote w:type="continuationSeparator" w:id="0">
    <w:p w14:paraId="196DD8E5" w14:textId="77777777" w:rsidR="00426DDD" w:rsidRDefault="00426DDD">
      <w:pPr>
        <w:pStyle w:val="Amendement"/>
      </w:pPr>
      <w:r>
        <w:rPr>
          <w:b w:val="0"/>
        </w:rPr>
        <w:t xml:space="preserve"> </w:t>
      </w:r>
    </w:p>
  </w:endnote>
  <w:endnote w:type="continuationNotice" w:id="1">
    <w:p w14:paraId="2E1C1733" w14:textId="77777777" w:rsidR="00426DDD" w:rsidRDefault="00426D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46D2" w14:textId="77777777" w:rsidR="00426DDD" w:rsidRDefault="00426DDD">
      <w:pPr>
        <w:pStyle w:val="Amendement"/>
      </w:pPr>
      <w:r>
        <w:rPr>
          <w:b w:val="0"/>
        </w:rPr>
        <w:separator/>
      </w:r>
    </w:p>
  </w:footnote>
  <w:footnote w:type="continuationSeparator" w:id="0">
    <w:p w14:paraId="1CCB3A09" w14:textId="77777777" w:rsidR="00426DDD" w:rsidRDefault="0042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DD"/>
    <w:rsid w:val="00133FCE"/>
    <w:rsid w:val="001E482C"/>
    <w:rsid w:val="001E4877"/>
    <w:rsid w:val="0021105A"/>
    <w:rsid w:val="00280D6A"/>
    <w:rsid w:val="00285D20"/>
    <w:rsid w:val="002B78E9"/>
    <w:rsid w:val="002C5406"/>
    <w:rsid w:val="00330D60"/>
    <w:rsid w:val="00345A5C"/>
    <w:rsid w:val="003F71A1"/>
    <w:rsid w:val="00426DDD"/>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4478C"/>
  <w15:docId w15:val="{9C9A6926-D8F6-4132-BCEE-49F4DA3E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