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1F3" w:rsidRDefault="00FD6D28" w14:paraId="32D47BFF" w14:textId="67F2A29E">
      <w:bookmarkStart w:name="_GoBack" w:id="0"/>
      <w:bookmarkEnd w:id="0"/>
      <w:r>
        <w:t>Geachte voorzitter,</w:t>
      </w:r>
    </w:p>
    <w:p w:rsidR="001F01F3" w:rsidRDefault="001F01F3" w14:paraId="1BC3F31C" w14:textId="77777777"/>
    <w:p w:rsidR="00FD6D28" w:rsidRDefault="00FD6D28" w14:paraId="4F0B6399" w14:textId="00C1D2A2">
      <w:r>
        <w:t xml:space="preserve">Hierbij </w:t>
      </w:r>
      <w:r w:rsidR="009C0531">
        <w:t>stuur ik u</w:t>
      </w:r>
      <w:r w:rsidR="001F01F3">
        <w:t xml:space="preserve"> mede namens de </w:t>
      </w:r>
      <w:r w:rsidR="00643DE9">
        <w:t xml:space="preserve">minister </w:t>
      </w:r>
      <w:r w:rsidR="001F01F3">
        <w:t xml:space="preserve">van Financiën </w:t>
      </w:r>
      <w:r w:rsidR="00E30FEF">
        <w:t xml:space="preserve">en de </w:t>
      </w:r>
      <w:r w:rsidR="00D63850">
        <w:t>s</w:t>
      </w:r>
      <w:r w:rsidR="00E30FEF">
        <w:t xml:space="preserve">taatssecretaris van IenW </w:t>
      </w:r>
      <w:r w:rsidR="001F01F3">
        <w:t>een brief over de situatie op Schiphol vorige week en de andere winterperikelen</w:t>
      </w:r>
      <w:r>
        <w:t xml:space="preserve"> conform het verzoek van lid Heutink (PVV)</w:t>
      </w:r>
      <w:r w:rsidR="00F77279">
        <w:t xml:space="preserve"> van 13 januari. </w:t>
      </w:r>
      <w:r w:rsidR="007D7727">
        <w:t xml:space="preserve">In deze brief wordt ingegaan op </w:t>
      </w:r>
      <w:r w:rsidR="008F0975">
        <w:t xml:space="preserve">de </w:t>
      </w:r>
      <w:r w:rsidR="007D7727">
        <w:t xml:space="preserve">modaliteiten luchtvaart, spoor en weg en op de rol van de minister van Financiën als aandeelhouder. </w:t>
      </w:r>
    </w:p>
    <w:p w:rsidR="00FD6D28" w:rsidRDefault="000D4F19" w14:paraId="631E3872" w14:textId="77777777">
      <w:pPr>
        <w:pStyle w:val="WitregelW1bodytekst"/>
      </w:pPr>
      <w:r>
        <w:t xml:space="preserve"> </w:t>
      </w:r>
    </w:p>
    <w:p w:rsidRPr="00FD6D28" w:rsidR="00FD6D28" w:rsidP="00FD6D28" w:rsidRDefault="006A73B1" w14:paraId="750AD032" w14:textId="45F53C51">
      <w:pPr>
        <w:rPr>
          <w:i/>
          <w:iCs/>
        </w:rPr>
      </w:pPr>
      <w:r>
        <w:rPr>
          <w:i/>
          <w:iCs/>
        </w:rPr>
        <w:t>Luchthaven</w:t>
      </w:r>
    </w:p>
    <w:p w:rsidRPr="00885267" w:rsidR="00FD6D28" w:rsidRDefault="00FD6D28" w14:paraId="53C6D4A7" w14:textId="1A57847B">
      <w:pPr>
        <w:pStyle w:val="WitregelW1bodytekst"/>
        <w:rPr>
          <w:b/>
          <w:bCs/>
        </w:rPr>
      </w:pPr>
      <w:r>
        <w:t>Het voor Nederland uitzonderlijke winterweer zorgde vorige week voor veel annuleringen en vertragi</w:t>
      </w:r>
      <w:r w:rsidRPr="00885267">
        <w:t xml:space="preserve">ngen op Schiphol. Dat is </w:t>
      </w:r>
      <w:r w:rsidRPr="00885267" w:rsidR="00C76DF5">
        <w:t>niet</w:t>
      </w:r>
      <w:r w:rsidRPr="00885267">
        <w:t xml:space="preserve"> goed voor de luchthaven, niet goed voor de luchtvaartmaatschappijen, maar bovenal heel erg vervelend voor </w:t>
      </w:r>
      <w:r w:rsidRPr="00885267" w:rsidR="00A00087">
        <w:t>alle</w:t>
      </w:r>
      <w:r w:rsidRPr="00885267">
        <w:t xml:space="preserve"> gestrande reizigers. </w:t>
      </w:r>
      <w:r w:rsidR="00A5474C">
        <w:t xml:space="preserve">Het wachten op vluchten en het missen van vluchten en bagage was frustrerend voor tienduizenden passagiers en leverde internationaal geen fraai plaatje op. </w:t>
      </w:r>
      <w:r w:rsidRPr="00885267" w:rsidR="00EE09CA">
        <w:t>Het is in ieders belang dat dergelijke situaties in de toekomst zo veel mogelijk voorkomen worden.</w:t>
      </w:r>
    </w:p>
    <w:p w:rsidRPr="00885267" w:rsidR="00A00087" w:rsidP="00A00087" w:rsidRDefault="00A00087" w14:paraId="40C90193" w14:textId="77777777"/>
    <w:p w:rsidRPr="00885267" w:rsidR="00A00087" w:rsidP="00A00087" w:rsidRDefault="00546F14" w14:paraId="2677650B" w14:textId="0602D70B">
      <w:r w:rsidRPr="00885267">
        <w:t xml:space="preserve">In de verantwoordelijkheidsverdeling is </w:t>
      </w:r>
      <w:r w:rsidRPr="00885267" w:rsidR="00A00087">
        <w:t>Schiphol op grond van de Wet Luchtvaart verplicht om voorzieningen te treffen die nodig zijn voor een goede afwikkeling van vluchten en daarmee samenhangend het personen- en goederenvervoer. Voor de passagiersstromen zijn Schiphol en de luchtvaartmaatschappijen samen verantwoordelijk.</w:t>
      </w:r>
      <w:r w:rsidRPr="00885267">
        <w:t xml:space="preserve"> </w:t>
      </w:r>
      <w:r w:rsidRPr="00885267" w:rsidR="007D7727">
        <w:t>De verantwoordelijkheid voor de operatie ligt bij de sectorpartijen</w:t>
      </w:r>
      <w:r w:rsidRPr="00885267" w:rsidR="00643DE9">
        <w:t xml:space="preserve"> op Schiphol</w:t>
      </w:r>
      <w:r w:rsidRPr="00885267" w:rsidR="007D7727">
        <w:t xml:space="preserve">. </w:t>
      </w:r>
      <w:r w:rsidRPr="00885267">
        <w:t>Vanuit het ministerie van IenW is meerdere keren contact geweest met de luchthaven en de luchtvaartmaatschappijen over de</w:t>
      </w:r>
      <w:r w:rsidRPr="00885267" w:rsidR="00D7481F">
        <w:t xml:space="preserve"> ontstane </w:t>
      </w:r>
      <w:r w:rsidRPr="00885267">
        <w:t>situatie</w:t>
      </w:r>
      <w:r w:rsidRPr="00885267" w:rsidR="00A00087">
        <w:t>. Op basis van die contacten is de overtuiging dat Schiphol en de luchtvaartmaatschappijen alles op alles hebben gezet o</w:t>
      </w:r>
      <w:r w:rsidRPr="00885267" w:rsidR="00147513">
        <w:t>m</w:t>
      </w:r>
      <w:r w:rsidRPr="00885267" w:rsidR="00A00087">
        <w:t xml:space="preserve"> de problemen op te lossen.</w:t>
      </w:r>
      <w:r w:rsidRPr="00885267" w:rsidR="003562CE">
        <w:t xml:space="preserve"> Dat neemt niet weg dat de situatie heel vervelend was voor alle gestrande reizigers.</w:t>
      </w:r>
      <w:r w:rsidRPr="00885267" w:rsidR="00E7154D">
        <w:t xml:space="preserve"> Ik heb de luchtvaartmaatschappijen opgeroepen om onkosten te vergoeden in lijn met de regels die hiervoor zijn en daar vaart mee te maken.</w:t>
      </w:r>
    </w:p>
    <w:p w:rsidRPr="00885267" w:rsidR="00A00087" w:rsidP="00A00087" w:rsidRDefault="00A00087" w14:paraId="6496D896" w14:textId="77777777"/>
    <w:p w:rsidR="008E1EC3" w:rsidP="00A00087" w:rsidRDefault="00EE09CA" w14:paraId="19F74427" w14:textId="7EEEE1BE">
      <w:r w:rsidRPr="00885267">
        <w:t xml:space="preserve">Het is duidelijk dat er lessen getrokken moeten worden. </w:t>
      </w:r>
      <w:bookmarkStart w:name="_Hlk219732712" w:id="1"/>
      <w:r w:rsidRPr="00885267" w:rsidR="00A00087">
        <w:t>Schiphol en KLM hebben</w:t>
      </w:r>
      <w:r w:rsidRPr="00885267" w:rsidR="00546F14">
        <w:t xml:space="preserve"> </w:t>
      </w:r>
      <w:r w:rsidRPr="00885267">
        <w:t xml:space="preserve">al snel </w:t>
      </w:r>
      <w:r w:rsidRPr="00885267" w:rsidR="00A00087">
        <w:t>aangegeven dat</w:t>
      </w:r>
      <w:r w:rsidRPr="00885267" w:rsidR="004B6232">
        <w:t xml:space="preserve"> de communicatie</w:t>
      </w:r>
      <w:r w:rsidRPr="00885267" w:rsidR="00A00087">
        <w:t xml:space="preserve"> tijdens het winterweer beter had gemoeten en dat zij d</w:t>
      </w:r>
      <w:r w:rsidRPr="00885267" w:rsidR="00147513">
        <w:t>e gebeurtenissen</w:t>
      </w:r>
      <w:r w:rsidRPr="00885267" w:rsidR="00A00087">
        <w:t xml:space="preserve"> gaan evalueren. </w:t>
      </w:r>
      <w:bookmarkStart w:name="_Hlk219302024" w:id="2"/>
      <w:r w:rsidRPr="00885267" w:rsidR="00546F14">
        <w:t>Beide partijen</w:t>
      </w:r>
      <w:r w:rsidRPr="00885267" w:rsidR="00343685">
        <w:t xml:space="preserve"> hebben mij </w:t>
      </w:r>
      <w:r w:rsidR="00991579">
        <w:t xml:space="preserve">gisteren </w:t>
      </w:r>
      <w:r w:rsidRPr="00885267" w:rsidR="00343685">
        <w:t>een brief gestuurd waarin zij aangeven</w:t>
      </w:r>
      <w:r w:rsidRPr="00885267" w:rsidR="00546F14">
        <w:t xml:space="preserve"> een </w:t>
      </w:r>
      <w:r w:rsidRPr="00885267" w:rsidR="0063141D">
        <w:t xml:space="preserve">gezamenlijke </w:t>
      </w:r>
      <w:r w:rsidRPr="00885267" w:rsidR="00546F14">
        <w:t>onafhankelijk</w:t>
      </w:r>
      <w:r w:rsidRPr="00885267" w:rsidR="0063141D">
        <w:t>e</w:t>
      </w:r>
      <w:r w:rsidRPr="00885267" w:rsidR="00546F14">
        <w:t xml:space="preserve"> externe evaluatie uit</w:t>
      </w:r>
      <w:r w:rsidRPr="00885267" w:rsidR="00343685">
        <w:t xml:space="preserve"> te laten </w:t>
      </w:r>
      <w:r w:rsidRPr="00885267" w:rsidR="00546F14">
        <w:t>voeren</w:t>
      </w:r>
      <w:r w:rsidR="000A09F5">
        <w:t xml:space="preserve"> (zie bijgevoegd)</w:t>
      </w:r>
      <w:r w:rsidRPr="00885267" w:rsidR="003562CE">
        <w:t xml:space="preserve">. </w:t>
      </w:r>
      <w:r w:rsidR="009E1CE0">
        <w:t xml:space="preserve">De evaluatie is </w:t>
      </w:r>
      <w:r w:rsidR="000A09F5">
        <w:t xml:space="preserve">er </w:t>
      </w:r>
      <w:r w:rsidR="008A720C">
        <w:t xml:space="preserve">op </w:t>
      </w:r>
      <w:r w:rsidR="009E1CE0">
        <w:t xml:space="preserve">gericht inzicht te krijgen in hoeverre de relevante operationele en communicatie </w:t>
      </w:r>
      <w:r w:rsidR="009E1CE0">
        <w:lastRenderedPageBreak/>
        <w:t>processen hebben gefunctioneerd onder de winterse omstandigheden en waar eventuele verbeter- en aandachtspunten liggen. Denk hierbij aan de benodigde, beschikbare en ingezette capaciteit van banen en platforms en de de-icing van vliegtuigen</w:t>
      </w:r>
      <w:r w:rsidR="00B804A2">
        <w:t>,</w:t>
      </w:r>
      <w:r w:rsidR="009E1CE0">
        <w:t xml:space="preserve"> en de communicatie richting de reizigers. Schiphol en KLM verwachten eind maart de gezamenlijk</w:t>
      </w:r>
      <w:r w:rsidR="00B804A2">
        <w:t>e</w:t>
      </w:r>
      <w:r w:rsidR="009E1CE0">
        <w:t xml:space="preserve"> conclusies en aanbevelingen uit de evaluatie </w:t>
      </w:r>
      <w:r w:rsidR="000A09F5">
        <w:t xml:space="preserve">te kunnen delen. De Kamer </w:t>
      </w:r>
      <w:r w:rsidR="00A5474C">
        <w:t xml:space="preserve">zal over de uitkomsten van de evaluatie worden geïnformeerd. </w:t>
      </w:r>
      <w:bookmarkEnd w:id="2"/>
      <w:r w:rsidR="00546F14">
        <w:t>.</w:t>
      </w:r>
      <w:bookmarkEnd w:id="1"/>
      <w:r w:rsidR="00546F14">
        <w:t xml:space="preserve"> </w:t>
      </w:r>
    </w:p>
    <w:p w:rsidR="007D7727" w:rsidP="00F6306E" w:rsidRDefault="007D7727" w14:paraId="78B0B7A3" w14:textId="77777777">
      <w:pPr>
        <w:rPr>
          <w:i/>
          <w:iCs/>
        </w:rPr>
      </w:pPr>
    </w:p>
    <w:p w:rsidRPr="00F6306E" w:rsidR="00F6306E" w:rsidP="00F6306E" w:rsidRDefault="003562CE" w14:paraId="407CD5B6" w14:textId="1805311D">
      <w:pPr>
        <w:rPr>
          <w:i/>
          <w:iCs/>
        </w:rPr>
      </w:pPr>
      <w:r>
        <w:rPr>
          <w:i/>
          <w:iCs/>
        </w:rPr>
        <w:t>Spoor</w:t>
      </w:r>
    </w:p>
    <w:p w:rsidR="00F6306E" w:rsidP="00F6306E" w:rsidRDefault="00F6306E" w14:paraId="47B33151" w14:textId="7ED9859A">
      <w:pPr>
        <w:rPr>
          <w:rFonts w:eastAsia="Calibri" w:cs="Arial"/>
          <w:kern w:val="2"/>
          <w14:ligatures w14:val="standardContextual"/>
        </w:rPr>
      </w:pPr>
      <w:r>
        <w:rPr>
          <w:rFonts w:eastAsia="Calibri" w:cs="Arial"/>
          <w:kern w:val="2"/>
          <w14:ligatures w14:val="standardContextual"/>
        </w:rPr>
        <w:t>Ook op het spoor heeft het extreme winterweer een grote impact gehad. V</w:t>
      </w:r>
      <w:r w:rsidRPr="005B114D">
        <w:rPr>
          <w:rFonts w:eastAsia="Calibri" w:cs="Arial"/>
          <w:kern w:val="2"/>
          <w14:ligatures w14:val="standardContextual"/>
        </w:rPr>
        <w:t xml:space="preserve">oor </w:t>
      </w:r>
      <w:r>
        <w:rPr>
          <w:rFonts w:eastAsia="Calibri" w:cs="Arial"/>
          <w:kern w:val="2"/>
          <w14:ligatures w14:val="standardContextual"/>
        </w:rPr>
        <w:t xml:space="preserve">zowel </w:t>
      </w:r>
      <w:r w:rsidRPr="005B114D">
        <w:rPr>
          <w:rFonts w:eastAsia="Calibri" w:cs="Arial"/>
          <w:kern w:val="2"/>
          <w14:ligatures w14:val="standardContextual"/>
        </w:rPr>
        <w:t>reizigers</w:t>
      </w:r>
      <w:r>
        <w:rPr>
          <w:rFonts w:eastAsia="Calibri" w:cs="Arial"/>
          <w:kern w:val="2"/>
          <w14:ligatures w14:val="standardContextual"/>
        </w:rPr>
        <w:t xml:space="preserve"> als goederenvervoerders</w:t>
      </w:r>
      <w:r w:rsidRPr="005B114D">
        <w:rPr>
          <w:rFonts w:eastAsia="Calibri" w:cs="Arial"/>
          <w:kern w:val="2"/>
          <w14:ligatures w14:val="standardContextual"/>
        </w:rPr>
        <w:t xml:space="preserve"> </w:t>
      </w:r>
      <w:r>
        <w:rPr>
          <w:rFonts w:eastAsia="Calibri" w:cs="Arial"/>
          <w:kern w:val="2"/>
          <w14:ligatures w14:val="standardContextual"/>
        </w:rPr>
        <w:t>is het bijzonder</w:t>
      </w:r>
      <w:r w:rsidRPr="005B114D">
        <w:rPr>
          <w:rFonts w:eastAsia="Calibri" w:cs="Arial"/>
          <w:kern w:val="2"/>
          <w14:ligatures w14:val="standardContextual"/>
        </w:rPr>
        <w:t xml:space="preserve"> vervelend wanneer zij </w:t>
      </w:r>
      <w:r>
        <w:rPr>
          <w:rFonts w:eastAsia="Calibri" w:cs="Arial"/>
          <w:kern w:val="2"/>
          <w14:ligatures w14:val="standardContextual"/>
        </w:rPr>
        <w:t>geconfronteerd worden</w:t>
      </w:r>
      <w:r w:rsidRPr="005B114D">
        <w:rPr>
          <w:rFonts w:eastAsia="Calibri" w:cs="Arial"/>
          <w:kern w:val="2"/>
          <w14:ligatures w14:val="standardContextual"/>
        </w:rPr>
        <w:t xml:space="preserve"> met uitgevallen of vertraagde treinen als gevolg van sneeuw en vorst. Het Nederlandse spoorsysteem</w:t>
      </w:r>
      <w:r>
        <w:rPr>
          <w:rFonts w:eastAsia="Calibri" w:cs="Arial"/>
          <w:kern w:val="2"/>
          <w14:ligatures w14:val="standardContextual"/>
        </w:rPr>
        <w:t xml:space="preserve"> is</w:t>
      </w:r>
      <w:r w:rsidRPr="005B114D">
        <w:rPr>
          <w:rFonts w:eastAsia="Calibri" w:cs="Arial"/>
          <w:kern w:val="2"/>
          <w14:ligatures w14:val="standardContextual"/>
        </w:rPr>
        <w:t xml:space="preserve"> betrouwbaar</w:t>
      </w:r>
      <w:r>
        <w:rPr>
          <w:rFonts w:eastAsia="Calibri" w:cs="Arial"/>
          <w:kern w:val="2"/>
          <w14:ligatures w14:val="standardContextual"/>
        </w:rPr>
        <w:t xml:space="preserve"> en het </w:t>
      </w:r>
      <w:r w:rsidRPr="005B114D">
        <w:rPr>
          <w:rFonts w:eastAsia="Calibri" w:cs="Arial"/>
          <w:kern w:val="2"/>
          <w14:ligatures w14:val="standardContextual"/>
        </w:rPr>
        <w:t xml:space="preserve">uitgangspunt blijft dat ProRail en NS zich zo goed mogelijk voorbereiden </w:t>
      </w:r>
      <w:r>
        <w:rPr>
          <w:rFonts w:eastAsia="Calibri" w:cs="Arial"/>
          <w:kern w:val="2"/>
          <w14:ligatures w14:val="standardContextual"/>
        </w:rPr>
        <w:t xml:space="preserve">op winterweer </w:t>
      </w:r>
      <w:r w:rsidRPr="005B114D">
        <w:rPr>
          <w:rFonts w:eastAsia="Calibri" w:cs="Arial"/>
          <w:kern w:val="2"/>
          <w14:ligatures w14:val="standardContextual"/>
        </w:rPr>
        <w:t xml:space="preserve">om de </w:t>
      </w:r>
      <w:r>
        <w:rPr>
          <w:rFonts w:eastAsia="Calibri" w:cs="Arial"/>
          <w:kern w:val="2"/>
          <w14:ligatures w14:val="standardContextual"/>
        </w:rPr>
        <w:t>impact</w:t>
      </w:r>
      <w:r w:rsidRPr="005B114D">
        <w:rPr>
          <w:rFonts w:eastAsia="Calibri" w:cs="Arial"/>
          <w:kern w:val="2"/>
          <w14:ligatures w14:val="standardContextual"/>
        </w:rPr>
        <w:t xml:space="preserve"> voor reizigers</w:t>
      </w:r>
      <w:r>
        <w:rPr>
          <w:rFonts w:eastAsia="Calibri" w:cs="Arial"/>
          <w:kern w:val="2"/>
          <w14:ligatures w14:val="standardContextual"/>
        </w:rPr>
        <w:t xml:space="preserve"> en goederenvervoerders</w:t>
      </w:r>
      <w:r w:rsidRPr="005B114D">
        <w:rPr>
          <w:rFonts w:eastAsia="Calibri" w:cs="Arial"/>
          <w:kern w:val="2"/>
          <w14:ligatures w14:val="standardContextual"/>
        </w:rPr>
        <w:t xml:space="preserve"> te beperken.</w:t>
      </w:r>
      <w:r>
        <w:rPr>
          <w:rFonts w:eastAsia="Calibri" w:cs="Arial"/>
          <w:kern w:val="2"/>
          <w14:ligatures w14:val="standardContextual"/>
        </w:rPr>
        <w:t xml:space="preserve"> Desondanks zijn storingen tijdens uitzonderlijke weersomstandigheden niet altijd te voorkomen.</w:t>
      </w:r>
    </w:p>
    <w:p w:rsidR="00F6306E" w:rsidP="00F6306E" w:rsidRDefault="00F6306E" w14:paraId="4077BA9B" w14:textId="77777777">
      <w:pPr>
        <w:rPr>
          <w:rFonts w:eastAsia="Calibri" w:cs="Arial"/>
          <w:kern w:val="2"/>
          <w14:ligatures w14:val="standardContextual"/>
        </w:rPr>
      </w:pPr>
    </w:p>
    <w:p w:rsidR="00F6306E" w:rsidP="00F6306E" w:rsidRDefault="00F6306E" w14:paraId="4C3E9F67" w14:textId="77777777">
      <w:pPr>
        <w:spacing w:line="278" w:lineRule="auto"/>
        <w:rPr>
          <w:rFonts w:eastAsia="Calibri" w:cs="Arial"/>
          <w:kern w:val="2"/>
          <w14:ligatures w14:val="standardContextual"/>
        </w:rPr>
      </w:pPr>
      <w:r>
        <w:rPr>
          <w:rFonts w:eastAsia="Calibri" w:cs="Arial"/>
          <w:kern w:val="2"/>
          <w14:ligatures w14:val="standardContextual"/>
        </w:rPr>
        <w:t xml:space="preserve">In Nederland komen grootschalige verstoringen door extreem winterweer </w:t>
      </w:r>
      <w:r w:rsidRPr="005B114D">
        <w:rPr>
          <w:rFonts w:eastAsia="Calibri" w:cs="Arial"/>
          <w:kern w:val="2"/>
          <w14:ligatures w14:val="standardContextual"/>
        </w:rPr>
        <w:t xml:space="preserve">relatief weinig voor, gemiddeld eens </w:t>
      </w:r>
      <w:r>
        <w:rPr>
          <w:rFonts w:eastAsia="Calibri" w:cs="Arial"/>
          <w:kern w:val="2"/>
          <w14:ligatures w14:val="standardContextual"/>
        </w:rPr>
        <w:t>per</w:t>
      </w:r>
      <w:r w:rsidRPr="005B114D">
        <w:rPr>
          <w:rFonts w:eastAsia="Calibri" w:cs="Arial"/>
          <w:kern w:val="2"/>
          <w14:ligatures w14:val="standardContextual"/>
        </w:rPr>
        <w:t xml:space="preserve"> vijf jaar</w:t>
      </w:r>
      <w:r>
        <w:rPr>
          <w:rFonts w:eastAsia="Calibri" w:cs="Arial"/>
          <w:kern w:val="2"/>
          <w14:ligatures w14:val="standardContextual"/>
        </w:rPr>
        <w:t xml:space="preserve"> </w:t>
      </w:r>
      <w:r w:rsidRPr="005B114D">
        <w:rPr>
          <w:rFonts w:eastAsia="Calibri" w:cs="Arial"/>
          <w:kern w:val="2"/>
          <w14:ligatures w14:val="standardContextual"/>
        </w:rPr>
        <w:t xml:space="preserve">en doorgaans gedurende een beperkt aantal dagen. In landen waar langdurige en zware winters structureel voorkomen, zoals Zwitserland, zijn aanvullende en </w:t>
      </w:r>
      <w:r>
        <w:rPr>
          <w:rFonts w:eastAsia="Calibri" w:cs="Arial"/>
          <w:kern w:val="2"/>
          <w14:ligatures w14:val="standardContextual"/>
        </w:rPr>
        <w:t>structurele</w:t>
      </w:r>
      <w:r w:rsidRPr="005B114D">
        <w:rPr>
          <w:rFonts w:eastAsia="Calibri" w:cs="Arial"/>
          <w:kern w:val="2"/>
          <w14:ligatures w14:val="standardContextual"/>
        </w:rPr>
        <w:t xml:space="preserve"> maatregelen getroffen. Deze maatregelen brengen aanzienlijke kosten met zich mee. </w:t>
      </w:r>
      <w:r w:rsidRPr="00172115">
        <w:rPr>
          <w:rFonts w:eastAsia="Calibri" w:cs="Arial"/>
          <w:kern w:val="2"/>
          <w14:ligatures w14:val="standardContextual"/>
        </w:rPr>
        <w:t xml:space="preserve">Extra investeringen specifiek gericht op het voorkomen van verstoringen door winterweer wegen daarbij in Nederland niet op tegen de baten. </w:t>
      </w:r>
    </w:p>
    <w:p w:rsidR="00F6306E" w:rsidP="00F6306E" w:rsidRDefault="00F6306E" w14:paraId="19761D1E" w14:textId="77777777">
      <w:pPr>
        <w:spacing w:line="278" w:lineRule="auto"/>
        <w:rPr>
          <w:rFonts w:eastAsia="Calibri" w:cs="Arial"/>
          <w:kern w:val="2"/>
          <w14:ligatures w14:val="standardContextual"/>
        </w:rPr>
      </w:pPr>
    </w:p>
    <w:p w:rsidR="00F6306E" w:rsidP="00F6306E" w:rsidRDefault="00F6306E" w14:paraId="6347D48C" w14:textId="7C8D36FC">
      <w:pPr>
        <w:rPr>
          <w:rFonts w:eastAsia="Calibri" w:cs="Arial"/>
          <w:kern w:val="2"/>
          <w14:ligatures w14:val="standardContextual"/>
        </w:rPr>
      </w:pPr>
      <w:r w:rsidRPr="007810BF">
        <w:rPr>
          <w:rFonts w:eastAsia="Calibri" w:cs="Arial"/>
          <w:kern w:val="2"/>
          <w14:ligatures w14:val="standardContextual"/>
        </w:rPr>
        <w:t xml:space="preserve">Na grote verstoringen voeren ProRail en NS standaard evaluaties uit. Deze situatie vormt daarop geen uitzondering. De </w:t>
      </w:r>
      <w:r>
        <w:rPr>
          <w:rFonts w:eastAsia="Calibri" w:cs="Arial"/>
          <w:kern w:val="2"/>
          <w14:ligatures w14:val="standardContextual"/>
        </w:rPr>
        <w:t xml:space="preserve">bevindingen uit </w:t>
      </w:r>
      <w:r w:rsidRPr="007810BF">
        <w:rPr>
          <w:rFonts w:eastAsia="Calibri" w:cs="Arial"/>
          <w:kern w:val="2"/>
          <w14:ligatures w14:val="standardContextual"/>
        </w:rPr>
        <w:t xml:space="preserve">deze evaluaties worden gebruikt om waar nodig </w:t>
      </w:r>
      <w:r>
        <w:rPr>
          <w:rFonts w:eastAsia="Calibri" w:cs="Arial"/>
          <w:kern w:val="2"/>
          <w14:ligatures w14:val="standardContextual"/>
        </w:rPr>
        <w:t xml:space="preserve">verbeteringen door te voeren </w:t>
      </w:r>
      <w:r w:rsidRPr="007810BF">
        <w:rPr>
          <w:rFonts w:eastAsia="Calibri" w:cs="Arial"/>
          <w:kern w:val="2"/>
          <w14:ligatures w14:val="standardContextual"/>
        </w:rPr>
        <w:t>in de operatie en de voorbereiding op toekomstige situaties.</w:t>
      </w:r>
      <w:r w:rsidR="008F0975">
        <w:rPr>
          <w:rFonts w:eastAsia="Calibri" w:cs="Arial"/>
          <w:kern w:val="2"/>
          <w14:ligatures w14:val="standardContextual"/>
        </w:rPr>
        <w:t xml:space="preserve"> Het ministerie van</w:t>
      </w:r>
      <w:r>
        <w:rPr>
          <w:rFonts w:eastAsia="Calibri" w:cs="Arial"/>
          <w:kern w:val="2"/>
          <w14:ligatures w14:val="standardContextual"/>
        </w:rPr>
        <w:t xml:space="preserve"> IenW staat hierover nauw in contact met ProRail en NS. </w:t>
      </w:r>
    </w:p>
    <w:p w:rsidR="003562CE" w:rsidP="00A00087" w:rsidRDefault="003562CE" w14:paraId="21D49DE8" w14:textId="77777777">
      <w:pPr>
        <w:rPr>
          <w:i/>
          <w:iCs/>
        </w:rPr>
      </w:pPr>
    </w:p>
    <w:p w:rsidR="003562CE" w:rsidP="00A00087" w:rsidRDefault="003562CE" w14:paraId="363192E0" w14:textId="6B4C6C8E">
      <w:pPr>
        <w:rPr>
          <w:i/>
          <w:iCs/>
        </w:rPr>
      </w:pPr>
      <w:r>
        <w:rPr>
          <w:i/>
          <w:iCs/>
        </w:rPr>
        <w:t>Weg</w:t>
      </w:r>
    </w:p>
    <w:p w:rsidRPr="00D747AF" w:rsidR="00D747AF" w:rsidP="00D747AF" w:rsidRDefault="00D747AF" w14:paraId="12B9AF69" w14:textId="47FB6162">
      <w:r w:rsidRPr="00D747AF">
        <w:t>Vanaf oudejaarsdag is</w:t>
      </w:r>
      <w:r>
        <w:t xml:space="preserve"> door het KNMI</w:t>
      </w:r>
      <w:r w:rsidRPr="00D747AF">
        <w:t xml:space="preserve"> meerdere keren code oranje afgegeven. De eerste dagen leidde het weer tot flinke files (700 km) in de ochtendspits. Daarna hebben weggebruikers goed rekening gehouden met het weer, waardoor de situatie op de weg beheersbaar bleef.</w:t>
      </w:r>
    </w:p>
    <w:p w:rsidRPr="00D747AF" w:rsidR="00D747AF" w:rsidP="00D747AF" w:rsidRDefault="00D747AF" w14:paraId="788B095C" w14:textId="77777777"/>
    <w:p w:rsidRPr="00D747AF" w:rsidR="00D747AF" w:rsidP="00D747AF" w:rsidRDefault="00D747AF" w14:paraId="08F313CC" w14:textId="42DCB81C">
      <w:r w:rsidRPr="00D747AF">
        <w:t>Wel heeft Rijkswaterstaat veel werk gehad aan het veilig en berijdbaar/bevaarbaar houden van het hoofd(vaar)wegennet. Op vrijdag</w:t>
      </w:r>
      <w:r>
        <w:t xml:space="preserve"> 9 januari</w:t>
      </w:r>
      <w:r w:rsidRPr="00D747AF">
        <w:t xml:space="preserve"> heeft storm Goretti voor veel sneeuw gezorgd in het noorden van het land. Dat leidde (in combinatie met een gestrande vrachtwagen) tot stremming op de N33</w:t>
      </w:r>
      <w:r w:rsidR="000D4F19">
        <w:t>, die</w:t>
      </w:r>
      <w:r w:rsidRPr="00D747AF">
        <w:t xml:space="preserve"> tussen Zuidbroek en Appingedam </w:t>
      </w:r>
      <w:r w:rsidR="00643DE9">
        <w:t xml:space="preserve">was </w:t>
      </w:r>
      <w:r w:rsidRPr="00D747AF">
        <w:t>afgesloten. Er is preventief een ijsbreker ingezet op de hoofdvaarweg Lemmer-Delfzijl, onder andere bij Lemmer en Grou. Deze inzet was nodig omdat de wind zou draaien en ijs vanuit de meren richting de vaarwegen kon komen. Zondagnacht trad gladheid door ijzel op, die ook weer tot diverse incidenten, o.a. geschaarde vrachtwagens en een gekantelde strooiwagen</w:t>
      </w:r>
      <w:r w:rsidR="000D4F19">
        <w:t xml:space="preserve"> leidden</w:t>
      </w:r>
      <w:r w:rsidRPr="00D747AF">
        <w:t>. In de loop van maandag 12 januari was de hinder voorbij.</w:t>
      </w:r>
    </w:p>
    <w:p w:rsidRPr="00D747AF" w:rsidR="00D747AF" w:rsidP="00D747AF" w:rsidRDefault="00D747AF" w14:paraId="704B38DF" w14:textId="77777777"/>
    <w:p w:rsidRPr="00D747AF" w:rsidR="00D747AF" w:rsidP="00D747AF" w:rsidRDefault="00D747AF" w14:paraId="10D1B2F5" w14:textId="6B474BC2">
      <w:r w:rsidRPr="00D747AF">
        <w:t xml:space="preserve">Rijkswaterstaat is het gladheidseizoen gestart met een strategische zoutvoorraad van 250 miljoen kilogram. Winterse dagen als deze uit het verleden </w:t>
      </w:r>
      <w:r w:rsidR="000D4F19">
        <w:t>heeft</w:t>
      </w:r>
      <w:r w:rsidRPr="00D747AF" w:rsidR="000D4F19">
        <w:t xml:space="preserve"> </w:t>
      </w:r>
      <w:r w:rsidR="000D4F19">
        <w:t>Rijkswaterstaat</w:t>
      </w:r>
      <w:r w:rsidRPr="00D747AF" w:rsidR="000D4F19">
        <w:t xml:space="preserve"> </w:t>
      </w:r>
      <w:r w:rsidRPr="00D747AF">
        <w:t xml:space="preserve">geleerd het seizoen te starten met een ruime voorraad. </w:t>
      </w:r>
      <w:r w:rsidR="000D4F19">
        <w:t>Er is tot nu toe ongeveer 135 miljoen kilogram strooizout gebruik</w:t>
      </w:r>
      <w:r w:rsidRPr="00D747AF">
        <w:t>t. Onze zoutvoorraad is nodig om het rijkswegennet veilig en begaanbaar te houden, zeker bij aanhoudende en landelijke gladheid.</w:t>
      </w:r>
    </w:p>
    <w:p w:rsidRPr="00D747AF" w:rsidR="00D747AF" w:rsidP="00D747AF" w:rsidRDefault="00D747AF" w14:paraId="57CB22DD" w14:textId="77777777"/>
    <w:p w:rsidRPr="00D747AF" w:rsidR="00D747AF" w:rsidP="00D747AF" w:rsidRDefault="00D747AF" w14:paraId="27056B87" w14:textId="36612A96">
      <w:r w:rsidRPr="00D747AF">
        <w:t xml:space="preserve">Momenteel wordt er geïnventariseerd op welke plaatsen vorstschade </w:t>
      </w:r>
      <w:r w:rsidR="000D4F19">
        <w:t xml:space="preserve">(vooral gaten in de weg) </w:t>
      </w:r>
      <w:r w:rsidRPr="00D747AF">
        <w:t xml:space="preserve">aan de </w:t>
      </w:r>
      <w:r w:rsidR="000D4F19">
        <w:t>r</w:t>
      </w:r>
      <w:r w:rsidRPr="00D747AF">
        <w:t>ijkswegen is ontstaan</w:t>
      </w:r>
      <w:r w:rsidR="000D4F19">
        <w:t xml:space="preserve"> die voor gevaarlijke situaties kunnen zorgen</w:t>
      </w:r>
      <w:r w:rsidRPr="00D747AF">
        <w:t>. Rijkswaterstaat zet bij vorstschade in op snelle maatregelen om de hinder voor de weggebruiker te beperken. De vorstschade die later definitief wordt gerepareerd wordt meegenomen in de reguliere onderhoudswerkzaamheden.</w:t>
      </w:r>
    </w:p>
    <w:p w:rsidR="003562CE" w:rsidP="00A00087" w:rsidRDefault="003562CE" w14:paraId="2CBC80B3" w14:textId="77777777"/>
    <w:p w:rsidRPr="00D67715" w:rsidR="008E1EC3" w:rsidP="008E1EC3" w:rsidRDefault="008E1EC3" w14:paraId="57851FA5" w14:textId="499541A9">
      <w:pPr>
        <w:rPr>
          <w:i/>
          <w:iCs/>
        </w:rPr>
      </w:pPr>
      <w:r w:rsidRPr="00D67715">
        <w:rPr>
          <w:i/>
          <w:iCs/>
        </w:rPr>
        <w:t>Aandeelhoudersrol</w:t>
      </w:r>
    </w:p>
    <w:p w:rsidRPr="00D67715" w:rsidR="008E1EC3" w:rsidP="008E1EC3" w:rsidRDefault="004B6232" w14:paraId="291BE59F" w14:textId="42C3AEFE">
      <w:pPr>
        <w:pStyle w:val="WitregelW1bodytekst"/>
      </w:pPr>
      <w:r w:rsidRPr="00D67715">
        <w:t xml:space="preserve">Als aandeelhouder van </w:t>
      </w:r>
      <w:r>
        <w:t xml:space="preserve">KLM, </w:t>
      </w:r>
      <w:r w:rsidRPr="00D67715">
        <w:t>Schiphol</w:t>
      </w:r>
      <w:r>
        <w:t xml:space="preserve"> en NS </w:t>
      </w:r>
      <w:r w:rsidRPr="00D67715">
        <w:t xml:space="preserve">staat </w:t>
      </w:r>
      <w:r w:rsidR="000F2CF6">
        <w:t>de minister van Financiën</w:t>
      </w:r>
      <w:r>
        <w:t xml:space="preserve"> </w:t>
      </w:r>
      <w:r w:rsidRPr="00D67715" w:rsidR="008E1EC3">
        <w:t xml:space="preserve">op dit onderwerp op afstand: operationele aansturing en crisismanagement op luchthaven Schiphol </w:t>
      </w:r>
      <w:r w:rsidR="008E1EC3">
        <w:t>en op het spoor zijn</w:t>
      </w:r>
      <w:r w:rsidRPr="00D67715" w:rsidR="008E1EC3">
        <w:t xml:space="preserve"> primair de verantwoordelijkheid van het bestuur </w:t>
      </w:r>
      <w:r w:rsidR="007D7727">
        <w:t xml:space="preserve">van </w:t>
      </w:r>
      <w:r w:rsidRPr="00D67715" w:rsidR="008E1EC3">
        <w:t xml:space="preserve">de deelnemingen. </w:t>
      </w:r>
      <w:r w:rsidR="000F2CF6">
        <w:t>De beleidsmatige verantwoordelijkheid</w:t>
      </w:r>
      <w:r w:rsidR="00F77605">
        <w:t xml:space="preserve"> voor de genoemde modaliteiten</w:t>
      </w:r>
      <w:r w:rsidR="000F2CF6">
        <w:t xml:space="preserve"> ligt bij het ministerie van IenW.</w:t>
      </w:r>
    </w:p>
    <w:p w:rsidR="003562CE" w:rsidP="00A00087" w:rsidRDefault="003562CE" w14:paraId="24868A82" w14:textId="77777777"/>
    <w:p w:rsidRPr="007D7727" w:rsidR="007D7727" w:rsidP="003B048B" w:rsidRDefault="007D7727" w14:paraId="73381C86" w14:textId="742DBCE6">
      <w:pPr>
        <w:rPr>
          <w:i/>
          <w:iCs/>
        </w:rPr>
      </w:pPr>
      <w:r>
        <w:rPr>
          <w:i/>
          <w:iCs/>
        </w:rPr>
        <w:t>Tot slot</w:t>
      </w:r>
    </w:p>
    <w:p w:rsidR="003B048B" w:rsidP="003B048B" w:rsidRDefault="003B048B" w14:paraId="35C526CA" w14:textId="09A4B86B">
      <w:r>
        <w:t xml:space="preserve">Er is in alle modaliteiten door veel verschillende mensen hard gewerkt om het land begaanbaar en bereikbaar te houden gedurende het uitzonderlijke winterweer. Het is op z’n plaats grote dank uit te spreken aan iedereen die zich hiervoor </w:t>
      </w:r>
      <w:r w:rsidR="00AD00EF">
        <w:t>heeft ingezet.</w:t>
      </w:r>
    </w:p>
    <w:p w:rsidR="003B048B" w:rsidP="00AD00EF" w:rsidRDefault="00AD00EF" w14:paraId="74D23E42" w14:textId="28080602">
      <w:pPr>
        <w:tabs>
          <w:tab w:val="left" w:pos="2319"/>
        </w:tabs>
      </w:pPr>
      <w:r>
        <w:tab/>
      </w:r>
    </w:p>
    <w:p w:rsidR="0038601D" w:rsidRDefault="000D4F19" w14:paraId="53D83FD3" w14:textId="77777777">
      <w:pPr>
        <w:pStyle w:val="Slotzin"/>
      </w:pPr>
      <w:r>
        <w:t>Hoogachtend,</w:t>
      </w:r>
    </w:p>
    <w:p w:rsidR="0038601D" w:rsidRDefault="000D4F19" w14:paraId="2A155280" w14:textId="77777777">
      <w:pPr>
        <w:pStyle w:val="OndertekeningArea1"/>
      </w:pPr>
      <w:r>
        <w:t>DE MINISTER VAN INFRASTRUCTUUR EN WATERSTAAT,</w:t>
      </w:r>
    </w:p>
    <w:p w:rsidR="0038601D" w:rsidRDefault="0038601D" w14:paraId="0F0AD1F8" w14:textId="77777777"/>
    <w:p w:rsidR="0038601D" w:rsidRDefault="0038601D" w14:paraId="2D25C5ED" w14:textId="77777777"/>
    <w:p w:rsidR="0038601D" w:rsidRDefault="0038601D" w14:paraId="1D26DCBB" w14:textId="77777777"/>
    <w:p w:rsidR="0038601D" w:rsidRDefault="0038601D" w14:paraId="76EEBE48" w14:textId="77777777"/>
    <w:p w:rsidR="0038601D" w:rsidRDefault="000D4F19" w14:paraId="4006D3E1" w14:textId="77777777">
      <w:r>
        <w:t>ing. R. (Robert) Tieman</w:t>
      </w:r>
    </w:p>
    <w:sectPr w:rsidR="0038601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F2F95" w14:textId="77777777" w:rsidR="002073B8" w:rsidRDefault="002073B8">
      <w:pPr>
        <w:spacing w:line="240" w:lineRule="auto"/>
      </w:pPr>
      <w:r>
        <w:separator/>
      </w:r>
    </w:p>
  </w:endnote>
  <w:endnote w:type="continuationSeparator" w:id="0">
    <w:p w14:paraId="63DBB0CA" w14:textId="77777777" w:rsidR="002073B8" w:rsidRDefault="00207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25F0" w14:textId="77777777" w:rsidR="00147513" w:rsidRDefault="00147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2D5A" w14:textId="77777777" w:rsidR="00147513" w:rsidRDefault="00147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8207" w14:textId="77777777" w:rsidR="00147513" w:rsidRDefault="00147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09814" w14:textId="77777777" w:rsidR="002073B8" w:rsidRDefault="002073B8">
      <w:pPr>
        <w:spacing w:line="240" w:lineRule="auto"/>
      </w:pPr>
      <w:r>
        <w:separator/>
      </w:r>
    </w:p>
  </w:footnote>
  <w:footnote w:type="continuationSeparator" w:id="0">
    <w:p w14:paraId="311DDAC7" w14:textId="77777777" w:rsidR="002073B8" w:rsidRDefault="00207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707" w14:textId="77777777" w:rsidR="00147513" w:rsidRDefault="00147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A538" w14:textId="77777777" w:rsidR="0038601D" w:rsidRDefault="000D4F19">
    <w:r>
      <w:rPr>
        <w:noProof/>
        <w:lang w:val="en-GB" w:eastAsia="en-GB"/>
      </w:rPr>
      <mc:AlternateContent>
        <mc:Choice Requires="wps">
          <w:drawing>
            <wp:anchor distT="0" distB="0" distL="0" distR="0" simplePos="0" relativeHeight="251651584" behindDoc="0" locked="1" layoutInCell="1" allowOverlap="1" wp14:anchorId="5E472C30" wp14:editId="6B7725C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4B5837" w14:textId="77777777" w:rsidR="0038601D" w:rsidRDefault="000D4F19">
                          <w:pPr>
                            <w:pStyle w:val="AfzendgegevensKop0"/>
                          </w:pPr>
                          <w:r>
                            <w:t>Ministerie van Infrastructuur en Waterstaat</w:t>
                          </w:r>
                        </w:p>
                        <w:p w14:paraId="5983F764" w14:textId="77777777" w:rsidR="0038601D" w:rsidRDefault="0038601D">
                          <w:pPr>
                            <w:pStyle w:val="WitregelW2"/>
                          </w:pPr>
                        </w:p>
                        <w:p w14:paraId="36B6A71F" w14:textId="77777777" w:rsidR="0038601D" w:rsidRDefault="000D4F19">
                          <w:pPr>
                            <w:pStyle w:val="Referentiegegevenskop"/>
                          </w:pPr>
                          <w:r>
                            <w:t>Ons kenmerk</w:t>
                          </w:r>
                        </w:p>
                        <w:p w14:paraId="18362A67" w14:textId="5072F9CE" w:rsidR="0038601D" w:rsidRDefault="000D4F19">
                          <w:pPr>
                            <w:pStyle w:val="Referentiegegevens"/>
                          </w:pPr>
                          <w:r>
                            <w:t>IENW/BSK</w:t>
                          </w:r>
                          <w:r w:rsidR="005D4DD1">
                            <w:t>-</w:t>
                          </w:r>
                          <w:r>
                            <w:t>2026</w:t>
                          </w:r>
                          <w:r w:rsidR="005D4DD1">
                            <w:t>/8136</w:t>
                          </w:r>
                        </w:p>
                      </w:txbxContent>
                    </wps:txbx>
                    <wps:bodyPr vert="horz" wrap="square" lIns="0" tIns="0" rIns="0" bIns="0" anchor="t" anchorCtr="0"/>
                  </wps:wsp>
                </a:graphicData>
              </a:graphic>
            </wp:anchor>
          </w:drawing>
        </mc:Choice>
        <mc:Fallback>
          <w:pict>
            <v:shapetype w14:anchorId="5E472C3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4B5837" w14:textId="77777777" w:rsidR="0038601D" w:rsidRDefault="000D4F19">
                    <w:pPr>
                      <w:pStyle w:val="AfzendgegevensKop0"/>
                    </w:pPr>
                    <w:r>
                      <w:t>Ministerie van Infrastructuur en Waterstaat</w:t>
                    </w:r>
                  </w:p>
                  <w:p w14:paraId="5983F764" w14:textId="77777777" w:rsidR="0038601D" w:rsidRDefault="0038601D">
                    <w:pPr>
                      <w:pStyle w:val="WitregelW2"/>
                    </w:pPr>
                  </w:p>
                  <w:p w14:paraId="36B6A71F" w14:textId="77777777" w:rsidR="0038601D" w:rsidRDefault="000D4F19">
                    <w:pPr>
                      <w:pStyle w:val="Referentiegegevenskop"/>
                    </w:pPr>
                    <w:r>
                      <w:t>Ons kenmerk</w:t>
                    </w:r>
                  </w:p>
                  <w:p w14:paraId="18362A67" w14:textId="5072F9CE" w:rsidR="0038601D" w:rsidRDefault="000D4F19">
                    <w:pPr>
                      <w:pStyle w:val="Referentiegegevens"/>
                    </w:pPr>
                    <w:r>
                      <w:t>IENW/BSK</w:t>
                    </w:r>
                    <w:r w:rsidR="005D4DD1">
                      <w:t>-</w:t>
                    </w:r>
                    <w:r>
                      <w:t>2026</w:t>
                    </w:r>
                    <w:r w:rsidR="005D4DD1">
                      <w:t>/8136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4F0EBD4" wp14:editId="3994083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F074D9" w14:textId="5E31986D" w:rsidR="0038601D" w:rsidRDefault="000D4F19">
                          <w:pPr>
                            <w:pStyle w:val="Referentiegegevens"/>
                          </w:pPr>
                          <w:r>
                            <w:t xml:space="preserve">Page </w:t>
                          </w:r>
                          <w:r>
                            <w:fldChar w:fldCharType="begin"/>
                          </w:r>
                          <w:r>
                            <w:instrText>PAGE</w:instrText>
                          </w:r>
                          <w:r>
                            <w:fldChar w:fldCharType="separate"/>
                          </w:r>
                          <w:r w:rsidR="00A00087">
                            <w:rPr>
                              <w:noProof/>
                            </w:rPr>
                            <w:t>2</w:t>
                          </w:r>
                          <w:r>
                            <w:fldChar w:fldCharType="end"/>
                          </w:r>
                          <w:r>
                            <w:t xml:space="preserve"> of </w:t>
                          </w:r>
                          <w:r>
                            <w:fldChar w:fldCharType="begin"/>
                          </w:r>
                          <w:r>
                            <w:instrText>NUMPAGES</w:instrText>
                          </w:r>
                          <w:r>
                            <w:fldChar w:fldCharType="separate"/>
                          </w:r>
                          <w:r w:rsidR="00FD6D28">
                            <w:rPr>
                              <w:noProof/>
                            </w:rPr>
                            <w:t>1</w:t>
                          </w:r>
                          <w:r>
                            <w:fldChar w:fldCharType="end"/>
                          </w:r>
                        </w:p>
                      </w:txbxContent>
                    </wps:txbx>
                    <wps:bodyPr vert="horz" wrap="square" lIns="0" tIns="0" rIns="0" bIns="0" anchor="t" anchorCtr="0"/>
                  </wps:wsp>
                </a:graphicData>
              </a:graphic>
            </wp:anchor>
          </w:drawing>
        </mc:Choice>
        <mc:Fallback>
          <w:pict>
            <v:shape w14:anchorId="54F0EBD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F074D9" w14:textId="5E31986D" w:rsidR="0038601D" w:rsidRDefault="000D4F19">
                    <w:pPr>
                      <w:pStyle w:val="Referentiegegevens"/>
                    </w:pPr>
                    <w:r>
                      <w:t xml:space="preserve">Page </w:t>
                    </w:r>
                    <w:r>
                      <w:fldChar w:fldCharType="begin"/>
                    </w:r>
                    <w:r>
                      <w:instrText>PAGE</w:instrText>
                    </w:r>
                    <w:r>
                      <w:fldChar w:fldCharType="separate"/>
                    </w:r>
                    <w:r w:rsidR="00A00087">
                      <w:rPr>
                        <w:noProof/>
                      </w:rPr>
                      <w:t>2</w:t>
                    </w:r>
                    <w:r>
                      <w:fldChar w:fldCharType="end"/>
                    </w:r>
                    <w:r>
                      <w:t xml:space="preserve"> of </w:t>
                    </w:r>
                    <w:r>
                      <w:fldChar w:fldCharType="begin"/>
                    </w:r>
                    <w:r>
                      <w:instrText>NUMPAGES</w:instrText>
                    </w:r>
                    <w:r>
                      <w:fldChar w:fldCharType="separate"/>
                    </w:r>
                    <w:r w:rsidR="00FD6D2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0B3A61" wp14:editId="6CCBA1B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436159" w14:textId="77777777" w:rsidR="004D1789" w:rsidRDefault="004D1789"/>
                      </w:txbxContent>
                    </wps:txbx>
                    <wps:bodyPr vert="horz" wrap="square" lIns="0" tIns="0" rIns="0" bIns="0" anchor="t" anchorCtr="0"/>
                  </wps:wsp>
                </a:graphicData>
              </a:graphic>
            </wp:anchor>
          </w:drawing>
        </mc:Choice>
        <mc:Fallback>
          <w:pict>
            <v:shape w14:anchorId="7F0B3A6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A436159" w14:textId="77777777" w:rsidR="004D1789" w:rsidRDefault="004D178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0884EF" wp14:editId="70E0A45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B9FF80" w14:textId="77777777" w:rsidR="004D1789" w:rsidRDefault="004D1789"/>
                      </w:txbxContent>
                    </wps:txbx>
                    <wps:bodyPr vert="horz" wrap="square" lIns="0" tIns="0" rIns="0" bIns="0" anchor="t" anchorCtr="0"/>
                  </wps:wsp>
                </a:graphicData>
              </a:graphic>
            </wp:anchor>
          </w:drawing>
        </mc:Choice>
        <mc:Fallback>
          <w:pict>
            <v:shape w14:anchorId="5B0884E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0B9FF80" w14:textId="77777777" w:rsidR="004D1789" w:rsidRDefault="004D178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5417" w14:textId="77777777" w:rsidR="0038601D" w:rsidRDefault="000D4F1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50E2799" wp14:editId="3B12123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25E03E" w14:textId="77777777" w:rsidR="004D1789" w:rsidRDefault="004D1789"/>
                      </w:txbxContent>
                    </wps:txbx>
                    <wps:bodyPr vert="horz" wrap="square" lIns="0" tIns="0" rIns="0" bIns="0" anchor="t" anchorCtr="0"/>
                  </wps:wsp>
                </a:graphicData>
              </a:graphic>
            </wp:anchor>
          </w:drawing>
        </mc:Choice>
        <mc:Fallback>
          <w:pict>
            <v:shapetype w14:anchorId="750E279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525E03E" w14:textId="77777777" w:rsidR="004D1789" w:rsidRDefault="004D178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F50B426" wp14:editId="161BE12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F09A8F" w14:textId="02B7B44B" w:rsidR="0038601D" w:rsidRDefault="000D4F19">
                          <w:pPr>
                            <w:pStyle w:val="Referentiegegevens"/>
                          </w:pPr>
                          <w:r>
                            <w:t xml:space="preserve">Page </w:t>
                          </w:r>
                          <w:r>
                            <w:fldChar w:fldCharType="begin"/>
                          </w:r>
                          <w:r>
                            <w:instrText>PAGE</w:instrText>
                          </w:r>
                          <w:r>
                            <w:fldChar w:fldCharType="separate"/>
                          </w:r>
                          <w:r w:rsidR="0033186D">
                            <w:rPr>
                              <w:noProof/>
                            </w:rPr>
                            <w:t>1</w:t>
                          </w:r>
                          <w:r>
                            <w:fldChar w:fldCharType="end"/>
                          </w:r>
                          <w:r>
                            <w:t xml:space="preserve"> of </w:t>
                          </w:r>
                          <w:r>
                            <w:fldChar w:fldCharType="begin"/>
                          </w:r>
                          <w:r>
                            <w:instrText>NUMPAGES</w:instrText>
                          </w:r>
                          <w:r>
                            <w:fldChar w:fldCharType="separate"/>
                          </w:r>
                          <w:r w:rsidR="0033186D">
                            <w:rPr>
                              <w:noProof/>
                            </w:rPr>
                            <w:t>1</w:t>
                          </w:r>
                          <w:r>
                            <w:fldChar w:fldCharType="end"/>
                          </w:r>
                        </w:p>
                      </w:txbxContent>
                    </wps:txbx>
                    <wps:bodyPr vert="horz" wrap="square" lIns="0" tIns="0" rIns="0" bIns="0" anchor="t" anchorCtr="0"/>
                  </wps:wsp>
                </a:graphicData>
              </a:graphic>
            </wp:anchor>
          </w:drawing>
        </mc:Choice>
        <mc:Fallback>
          <w:pict>
            <v:shape w14:anchorId="3F50B42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EF09A8F" w14:textId="02B7B44B" w:rsidR="0038601D" w:rsidRDefault="000D4F19">
                    <w:pPr>
                      <w:pStyle w:val="Referentiegegevens"/>
                    </w:pPr>
                    <w:r>
                      <w:t xml:space="preserve">Page </w:t>
                    </w:r>
                    <w:r>
                      <w:fldChar w:fldCharType="begin"/>
                    </w:r>
                    <w:r>
                      <w:instrText>PAGE</w:instrText>
                    </w:r>
                    <w:r>
                      <w:fldChar w:fldCharType="separate"/>
                    </w:r>
                    <w:r w:rsidR="0033186D">
                      <w:rPr>
                        <w:noProof/>
                      </w:rPr>
                      <w:t>1</w:t>
                    </w:r>
                    <w:r>
                      <w:fldChar w:fldCharType="end"/>
                    </w:r>
                    <w:r>
                      <w:t xml:space="preserve"> of </w:t>
                    </w:r>
                    <w:r>
                      <w:fldChar w:fldCharType="begin"/>
                    </w:r>
                    <w:r>
                      <w:instrText>NUMPAGES</w:instrText>
                    </w:r>
                    <w:r>
                      <w:fldChar w:fldCharType="separate"/>
                    </w:r>
                    <w:r w:rsidR="0033186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69A9793" wp14:editId="33B5B18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B8A397" w14:textId="77777777" w:rsidR="0038601D" w:rsidRDefault="000D4F19">
                          <w:pPr>
                            <w:pStyle w:val="AfzendgegevensKop0"/>
                          </w:pPr>
                          <w:r>
                            <w:t>Ministerie van Infrastructuur en Waterstaat</w:t>
                          </w:r>
                        </w:p>
                        <w:p w14:paraId="5F68C660" w14:textId="77777777" w:rsidR="0038601D" w:rsidRDefault="0038601D">
                          <w:pPr>
                            <w:pStyle w:val="WitregelW1"/>
                          </w:pPr>
                        </w:p>
                        <w:p w14:paraId="518F27B7" w14:textId="77777777" w:rsidR="0038601D" w:rsidRDefault="000D4F19">
                          <w:pPr>
                            <w:pStyle w:val="Afzendgegevens"/>
                          </w:pPr>
                          <w:r>
                            <w:t>Rijnstraat 8</w:t>
                          </w:r>
                        </w:p>
                        <w:p w14:paraId="7BF38552" w14:textId="77777777" w:rsidR="0038601D" w:rsidRPr="00FD6D28" w:rsidRDefault="000D4F19">
                          <w:pPr>
                            <w:pStyle w:val="Afzendgegevens"/>
                            <w:rPr>
                              <w:lang w:val="de-DE"/>
                            </w:rPr>
                          </w:pPr>
                          <w:r w:rsidRPr="00FD6D28">
                            <w:rPr>
                              <w:lang w:val="de-DE"/>
                            </w:rPr>
                            <w:t>2515 XP  Den Haag</w:t>
                          </w:r>
                        </w:p>
                        <w:p w14:paraId="484EA5EE" w14:textId="77777777" w:rsidR="0038601D" w:rsidRPr="00FD6D28" w:rsidRDefault="000D4F19">
                          <w:pPr>
                            <w:pStyle w:val="Afzendgegevens"/>
                            <w:rPr>
                              <w:lang w:val="de-DE"/>
                            </w:rPr>
                          </w:pPr>
                          <w:r w:rsidRPr="00FD6D28">
                            <w:rPr>
                              <w:lang w:val="de-DE"/>
                            </w:rPr>
                            <w:t>Postbus 20901</w:t>
                          </w:r>
                        </w:p>
                        <w:p w14:paraId="0C408124" w14:textId="77777777" w:rsidR="0038601D" w:rsidRPr="00FD6D28" w:rsidRDefault="000D4F19">
                          <w:pPr>
                            <w:pStyle w:val="Afzendgegevens"/>
                            <w:rPr>
                              <w:lang w:val="de-DE"/>
                            </w:rPr>
                          </w:pPr>
                          <w:r w:rsidRPr="00FD6D28">
                            <w:rPr>
                              <w:lang w:val="de-DE"/>
                            </w:rPr>
                            <w:t>2500 EX Den Haag</w:t>
                          </w:r>
                        </w:p>
                        <w:p w14:paraId="21A70837" w14:textId="77777777" w:rsidR="0038601D" w:rsidRPr="00FD6D28" w:rsidRDefault="0038601D">
                          <w:pPr>
                            <w:pStyle w:val="WitregelW1"/>
                            <w:rPr>
                              <w:lang w:val="de-DE"/>
                            </w:rPr>
                          </w:pPr>
                        </w:p>
                        <w:p w14:paraId="1FF2DA0F" w14:textId="77777777" w:rsidR="0038601D" w:rsidRPr="00FD6D28" w:rsidRDefault="000D4F19">
                          <w:pPr>
                            <w:pStyle w:val="Afzendgegevens"/>
                            <w:rPr>
                              <w:lang w:val="de-DE"/>
                            </w:rPr>
                          </w:pPr>
                          <w:r w:rsidRPr="00FD6D28">
                            <w:rPr>
                              <w:lang w:val="de-DE"/>
                            </w:rPr>
                            <w:t>T   070-456 0000</w:t>
                          </w:r>
                        </w:p>
                        <w:p w14:paraId="42A42E24" w14:textId="77777777" w:rsidR="0038601D" w:rsidRDefault="000D4F19">
                          <w:pPr>
                            <w:pStyle w:val="Afzendgegevens"/>
                          </w:pPr>
                          <w:r>
                            <w:t>F   070-456 1111</w:t>
                          </w:r>
                        </w:p>
                        <w:p w14:paraId="2F8AF9DD" w14:textId="77777777" w:rsidR="0038601D" w:rsidRDefault="0038601D">
                          <w:pPr>
                            <w:pStyle w:val="WitregelW2"/>
                          </w:pPr>
                        </w:p>
                        <w:p w14:paraId="01A06483" w14:textId="77777777" w:rsidR="0038601D" w:rsidRDefault="000D4F19">
                          <w:pPr>
                            <w:pStyle w:val="Referentiegegevenskop"/>
                          </w:pPr>
                          <w:r>
                            <w:t>Ons kenmerk</w:t>
                          </w:r>
                        </w:p>
                        <w:p w14:paraId="013CA52C" w14:textId="440A9DD7" w:rsidR="0038601D" w:rsidRDefault="000D4F19">
                          <w:pPr>
                            <w:pStyle w:val="Referentiegegevens"/>
                          </w:pPr>
                          <w:r>
                            <w:t>IENW/BSK</w:t>
                          </w:r>
                          <w:r w:rsidR="005D4DD1">
                            <w:t>-</w:t>
                          </w:r>
                          <w:r>
                            <w:t>2026</w:t>
                          </w:r>
                          <w:r w:rsidR="005D4DD1">
                            <w:t>/</w:t>
                          </w:r>
                          <w:r w:rsidR="00835898">
                            <w:t>8136</w:t>
                          </w:r>
                        </w:p>
                        <w:p w14:paraId="0E994994" w14:textId="77777777" w:rsidR="0038601D" w:rsidRPr="00DB1F15" w:rsidRDefault="0038601D" w:rsidP="00DB1F15">
                          <w:pPr>
                            <w:pStyle w:val="WitregelW1"/>
                            <w:spacing w:line="240" w:lineRule="auto"/>
                            <w:rPr>
                              <w:sz w:val="13"/>
                              <w:szCs w:val="13"/>
                            </w:rPr>
                          </w:pPr>
                        </w:p>
                        <w:p w14:paraId="29A86168" w14:textId="77777777" w:rsidR="0038601D" w:rsidRPr="00DB1F15" w:rsidRDefault="000D4F19" w:rsidP="00DB1F15">
                          <w:pPr>
                            <w:pStyle w:val="Referentiegegevenskop"/>
                            <w:spacing w:line="240" w:lineRule="auto"/>
                          </w:pPr>
                          <w:r w:rsidRPr="00DB1F15">
                            <w:t>Uw kenmerk</w:t>
                          </w:r>
                        </w:p>
                        <w:p w14:paraId="3BADAB89" w14:textId="3E9DCA50" w:rsidR="0038601D" w:rsidRPr="00DB1F15" w:rsidRDefault="000D4F19" w:rsidP="00DB1F15">
                          <w:pPr>
                            <w:pStyle w:val="Referentiegegevens"/>
                            <w:spacing w:line="240" w:lineRule="auto"/>
                          </w:pPr>
                          <w:r w:rsidRPr="00DB1F15">
                            <w:t>2026Z00378</w:t>
                          </w:r>
                        </w:p>
                        <w:p w14:paraId="31E1C2D5" w14:textId="77777777" w:rsidR="00DB1F15" w:rsidRPr="00DB1F15" w:rsidRDefault="00DB1F15" w:rsidP="00DB1F15">
                          <w:pPr>
                            <w:spacing w:line="240" w:lineRule="auto"/>
                            <w:rPr>
                              <w:sz w:val="13"/>
                              <w:szCs w:val="13"/>
                            </w:rPr>
                          </w:pPr>
                        </w:p>
                        <w:p w14:paraId="334BC1F1" w14:textId="4809E0C8" w:rsidR="00DB1F15" w:rsidRPr="00DB1F15" w:rsidRDefault="00DB1F15" w:rsidP="00DB1F15">
                          <w:pPr>
                            <w:spacing w:line="240" w:lineRule="auto"/>
                            <w:rPr>
                              <w:b/>
                              <w:bCs/>
                              <w:sz w:val="13"/>
                              <w:szCs w:val="13"/>
                            </w:rPr>
                          </w:pPr>
                          <w:r w:rsidRPr="00DB1F15">
                            <w:rPr>
                              <w:b/>
                              <w:bCs/>
                              <w:sz w:val="13"/>
                              <w:szCs w:val="13"/>
                            </w:rPr>
                            <w:t>Bijlage(n)</w:t>
                          </w:r>
                        </w:p>
                        <w:p w14:paraId="4D9F3375" w14:textId="5C905CD3" w:rsidR="00DB1F15" w:rsidRPr="00DB1F15" w:rsidRDefault="00606D9D" w:rsidP="00DB1F15">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469A979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DB8A397" w14:textId="77777777" w:rsidR="0038601D" w:rsidRDefault="000D4F19">
                    <w:pPr>
                      <w:pStyle w:val="AfzendgegevensKop0"/>
                    </w:pPr>
                    <w:r>
                      <w:t>Ministerie van Infrastructuur en Waterstaat</w:t>
                    </w:r>
                  </w:p>
                  <w:p w14:paraId="5F68C660" w14:textId="77777777" w:rsidR="0038601D" w:rsidRDefault="0038601D">
                    <w:pPr>
                      <w:pStyle w:val="WitregelW1"/>
                    </w:pPr>
                  </w:p>
                  <w:p w14:paraId="518F27B7" w14:textId="77777777" w:rsidR="0038601D" w:rsidRDefault="000D4F19">
                    <w:pPr>
                      <w:pStyle w:val="Afzendgegevens"/>
                    </w:pPr>
                    <w:r>
                      <w:t>Rijnstraat 8</w:t>
                    </w:r>
                  </w:p>
                  <w:p w14:paraId="7BF38552" w14:textId="77777777" w:rsidR="0038601D" w:rsidRPr="00FD6D28" w:rsidRDefault="000D4F19">
                    <w:pPr>
                      <w:pStyle w:val="Afzendgegevens"/>
                      <w:rPr>
                        <w:lang w:val="de-DE"/>
                      </w:rPr>
                    </w:pPr>
                    <w:r w:rsidRPr="00FD6D28">
                      <w:rPr>
                        <w:lang w:val="de-DE"/>
                      </w:rPr>
                      <w:t>2515 XP  Den Haag</w:t>
                    </w:r>
                  </w:p>
                  <w:p w14:paraId="484EA5EE" w14:textId="77777777" w:rsidR="0038601D" w:rsidRPr="00FD6D28" w:rsidRDefault="000D4F19">
                    <w:pPr>
                      <w:pStyle w:val="Afzendgegevens"/>
                      <w:rPr>
                        <w:lang w:val="de-DE"/>
                      </w:rPr>
                    </w:pPr>
                    <w:r w:rsidRPr="00FD6D28">
                      <w:rPr>
                        <w:lang w:val="de-DE"/>
                      </w:rPr>
                      <w:t>Postbus 20901</w:t>
                    </w:r>
                  </w:p>
                  <w:p w14:paraId="0C408124" w14:textId="77777777" w:rsidR="0038601D" w:rsidRPr="00FD6D28" w:rsidRDefault="000D4F19">
                    <w:pPr>
                      <w:pStyle w:val="Afzendgegevens"/>
                      <w:rPr>
                        <w:lang w:val="de-DE"/>
                      </w:rPr>
                    </w:pPr>
                    <w:r w:rsidRPr="00FD6D28">
                      <w:rPr>
                        <w:lang w:val="de-DE"/>
                      </w:rPr>
                      <w:t>2500 EX Den Haag</w:t>
                    </w:r>
                  </w:p>
                  <w:p w14:paraId="21A70837" w14:textId="77777777" w:rsidR="0038601D" w:rsidRPr="00FD6D28" w:rsidRDefault="0038601D">
                    <w:pPr>
                      <w:pStyle w:val="WitregelW1"/>
                      <w:rPr>
                        <w:lang w:val="de-DE"/>
                      </w:rPr>
                    </w:pPr>
                  </w:p>
                  <w:p w14:paraId="1FF2DA0F" w14:textId="77777777" w:rsidR="0038601D" w:rsidRPr="00FD6D28" w:rsidRDefault="000D4F19">
                    <w:pPr>
                      <w:pStyle w:val="Afzendgegevens"/>
                      <w:rPr>
                        <w:lang w:val="de-DE"/>
                      </w:rPr>
                    </w:pPr>
                    <w:r w:rsidRPr="00FD6D28">
                      <w:rPr>
                        <w:lang w:val="de-DE"/>
                      </w:rPr>
                      <w:t>T   070-456 0000</w:t>
                    </w:r>
                  </w:p>
                  <w:p w14:paraId="42A42E24" w14:textId="77777777" w:rsidR="0038601D" w:rsidRDefault="000D4F19">
                    <w:pPr>
                      <w:pStyle w:val="Afzendgegevens"/>
                    </w:pPr>
                    <w:r>
                      <w:t>F   070-456 1111</w:t>
                    </w:r>
                  </w:p>
                  <w:p w14:paraId="2F8AF9DD" w14:textId="77777777" w:rsidR="0038601D" w:rsidRDefault="0038601D">
                    <w:pPr>
                      <w:pStyle w:val="WitregelW2"/>
                    </w:pPr>
                  </w:p>
                  <w:p w14:paraId="01A06483" w14:textId="77777777" w:rsidR="0038601D" w:rsidRDefault="000D4F19">
                    <w:pPr>
                      <w:pStyle w:val="Referentiegegevenskop"/>
                    </w:pPr>
                    <w:r>
                      <w:t>Ons kenmerk</w:t>
                    </w:r>
                  </w:p>
                  <w:p w14:paraId="013CA52C" w14:textId="440A9DD7" w:rsidR="0038601D" w:rsidRDefault="000D4F19">
                    <w:pPr>
                      <w:pStyle w:val="Referentiegegevens"/>
                    </w:pPr>
                    <w:r>
                      <w:t>IENW/BSK</w:t>
                    </w:r>
                    <w:r w:rsidR="005D4DD1">
                      <w:t>-</w:t>
                    </w:r>
                    <w:r>
                      <w:t>2026</w:t>
                    </w:r>
                    <w:r w:rsidR="005D4DD1">
                      <w:t>/</w:t>
                    </w:r>
                    <w:r w:rsidR="00835898">
                      <w:t>8136</w:t>
                    </w:r>
                  </w:p>
                  <w:p w14:paraId="0E994994" w14:textId="77777777" w:rsidR="0038601D" w:rsidRPr="00DB1F15" w:rsidRDefault="0038601D" w:rsidP="00DB1F15">
                    <w:pPr>
                      <w:pStyle w:val="WitregelW1"/>
                      <w:spacing w:line="240" w:lineRule="auto"/>
                      <w:rPr>
                        <w:sz w:val="13"/>
                        <w:szCs w:val="13"/>
                      </w:rPr>
                    </w:pPr>
                  </w:p>
                  <w:p w14:paraId="29A86168" w14:textId="77777777" w:rsidR="0038601D" w:rsidRPr="00DB1F15" w:rsidRDefault="000D4F19" w:rsidP="00DB1F15">
                    <w:pPr>
                      <w:pStyle w:val="Referentiegegevenskop"/>
                      <w:spacing w:line="240" w:lineRule="auto"/>
                    </w:pPr>
                    <w:r w:rsidRPr="00DB1F15">
                      <w:t>Uw kenmerk</w:t>
                    </w:r>
                  </w:p>
                  <w:p w14:paraId="3BADAB89" w14:textId="3E9DCA50" w:rsidR="0038601D" w:rsidRPr="00DB1F15" w:rsidRDefault="000D4F19" w:rsidP="00DB1F15">
                    <w:pPr>
                      <w:pStyle w:val="Referentiegegevens"/>
                      <w:spacing w:line="240" w:lineRule="auto"/>
                    </w:pPr>
                    <w:r w:rsidRPr="00DB1F15">
                      <w:t>2026Z00378</w:t>
                    </w:r>
                  </w:p>
                  <w:p w14:paraId="31E1C2D5" w14:textId="77777777" w:rsidR="00DB1F15" w:rsidRPr="00DB1F15" w:rsidRDefault="00DB1F15" w:rsidP="00DB1F15">
                    <w:pPr>
                      <w:spacing w:line="240" w:lineRule="auto"/>
                      <w:rPr>
                        <w:sz w:val="13"/>
                        <w:szCs w:val="13"/>
                      </w:rPr>
                    </w:pPr>
                  </w:p>
                  <w:p w14:paraId="334BC1F1" w14:textId="4809E0C8" w:rsidR="00DB1F15" w:rsidRPr="00DB1F15" w:rsidRDefault="00DB1F15" w:rsidP="00DB1F15">
                    <w:pPr>
                      <w:spacing w:line="240" w:lineRule="auto"/>
                      <w:rPr>
                        <w:b/>
                        <w:bCs/>
                        <w:sz w:val="13"/>
                        <w:szCs w:val="13"/>
                      </w:rPr>
                    </w:pPr>
                    <w:r w:rsidRPr="00DB1F15">
                      <w:rPr>
                        <w:b/>
                        <w:bCs/>
                        <w:sz w:val="13"/>
                        <w:szCs w:val="13"/>
                      </w:rPr>
                      <w:t>Bijlage(n)</w:t>
                    </w:r>
                  </w:p>
                  <w:p w14:paraId="4D9F3375" w14:textId="5C905CD3" w:rsidR="00DB1F15" w:rsidRPr="00DB1F15" w:rsidRDefault="00606D9D" w:rsidP="00DB1F15">
                    <w:pPr>
                      <w:spacing w:line="240"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C685AB0" wp14:editId="2A6BF93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467944" w14:textId="77777777" w:rsidR="0038601D" w:rsidRDefault="000D4F19">
                          <w:pPr>
                            <w:spacing w:line="240" w:lineRule="auto"/>
                          </w:pPr>
                          <w:r>
                            <w:rPr>
                              <w:noProof/>
                              <w:lang w:val="en-GB" w:eastAsia="en-GB"/>
                            </w:rPr>
                            <w:drawing>
                              <wp:inline distT="0" distB="0" distL="0" distR="0" wp14:anchorId="1265AC67" wp14:editId="61939B4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685AB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467944" w14:textId="77777777" w:rsidR="0038601D" w:rsidRDefault="000D4F19">
                    <w:pPr>
                      <w:spacing w:line="240" w:lineRule="auto"/>
                    </w:pPr>
                    <w:r>
                      <w:rPr>
                        <w:noProof/>
                        <w:lang w:val="en-GB" w:eastAsia="en-GB"/>
                      </w:rPr>
                      <w:drawing>
                        <wp:inline distT="0" distB="0" distL="0" distR="0" wp14:anchorId="1265AC67" wp14:editId="61939B4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438BD2" wp14:editId="3957A18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B2CDB5" w14:textId="77777777" w:rsidR="0038601D" w:rsidRDefault="000D4F19">
                          <w:pPr>
                            <w:spacing w:line="240" w:lineRule="auto"/>
                          </w:pPr>
                          <w:r>
                            <w:rPr>
                              <w:noProof/>
                              <w:lang w:val="en-GB" w:eastAsia="en-GB"/>
                            </w:rPr>
                            <w:drawing>
                              <wp:inline distT="0" distB="0" distL="0" distR="0" wp14:anchorId="76B98F11" wp14:editId="47B284E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438BD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DB2CDB5" w14:textId="77777777" w:rsidR="0038601D" w:rsidRDefault="000D4F19">
                    <w:pPr>
                      <w:spacing w:line="240" w:lineRule="auto"/>
                    </w:pPr>
                    <w:r>
                      <w:rPr>
                        <w:noProof/>
                        <w:lang w:val="en-GB" w:eastAsia="en-GB"/>
                      </w:rPr>
                      <w:drawing>
                        <wp:inline distT="0" distB="0" distL="0" distR="0" wp14:anchorId="76B98F11" wp14:editId="47B284E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1DD62C8" wp14:editId="5523743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A7C5EE" w14:textId="77777777" w:rsidR="0038601D" w:rsidRDefault="000D4F1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1DD62C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A7C5EE" w14:textId="77777777" w:rsidR="0038601D" w:rsidRDefault="000D4F1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C2E28A3" wp14:editId="21D9DA1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3AD620B" w14:textId="77777777" w:rsidR="0038601D" w:rsidRDefault="000D4F1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C2E28A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3AD620B" w14:textId="77777777" w:rsidR="0038601D" w:rsidRDefault="000D4F1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D8FAABF" wp14:editId="4B9642C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8601D" w14:paraId="4DDAD117" w14:textId="77777777">
                            <w:trPr>
                              <w:trHeight w:val="200"/>
                            </w:trPr>
                            <w:tc>
                              <w:tcPr>
                                <w:tcW w:w="1140" w:type="dxa"/>
                              </w:tcPr>
                              <w:p w14:paraId="21ED874E" w14:textId="77777777" w:rsidR="0038601D" w:rsidRDefault="0038601D"/>
                            </w:tc>
                            <w:tc>
                              <w:tcPr>
                                <w:tcW w:w="5400" w:type="dxa"/>
                              </w:tcPr>
                              <w:p w14:paraId="306C8298" w14:textId="77777777" w:rsidR="0038601D" w:rsidRDefault="0038601D"/>
                            </w:tc>
                          </w:tr>
                          <w:tr w:rsidR="0038601D" w14:paraId="614E8FEC" w14:textId="77777777">
                            <w:trPr>
                              <w:trHeight w:val="240"/>
                            </w:trPr>
                            <w:tc>
                              <w:tcPr>
                                <w:tcW w:w="1140" w:type="dxa"/>
                              </w:tcPr>
                              <w:p w14:paraId="5E945152" w14:textId="77777777" w:rsidR="0038601D" w:rsidRDefault="000D4F19">
                                <w:r>
                                  <w:t>Datum</w:t>
                                </w:r>
                              </w:p>
                            </w:tc>
                            <w:tc>
                              <w:tcPr>
                                <w:tcW w:w="5400" w:type="dxa"/>
                              </w:tcPr>
                              <w:p w14:paraId="7B009B31" w14:textId="1050BB74" w:rsidR="0038601D" w:rsidRDefault="00606D9D">
                                <w:r>
                                  <w:t>20 januari 2026</w:t>
                                </w:r>
                              </w:p>
                            </w:tc>
                          </w:tr>
                          <w:tr w:rsidR="0038601D" w14:paraId="5778320F" w14:textId="77777777">
                            <w:trPr>
                              <w:trHeight w:val="240"/>
                            </w:trPr>
                            <w:tc>
                              <w:tcPr>
                                <w:tcW w:w="1140" w:type="dxa"/>
                              </w:tcPr>
                              <w:p w14:paraId="1DF44AF2" w14:textId="77777777" w:rsidR="0038601D" w:rsidRDefault="000D4F19">
                                <w:r>
                                  <w:t>Betreft</w:t>
                                </w:r>
                              </w:p>
                            </w:tc>
                            <w:tc>
                              <w:tcPr>
                                <w:tcW w:w="5400" w:type="dxa"/>
                              </w:tcPr>
                              <w:p w14:paraId="3FEBE335" w14:textId="13948FF3" w:rsidR="0038601D" w:rsidRDefault="00606D9D">
                                <w:r>
                                  <w:t>S</w:t>
                                </w:r>
                                <w:r w:rsidR="000D4F19">
                                  <w:t xml:space="preserve">ituatie op Schiphol en andere winterperikelen </w:t>
                                </w:r>
                              </w:p>
                            </w:tc>
                          </w:tr>
                          <w:tr w:rsidR="0038601D" w14:paraId="57263AAD" w14:textId="77777777">
                            <w:trPr>
                              <w:trHeight w:val="200"/>
                            </w:trPr>
                            <w:tc>
                              <w:tcPr>
                                <w:tcW w:w="1140" w:type="dxa"/>
                              </w:tcPr>
                              <w:p w14:paraId="39254011" w14:textId="77777777" w:rsidR="0038601D" w:rsidRDefault="0038601D"/>
                            </w:tc>
                            <w:tc>
                              <w:tcPr>
                                <w:tcW w:w="5400" w:type="dxa"/>
                              </w:tcPr>
                              <w:p w14:paraId="6517A51D" w14:textId="77777777" w:rsidR="0038601D" w:rsidRDefault="0038601D"/>
                            </w:tc>
                          </w:tr>
                        </w:tbl>
                        <w:p w14:paraId="70A5E353" w14:textId="77777777" w:rsidR="004D1789" w:rsidRDefault="004D1789"/>
                      </w:txbxContent>
                    </wps:txbx>
                    <wps:bodyPr vert="horz" wrap="square" lIns="0" tIns="0" rIns="0" bIns="0" anchor="t" anchorCtr="0"/>
                  </wps:wsp>
                </a:graphicData>
              </a:graphic>
            </wp:anchor>
          </w:drawing>
        </mc:Choice>
        <mc:Fallback>
          <w:pict>
            <v:shape w14:anchorId="3D8FAAB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8601D" w14:paraId="4DDAD117" w14:textId="77777777">
                      <w:trPr>
                        <w:trHeight w:val="200"/>
                      </w:trPr>
                      <w:tc>
                        <w:tcPr>
                          <w:tcW w:w="1140" w:type="dxa"/>
                        </w:tcPr>
                        <w:p w14:paraId="21ED874E" w14:textId="77777777" w:rsidR="0038601D" w:rsidRDefault="0038601D"/>
                      </w:tc>
                      <w:tc>
                        <w:tcPr>
                          <w:tcW w:w="5400" w:type="dxa"/>
                        </w:tcPr>
                        <w:p w14:paraId="306C8298" w14:textId="77777777" w:rsidR="0038601D" w:rsidRDefault="0038601D"/>
                      </w:tc>
                    </w:tr>
                    <w:tr w:rsidR="0038601D" w14:paraId="614E8FEC" w14:textId="77777777">
                      <w:trPr>
                        <w:trHeight w:val="240"/>
                      </w:trPr>
                      <w:tc>
                        <w:tcPr>
                          <w:tcW w:w="1140" w:type="dxa"/>
                        </w:tcPr>
                        <w:p w14:paraId="5E945152" w14:textId="77777777" w:rsidR="0038601D" w:rsidRDefault="000D4F19">
                          <w:r>
                            <w:t>Datum</w:t>
                          </w:r>
                        </w:p>
                      </w:tc>
                      <w:tc>
                        <w:tcPr>
                          <w:tcW w:w="5400" w:type="dxa"/>
                        </w:tcPr>
                        <w:p w14:paraId="7B009B31" w14:textId="1050BB74" w:rsidR="0038601D" w:rsidRDefault="00606D9D">
                          <w:r>
                            <w:t>20 januari 2026</w:t>
                          </w:r>
                        </w:p>
                      </w:tc>
                    </w:tr>
                    <w:tr w:rsidR="0038601D" w14:paraId="5778320F" w14:textId="77777777">
                      <w:trPr>
                        <w:trHeight w:val="240"/>
                      </w:trPr>
                      <w:tc>
                        <w:tcPr>
                          <w:tcW w:w="1140" w:type="dxa"/>
                        </w:tcPr>
                        <w:p w14:paraId="1DF44AF2" w14:textId="77777777" w:rsidR="0038601D" w:rsidRDefault="000D4F19">
                          <w:r>
                            <w:t>Betreft</w:t>
                          </w:r>
                        </w:p>
                      </w:tc>
                      <w:tc>
                        <w:tcPr>
                          <w:tcW w:w="5400" w:type="dxa"/>
                        </w:tcPr>
                        <w:p w14:paraId="3FEBE335" w14:textId="13948FF3" w:rsidR="0038601D" w:rsidRDefault="00606D9D">
                          <w:r>
                            <w:t>S</w:t>
                          </w:r>
                          <w:r w:rsidR="000D4F19">
                            <w:t xml:space="preserve">ituatie op Schiphol en andere winterperikelen </w:t>
                          </w:r>
                        </w:p>
                      </w:tc>
                    </w:tr>
                    <w:tr w:rsidR="0038601D" w14:paraId="57263AAD" w14:textId="77777777">
                      <w:trPr>
                        <w:trHeight w:val="200"/>
                      </w:trPr>
                      <w:tc>
                        <w:tcPr>
                          <w:tcW w:w="1140" w:type="dxa"/>
                        </w:tcPr>
                        <w:p w14:paraId="39254011" w14:textId="77777777" w:rsidR="0038601D" w:rsidRDefault="0038601D"/>
                      </w:tc>
                      <w:tc>
                        <w:tcPr>
                          <w:tcW w:w="5400" w:type="dxa"/>
                        </w:tcPr>
                        <w:p w14:paraId="6517A51D" w14:textId="77777777" w:rsidR="0038601D" w:rsidRDefault="0038601D"/>
                      </w:tc>
                    </w:tr>
                  </w:tbl>
                  <w:p w14:paraId="70A5E353" w14:textId="77777777" w:rsidR="004D1789" w:rsidRDefault="004D178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E8D44AE" wp14:editId="6C90A65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645B88" w14:textId="77777777" w:rsidR="004D1789" w:rsidRDefault="004D1789"/>
                      </w:txbxContent>
                    </wps:txbx>
                    <wps:bodyPr vert="horz" wrap="square" lIns="0" tIns="0" rIns="0" bIns="0" anchor="t" anchorCtr="0"/>
                  </wps:wsp>
                </a:graphicData>
              </a:graphic>
            </wp:anchor>
          </w:drawing>
        </mc:Choice>
        <mc:Fallback>
          <w:pict>
            <v:shape w14:anchorId="5E8D44A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645B88" w14:textId="77777777" w:rsidR="004D1789" w:rsidRDefault="004D178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ED544"/>
    <w:multiLevelType w:val="multilevel"/>
    <w:tmpl w:val="4C4B601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622EC8"/>
    <w:multiLevelType w:val="multilevel"/>
    <w:tmpl w:val="9CEECAD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0EB087"/>
    <w:multiLevelType w:val="multilevel"/>
    <w:tmpl w:val="D8D55F4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2FD3BE"/>
    <w:multiLevelType w:val="multilevel"/>
    <w:tmpl w:val="CA6B25A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72D804"/>
    <w:multiLevelType w:val="multilevel"/>
    <w:tmpl w:val="D78DD1E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9ED2EF"/>
    <w:multiLevelType w:val="multilevel"/>
    <w:tmpl w:val="321E3CA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6C501A"/>
    <w:multiLevelType w:val="multilevel"/>
    <w:tmpl w:val="5FE39FA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478146"/>
    <w:multiLevelType w:val="multilevel"/>
    <w:tmpl w:val="86B8418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1B6EA0"/>
    <w:multiLevelType w:val="multilevel"/>
    <w:tmpl w:val="4F72BE8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B4DC4D"/>
    <w:multiLevelType w:val="multilevel"/>
    <w:tmpl w:val="9ED146C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360D56"/>
    <w:multiLevelType w:val="multilevel"/>
    <w:tmpl w:val="F43E5C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76009A"/>
    <w:multiLevelType w:val="multilevel"/>
    <w:tmpl w:val="C41861A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DD9A15"/>
    <w:multiLevelType w:val="multilevel"/>
    <w:tmpl w:val="2CE554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B2D0723"/>
    <w:multiLevelType w:val="multilevel"/>
    <w:tmpl w:val="3B38067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D97339"/>
    <w:multiLevelType w:val="multilevel"/>
    <w:tmpl w:val="0581CC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223BF5B"/>
    <w:multiLevelType w:val="multilevel"/>
    <w:tmpl w:val="AD9E915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991ECF"/>
    <w:multiLevelType w:val="multilevel"/>
    <w:tmpl w:val="C1BD676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C76292"/>
    <w:multiLevelType w:val="multilevel"/>
    <w:tmpl w:val="EF0B509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FC43AC"/>
    <w:multiLevelType w:val="multilevel"/>
    <w:tmpl w:val="7C613E5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FCB634"/>
    <w:multiLevelType w:val="multilevel"/>
    <w:tmpl w:val="CB26116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198F9B"/>
    <w:multiLevelType w:val="multilevel"/>
    <w:tmpl w:val="CA815BA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4F8D52"/>
    <w:multiLevelType w:val="multilevel"/>
    <w:tmpl w:val="5A68F2E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8A1906"/>
    <w:multiLevelType w:val="multilevel"/>
    <w:tmpl w:val="79A52A6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5"/>
  </w:num>
  <w:num w:numId="4">
    <w:abstractNumId w:val="3"/>
  </w:num>
  <w:num w:numId="5">
    <w:abstractNumId w:val="12"/>
  </w:num>
  <w:num w:numId="6">
    <w:abstractNumId w:val="18"/>
  </w:num>
  <w:num w:numId="7">
    <w:abstractNumId w:val="0"/>
  </w:num>
  <w:num w:numId="8">
    <w:abstractNumId w:val="15"/>
  </w:num>
  <w:num w:numId="9">
    <w:abstractNumId w:val="16"/>
  </w:num>
  <w:num w:numId="10">
    <w:abstractNumId w:val="17"/>
  </w:num>
  <w:num w:numId="11">
    <w:abstractNumId w:val="2"/>
  </w:num>
  <w:num w:numId="12">
    <w:abstractNumId w:val="14"/>
  </w:num>
  <w:num w:numId="13">
    <w:abstractNumId w:val="21"/>
  </w:num>
  <w:num w:numId="14">
    <w:abstractNumId w:val="13"/>
  </w:num>
  <w:num w:numId="15">
    <w:abstractNumId w:val="7"/>
  </w:num>
  <w:num w:numId="16">
    <w:abstractNumId w:val="8"/>
  </w:num>
  <w:num w:numId="17">
    <w:abstractNumId w:val="22"/>
  </w:num>
  <w:num w:numId="18">
    <w:abstractNumId w:val="20"/>
  </w:num>
  <w:num w:numId="19">
    <w:abstractNumId w:val="1"/>
  </w:num>
  <w:num w:numId="20">
    <w:abstractNumId w:val="6"/>
  </w:num>
  <w:num w:numId="21">
    <w:abstractNumId w:val="10"/>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28"/>
    <w:rsid w:val="0000604C"/>
    <w:rsid w:val="00010165"/>
    <w:rsid w:val="000334FC"/>
    <w:rsid w:val="00042386"/>
    <w:rsid w:val="00070078"/>
    <w:rsid w:val="000A09F5"/>
    <w:rsid w:val="000A2A1A"/>
    <w:rsid w:val="000C4288"/>
    <w:rsid w:val="000D4F19"/>
    <w:rsid w:val="000D5FEE"/>
    <w:rsid w:val="000D781D"/>
    <w:rsid w:val="000F2CF6"/>
    <w:rsid w:val="00104145"/>
    <w:rsid w:val="0012003D"/>
    <w:rsid w:val="00147513"/>
    <w:rsid w:val="0019416D"/>
    <w:rsid w:val="001A4389"/>
    <w:rsid w:val="001B00AB"/>
    <w:rsid w:val="001C052E"/>
    <w:rsid w:val="001F01F3"/>
    <w:rsid w:val="002073B8"/>
    <w:rsid w:val="00270441"/>
    <w:rsid w:val="00277007"/>
    <w:rsid w:val="00280A80"/>
    <w:rsid w:val="00293EE5"/>
    <w:rsid w:val="00296B7C"/>
    <w:rsid w:val="002A02F6"/>
    <w:rsid w:val="002A2418"/>
    <w:rsid w:val="002B212B"/>
    <w:rsid w:val="002C087F"/>
    <w:rsid w:val="002C1393"/>
    <w:rsid w:val="002D11C7"/>
    <w:rsid w:val="002E2997"/>
    <w:rsid w:val="0030528E"/>
    <w:rsid w:val="00325638"/>
    <w:rsid w:val="0033186D"/>
    <w:rsid w:val="00343685"/>
    <w:rsid w:val="003562CE"/>
    <w:rsid w:val="0038601D"/>
    <w:rsid w:val="003B048B"/>
    <w:rsid w:val="003C76CE"/>
    <w:rsid w:val="003F14E9"/>
    <w:rsid w:val="004B6232"/>
    <w:rsid w:val="004D1789"/>
    <w:rsid w:val="004E6E79"/>
    <w:rsid w:val="00513358"/>
    <w:rsid w:val="0054341E"/>
    <w:rsid w:val="00546F14"/>
    <w:rsid w:val="005829B2"/>
    <w:rsid w:val="005A120C"/>
    <w:rsid w:val="005B1D93"/>
    <w:rsid w:val="005C3168"/>
    <w:rsid w:val="005D4DD1"/>
    <w:rsid w:val="005E675F"/>
    <w:rsid w:val="00606D9D"/>
    <w:rsid w:val="0063141D"/>
    <w:rsid w:val="00643DE9"/>
    <w:rsid w:val="00651C1A"/>
    <w:rsid w:val="00672F1C"/>
    <w:rsid w:val="006A583D"/>
    <w:rsid w:val="006A73B1"/>
    <w:rsid w:val="006F636C"/>
    <w:rsid w:val="00755866"/>
    <w:rsid w:val="007A288C"/>
    <w:rsid w:val="007D7727"/>
    <w:rsid w:val="007E2039"/>
    <w:rsid w:val="0083093E"/>
    <w:rsid w:val="00835898"/>
    <w:rsid w:val="008445CA"/>
    <w:rsid w:val="008821AA"/>
    <w:rsid w:val="00882816"/>
    <w:rsid w:val="00885267"/>
    <w:rsid w:val="008A720C"/>
    <w:rsid w:val="008C54BB"/>
    <w:rsid w:val="008E1EC3"/>
    <w:rsid w:val="008F0975"/>
    <w:rsid w:val="008F6754"/>
    <w:rsid w:val="008F7467"/>
    <w:rsid w:val="00911A12"/>
    <w:rsid w:val="009139C5"/>
    <w:rsid w:val="009735E8"/>
    <w:rsid w:val="00976596"/>
    <w:rsid w:val="00991579"/>
    <w:rsid w:val="00994FC9"/>
    <w:rsid w:val="009C0531"/>
    <w:rsid w:val="009E1CE0"/>
    <w:rsid w:val="00A00087"/>
    <w:rsid w:val="00A44D03"/>
    <w:rsid w:val="00A5474C"/>
    <w:rsid w:val="00A60F26"/>
    <w:rsid w:val="00AB5F17"/>
    <w:rsid w:val="00AD00EF"/>
    <w:rsid w:val="00AD72B3"/>
    <w:rsid w:val="00AF3959"/>
    <w:rsid w:val="00B33532"/>
    <w:rsid w:val="00B804A2"/>
    <w:rsid w:val="00BD2690"/>
    <w:rsid w:val="00BE1247"/>
    <w:rsid w:val="00C6003F"/>
    <w:rsid w:val="00C66E11"/>
    <w:rsid w:val="00C76DF5"/>
    <w:rsid w:val="00C937C9"/>
    <w:rsid w:val="00D055FF"/>
    <w:rsid w:val="00D17B7D"/>
    <w:rsid w:val="00D239A8"/>
    <w:rsid w:val="00D462E4"/>
    <w:rsid w:val="00D5372E"/>
    <w:rsid w:val="00D63850"/>
    <w:rsid w:val="00D747AF"/>
    <w:rsid w:val="00D7481F"/>
    <w:rsid w:val="00D8581A"/>
    <w:rsid w:val="00DB1F15"/>
    <w:rsid w:val="00E038B2"/>
    <w:rsid w:val="00E30FEF"/>
    <w:rsid w:val="00E52736"/>
    <w:rsid w:val="00E7154D"/>
    <w:rsid w:val="00EB21CA"/>
    <w:rsid w:val="00EB3D43"/>
    <w:rsid w:val="00EC3EE6"/>
    <w:rsid w:val="00EC5D47"/>
    <w:rsid w:val="00EE09CA"/>
    <w:rsid w:val="00F06A59"/>
    <w:rsid w:val="00F45009"/>
    <w:rsid w:val="00F60091"/>
    <w:rsid w:val="00F6306E"/>
    <w:rsid w:val="00F77279"/>
    <w:rsid w:val="00F77605"/>
    <w:rsid w:val="00F7789D"/>
    <w:rsid w:val="00F92773"/>
    <w:rsid w:val="00FC5F7F"/>
    <w:rsid w:val="00FD6D28"/>
    <w:rsid w:val="00FE4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Revision">
    <w:name w:val="Revision"/>
    <w:hidden/>
    <w:uiPriority w:val="99"/>
    <w:semiHidden/>
    <w:rsid w:val="00F6306E"/>
    <w:pPr>
      <w:autoSpaceDN/>
      <w:textAlignment w:val="auto"/>
    </w:pPr>
    <w:rPr>
      <w:rFonts w:ascii="Verdana" w:hAnsi="Verdana"/>
      <w:color w:val="000000"/>
      <w:sz w:val="18"/>
      <w:szCs w:val="18"/>
    </w:rPr>
  </w:style>
  <w:style w:type="paragraph" w:styleId="CommentText">
    <w:name w:val="annotation text"/>
    <w:basedOn w:val="Normal"/>
    <w:link w:val="CommentTextChar"/>
    <w:uiPriority w:val="99"/>
    <w:unhideWhenUsed/>
    <w:rsid w:val="00D747AF"/>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D747AF"/>
    <w:rPr>
      <w:rFonts w:ascii="Verdana" w:hAnsi="Verdana"/>
      <w:color w:val="000000"/>
    </w:rPr>
  </w:style>
  <w:style w:type="character" w:styleId="CommentReference">
    <w:name w:val="annotation reference"/>
    <w:basedOn w:val="DefaultParagraphFont"/>
    <w:uiPriority w:val="99"/>
    <w:semiHidden/>
    <w:unhideWhenUsed/>
    <w:rsid w:val="00D747AF"/>
    <w:rPr>
      <w:sz w:val="16"/>
      <w:szCs w:val="16"/>
    </w:rPr>
  </w:style>
  <w:style w:type="paragraph" w:styleId="Header">
    <w:name w:val="header"/>
    <w:basedOn w:val="Normal"/>
    <w:link w:val="HeaderChar"/>
    <w:uiPriority w:val="99"/>
    <w:unhideWhenUsed/>
    <w:rsid w:val="00EC3EE6"/>
    <w:pPr>
      <w:tabs>
        <w:tab w:val="center" w:pos="4536"/>
        <w:tab w:val="right" w:pos="9072"/>
      </w:tabs>
      <w:spacing w:line="240" w:lineRule="auto"/>
    </w:pPr>
  </w:style>
  <w:style w:type="character" w:customStyle="1" w:styleId="HeaderChar">
    <w:name w:val="Header Char"/>
    <w:basedOn w:val="DefaultParagraphFont"/>
    <w:link w:val="Header"/>
    <w:uiPriority w:val="99"/>
    <w:rsid w:val="00EC3EE6"/>
    <w:rPr>
      <w:rFonts w:ascii="Verdana" w:hAnsi="Verdana"/>
      <w:color w:val="000000"/>
      <w:sz w:val="18"/>
      <w:szCs w:val="18"/>
    </w:rPr>
  </w:style>
  <w:style w:type="paragraph" w:styleId="Footer">
    <w:name w:val="footer"/>
    <w:basedOn w:val="Normal"/>
    <w:link w:val="FooterChar"/>
    <w:uiPriority w:val="99"/>
    <w:unhideWhenUsed/>
    <w:rsid w:val="00EC3EE6"/>
    <w:pPr>
      <w:tabs>
        <w:tab w:val="center" w:pos="4536"/>
        <w:tab w:val="right" w:pos="9072"/>
      </w:tabs>
      <w:spacing w:line="240" w:lineRule="auto"/>
    </w:pPr>
  </w:style>
  <w:style w:type="character" w:customStyle="1" w:styleId="FooterChar">
    <w:name w:val="Footer Char"/>
    <w:basedOn w:val="DefaultParagraphFont"/>
    <w:link w:val="Footer"/>
    <w:uiPriority w:val="99"/>
    <w:rsid w:val="00EC3EE6"/>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42386"/>
    <w:pPr>
      <w:textAlignment w:val="baseline"/>
    </w:pPr>
    <w:rPr>
      <w:b/>
      <w:bCs/>
    </w:rPr>
  </w:style>
  <w:style w:type="character" w:customStyle="1" w:styleId="CommentSubjectChar">
    <w:name w:val="Comment Subject Char"/>
    <w:basedOn w:val="CommentTextChar"/>
    <w:link w:val="CommentSubject"/>
    <w:uiPriority w:val="99"/>
    <w:semiHidden/>
    <w:rsid w:val="0004238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649235">
      <w:bodyDiv w:val="1"/>
      <w:marLeft w:val="0"/>
      <w:marRight w:val="0"/>
      <w:marTop w:val="0"/>
      <w:marBottom w:val="0"/>
      <w:divBdr>
        <w:top w:val="none" w:sz="0" w:space="0" w:color="auto"/>
        <w:left w:val="none" w:sz="0" w:space="0" w:color="auto"/>
        <w:bottom w:val="none" w:sz="0" w:space="0" w:color="auto"/>
        <w:right w:val="none" w:sz="0" w:space="0" w:color="auto"/>
      </w:divBdr>
    </w:div>
    <w:div w:id="81915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1008</ap:Words>
  <ap:Characters>5747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aan Parlement - situatie op Schiphol en andere winterperikelen</vt:lpstr>
    </vt:vector>
  </ap:TitlesOfParts>
  <ap:LinksUpToDate>false</ap:LinksUpToDate>
  <ap:CharactersWithSpaces>6742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2026-01-20T08:25:00.0000000Z</dcterms:created>
  <dcterms:modified xsi:type="dcterms:W3CDTF">2026-01-20T08:25:00.0000000Z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situatie op Schiphol en andere winterperikelen </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van Wouwe</vt:lpwstr>
  </property>
  <property fmtid="{D5CDD505-2E9C-101B-9397-08002B2CF9AE}" pid="14" name="Opgesteld door, Telefoonnummer">
    <vt:lpwstr>070-3118603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