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7F61" w14:paraId="1EF2B6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B91255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376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7F61" w14:paraId="095C628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53C9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47F61" w14:paraId="12FB4A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3CE3C8" w14:textId="77777777"/>
        </w:tc>
      </w:tr>
      <w:tr w:rsidR="00997775" w:rsidTr="00447F61" w14:paraId="2CB8652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64BD20" w14:textId="77777777"/>
        </w:tc>
      </w:tr>
      <w:tr w:rsidR="00997775" w:rsidTr="00447F61" w14:paraId="5A7BA9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DF5B8" w14:textId="77777777"/>
        </w:tc>
        <w:tc>
          <w:tcPr>
            <w:tcW w:w="7654" w:type="dxa"/>
            <w:gridSpan w:val="2"/>
          </w:tcPr>
          <w:p w:rsidR="00997775" w:rsidRDefault="00997775" w14:paraId="6798582D" w14:textId="77777777"/>
        </w:tc>
      </w:tr>
      <w:tr w:rsidR="00447F61" w:rsidTr="00447F61" w14:paraId="0EF5D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7F61" w:rsidP="00447F61" w:rsidRDefault="00447F61" w14:paraId="551D27A8" w14:textId="3977DFB9">
            <w:pPr>
              <w:rPr>
                <w:b/>
              </w:rPr>
            </w:pPr>
            <w:r w:rsidRPr="001838CC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838CC">
              <w:rPr>
                <w:b/>
              </w:rPr>
              <w:t>744</w:t>
            </w:r>
          </w:p>
        </w:tc>
        <w:tc>
          <w:tcPr>
            <w:tcW w:w="7654" w:type="dxa"/>
            <w:gridSpan w:val="2"/>
          </w:tcPr>
          <w:p w:rsidR="00447F61" w:rsidP="00447F61" w:rsidRDefault="00447F61" w14:paraId="5A872DD3" w14:textId="7BFDB772">
            <w:pPr>
              <w:rPr>
                <w:b/>
              </w:rPr>
            </w:pPr>
            <w:r w:rsidRPr="001838CC">
              <w:rPr>
                <w:b/>
                <w:bCs/>
                <w:szCs w:val="24"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447F61" w:rsidTr="00447F61" w14:paraId="1B375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7F61" w:rsidP="00447F61" w:rsidRDefault="00447F61" w14:paraId="075301DF" w14:textId="77777777"/>
        </w:tc>
        <w:tc>
          <w:tcPr>
            <w:tcW w:w="7654" w:type="dxa"/>
            <w:gridSpan w:val="2"/>
          </w:tcPr>
          <w:p w:rsidR="00447F61" w:rsidP="00447F61" w:rsidRDefault="00447F61" w14:paraId="167B8202" w14:textId="77777777"/>
        </w:tc>
      </w:tr>
      <w:tr w:rsidR="00447F61" w:rsidTr="00447F61" w14:paraId="509C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7F61" w:rsidP="00447F61" w:rsidRDefault="00447F61" w14:paraId="3424C782" w14:textId="77777777"/>
        </w:tc>
        <w:tc>
          <w:tcPr>
            <w:tcW w:w="7654" w:type="dxa"/>
            <w:gridSpan w:val="2"/>
          </w:tcPr>
          <w:p w:rsidR="00447F61" w:rsidP="00447F61" w:rsidRDefault="00447F61" w14:paraId="02068EB0" w14:textId="77777777"/>
        </w:tc>
      </w:tr>
      <w:tr w:rsidR="00447F61" w:rsidTr="00447F61" w14:paraId="16731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7F61" w:rsidP="00447F61" w:rsidRDefault="00447F61" w14:paraId="2313D098" w14:textId="6C7BA1A0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447F61" w:rsidP="00447F61" w:rsidRDefault="00447F61" w14:paraId="4A360BE5" w14:textId="19458A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D1C8A" w:rsidR="00CD1C8A">
              <w:rPr>
                <w:b/>
              </w:rPr>
              <w:t>HET LID PATIJN</w:t>
            </w:r>
          </w:p>
        </w:tc>
      </w:tr>
      <w:tr w:rsidR="00447F61" w:rsidTr="00447F61" w14:paraId="3E0E1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7F61" w:rsidP="00447F61" w:rsidRDefault="00447F61" w14:paraId="595CFAE2" w14:textId="77777777"/>
        </w:tc>
        <w:tc>
          <w:tcPr>
            <w:tcW w:w="7654" w:type="dxa"/>
            <w:gridSpan w:val="2"/>
          </w:tcPr>
          <w:p w:rsidR="00447F61" w:rsidP="00447F61" w:rsidRDefault="00447F61" w14:paraId="5F118452" w14:textId="38D8B3EF">
            <w:r>
              <w:t>Voorgesteld tijdens het wetgevingsoverleg van 19 januari 2026</w:t>
            </w:r>
          </w:p>
        </w:tc>
      </w:tr>
      <w:tr w:rsidR="00997775" w:rsidTr="00447F61" w14:paraId="29A6C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EC24C" w14:textId="77777777"/>
        </w:tc>
        <w:tc>
          <w:tcPr>
            <w:tcW w:w="7654" w:type="dxa"/>
            <w:gridSpan w:val="2"/>
          </w:tcPr>
          <w:p w:rsidR="00997775" w:rsidRDefault="00997775" w14:paraId="6B90B619" w14:textId="77777777"/>
        </w:tc>
      </w:tr>
      <w:tr w:rsidR="00997775" w:rsidTr="00447F61" w14:paraId="23DA34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E0B22" w14:textId="77777777"/>
        </w:tc>
        <w:tc>
          <w:tcPr>
            <w:tcW w:w="7654" w:type="dxa"/>
            <w:gridSpan w:val="2"/>
          </w:tcPr>
          <w:p w:rsidR="00997775" w:rsidRDefault="00997775" w14:paraId="5BBE0532" w14:textId="77777777">
            <w:r>
              <w:t>De Kamer,</w:t>
            </w:r>
          </w:p>
        </w:tc>
      </w:tr>
      <w:tr w:rsidR="00997775" w:rsidTr="00447F61" w14:paraId="396A2E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D49E6" w14:textId="77777777"/>
        </w:tc>
        <w:tc>
          <w:tcPr>
            <w:tcW w:w="7654" w:type="dxa"/>
            <w:gridSpan w:val="2"/>
          </w:tcPr>
          <w:p w:rsidR="00997775" w:rsidRDefault="00997775" w14:paraId="69D8B37A" w14:textId="77777777"/>
        </w:tc>
      </w:tr>
      <w:tr w:rsidR="00997775" w:rsidTr="00447F61" w14:paraId="2EF5F0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8BB220" w14:textId="77777777"/>
        </w:tc>
        <w:tc>
          <w:tcPr>
            <w:tcW w:w="7654" w:type="dxa"/>
            <w:gridSpan w:val="2"/>
          </w:tcPr>
          <w:p w:rsidR="00997775" w:rsidRDefault="00997775" w14:paraId="3F3D5516" w14:textId="77777777">
            <w:r>
              <w:t>gehoord de beraadslaging,</w:t>
            </w:r>
          </w:p>
        </w:tc>
      </w:tr>
      <w:tr w:rsidR="00997775" w:rsidTr="00447F61" w14:paraId="2FDA2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CD21C" w14:textId="77777777"/>
        </w:tc>
        <w:tc>
          <w:tcPr>
            <w:tcW w:w="7654" w:type="dxa"/>
            <w:gridSpan w:val="2"/>
          </w:tcPr>
          <w:p w:rsidR="00997775" w:rsidRDefault="00997775" w14:paraId="02E54023" w14:textId="77777777"/>
        </w:tc>
      </w:tr>
      <w:tr w:rsidR="00997775" w:rsidTr="00447F61" w14:paraId="41078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18428" w14:textId="77777777"/>
        </w:tc>
        <w:tc>
          <w:tcPr>
            <w:tcW w:w="7654" w:type="dxa"/>
            <w:gridSpan w:val="2"/>
          </w:tcPr>
          <w:p w:rsidR="00CD1C8A" w:rsidP="00CD1C8A" w:rsidRDefault="00CD1C8A" w14:paraId="20CE12C7" w14:textId="77777777">
            <w:r>
              <w:t>constaterende dat er een compensatieregeling is getroffen voor pgb-houders, maar dat deze overgangsregeling slechts tijdelijk is en er in de structurele situatie nog geen oplossing voorhanden is;</w:t>
            </w:r>
          </w:p>
          <w:p w:rsidR="00CD1C8A" w:rsidP="00CD1C8A" w:rsidRDefault="00CD1C8A" w14:paraId="19BDA6D0" w14:textId="77777777"/>
          <w:p w:rsidR="00CD1C8A" w:rsidP="00CD1C8A" w:rsidRDefault="00CD1C8A" w14:paraId="1CB311DF" w14:textId="77777777">
            <w:r>
              <w:t>overwegende dat tijdelijke compensatie afbreuk doet aan de zorgvuldigheid en voorspelbaarheid van wetgeving;</w:t>
            </w:r>
          </w:p>
          <w:p w:rsidR="00CD1C8A" w:rsidP="00CD1C8A" w:rsidRDefault="00CD1C8A" w14:paraId="109C09A9" w14:textId="77777777"/>
          <w:p w:rsidR="00CD1C8A" w:rsidP="00CD1C8A" w:rsidRDefault="00CD1C8A" w14:paraId="1CC1469F" w14:textId="77777777">
            <w:r>
              <w:t>verzoekt de regering te komen tot een structurele oplossing, daarvoor opties in kaart te brengen, en de Kamer hierover bij de Miljoenennota 2027 te informeren,</w:t>
            </w:r>
          </w:p>
          <w:p w:rsidR="00CD1C8A" w:rsidP="00CD1C8A" w:rsidRDefault="00CD1C8A" w14:paraId="13A27DD0" w14:textId="77777777"/>
          <w:p w:rsidR="00CD1C8A" w:rsidP="00CD1C8A" w:rsidRDefault="00CD1C8A" w14:paraId="3DBEF47D" w14:textId="77777777">
            <w:r>
              <w:t>en gaat over tot de orde van de dag.</w:t>
            </w:r>
          </w:p>
          <w:p w:rsidR="00CD1C8A" w:rsidP="00CD1C8A" w:rsidRDefault="00CD1C8A" w14:paraId="61B63820" w14:textId="5AB64EFE"/>
          <w:p w:rsidR="00997775" w:rsidP="00CD1C8A" w:rsidRDefault="00CD1C8A" w14:paraId="5547DD74" w14:textId="1F0155D8">
            <w:r>
              <w:t>Patijn</w:t>
            </w:r>
          </w:p>
        </w:tc>
      </w:tr>
    </w:tbl>
    <w:p w:rsidR="00997775" w:rsidRDefault="00997775" w14:paraId="59AD75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6E47" w14:textId="77777777" w:rsidR="00447F61" w:rsidRDefault="00447F61">
      <w:pPr>
        <w:spacing w:line="20" w:lineRule="exact"/>
      </w:pPr>
    </w:p>
  </w:endnote>
  <w:endnote w:type="continuationSeparator" w:id="0">
    <w:p w14:paraId="719DD31B" w14:textId="77777777" w:rsidR="00447F61" w:rsidRDefault="00447F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DB214F" w14:textId="77777777" w:rsidR="00447F61" w:rsidRDefault="00447F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3164" w14:textId="77777777" w:rsidR="00447F61" w:rsidRDefault="00447F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BC309C" w14:textId="77777777" w:rsidR="00447F61" w:rsidRDefault="0044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6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7F6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7195"/>
    <w:rsid w:val="00BF5690"/>
    <w:rsid w:val="00CC23D1"/>
    <w:rsid w:val="00CC270F"/>
    <w:rsid w:val="00CD1C8A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B57AE"/>
  <w15:docId w15:val="{8D2B7DBF-FEF6-4829-AB36-74B61FD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2026-01-21T08:00:00.0000000Z</dcterms:created>
  <dcterms:modified xsi:type="dcterms:W3CDTF">2026-01-21T08:16:00.0000000Z</dcterms:modified>
  <dc:description>------------------------</dc:description>
  <dc:subject/>
  <keywords/>
  <version/>
  <category/>
</coreProperties>
</file>