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51221" w:rsidR="00451221" w:rsidP="00451221" w:rsidRDefault="00451221" w14:paraId="4B7344BF" w14:textId="77777777">
      <w:pPr>
        <w:pStyle w:val="WitregelW1bodytekst"/>
      </w:pPr>
      <w:bookmarkStart w:name="_Hlk219359569" w:id="0"/>
      <w:bookmarkStart w:name="_GoBack" w:id="1"/>
      <w:bookmarkEnd w:id="1"/>
      <w:r w:rsidRPr="00451221">
        <w:t>Geachte voorzitter,</w:t>
      </w:r>
    </w:p>
    <w:p w:rsidRPr="00451221" w:rsidR="00451221" w:rsidP="00451221" w:rsidRDefault="00451221" w14:paraId="644F3CDF" w14:textId="77777777">
      <w:pPr>
        <w:pStyle w:val="WitregelW1bodytekst"/>
      </w:pPr>
    </w:p>
    <w:p w:rsidRPr="00451221" w:rsidR="00451221" w:rsidP="00451221" w:rsidRDefault="00451221" w14:paraId="52FFA8D3" w14:textId="6B597322">
      <w:pPr>
        <w:pStyle w:val="WitregelW1bodytekst"/>
      </w:pPr>
      <w:bookmarkStart w:name="_Hlk219382508" w:id="2"/>
      <w:r w:rsidRPr="00451221">
        <w:t xml:space="preserve">Tijdens het </w:t>
      </w:r>
      <w:r w:rsidR="00243928">
        <w:t>commissie</w:t>
      </w:r>
      <w:r w:rsidRPr="00451221">
        <w:t xml:space="preserve">debat duurzaam vervoer op 14 januari 2026 heeft de Staatssecretaris van IenW toegezegd dat de Kamer tijdens of voor aanvang van </w:t>
      </w:r>
      <w:r w:rsidR="00104B13">
        <w:t>de</w:t>
      </w:r>
      <w:r w:rsidRPr="00451221">
        <w:t xml:space="preserve"> begrotingsbehandeling</w:t>
      </w:r>
      <w:r w:rsidR="00104B13">
        <w:t xml:space="preserve"> van IenW</w:t>
      </w:r>
      <w:r w:rsidRPr="00451221">
        <w:t xml:space="preserve"> een reactie</w:t>
      </w:r>
      <w:r w:rsidR="00104B13">
        <w:t xml:space="preserve"> ontvangt</w:t>
      </w:r>
      <w:r w:rsidRPr="00451221">
        <w:t xml:space="preserve"> op het signaal van lid Goudzwaard (JA21) over bestelauto's tot 3.500 kg. In deze brief reageer ik op dit signaal.</w:t>
      </w:r>
    </w:p>
    <w:bookmarkEnd w:id="2"/>
    <w:p w:rsidRPr="00451221" w:rsidR="00451221" w:rsidP="00451221" w:rsidRDefault="00451221" w14:paraId="08FE48F4" w14:textId="77777777">
      <w:pPr>
        <w:pStyle w:val="WitregelW1bodytekst"/>
      </w:pPr>
    </w:p>
    <w:p w:rsidR="00104B13" w:rsidP="00451221" w:rsidRDefault="00451221" w14:paraId="61EC93C1" w14:textId="66487194">
      <w:pPr>
        <w:pStyle w:val="WitregelW1bodytekst"/>
      </w:pPr>
      <w:r w:rsidRPr="00451221">
        <w:t xml:space="preserve">Lid Goudzwaard heeft </w:t>
      </w:r>
      <w:r w:rsidR="00104B13">
        <w:t>gevraagd</w:t>
      </w:r>
      <w:r w:rsidRPr="00451221">
        <w:t xml:space="preserve"> of het kabinet kan </w:t>
      </w:r>
      <w:bookmarkStart w:name="_Hlk219382836" w:id="3"/>
      <w:r w:rsidRPr="00451221">
        <w:t>bevestigen dat de Wet vrachtwagenheffing niet expliciet voorschrijft dat legaal tot onder de 3.500 kg teruggekeurde bestelauto’s alsnog als vrachtwagen worden behandeld</w:t>
      </w:r>
      <w:bookmarkEnd w:id="3"/>
      <w:r w:rsidRPr="00451221">
        <w:t>.</w:t>
      </w:r>
      <w:bookmarkEnd w:id="0"/>
      <w:r w:rsidRPr="00451221">
        <w:t xml:space="preserve"> </w:t>
      </w:r>
      <w:r w:rsidR="00C36F25">
        <w:t xml:space="preserve">Bij het terugkeuren van een vrachtwagen wordt de </w:t>
      </w:r>
      <w:r w:rsidRPr="00E2359D" w:rsidR="00C36F25">
        <w:rPr>
          <w:i/>
          <w:iCs/>
        </w:rPr>
        <w:t>toegestane</w:t>
      </w:r>
      <w:r w:rsidR="00C36F25">
        <w:t xml:space="preserve"> maximummassa verlaagd tot 3.500 k</w:t>
      </w:r>
      <w:r w:rsidR="00243928">
        <w:t>g</w:t>
      </w:r>
      <w:r w:rsidR="00C36F25">
        <w:t xml:space="preserve"> (of lager). </w:t>
      </w:r>
      <w:r w:rsidR="00104B13">
        <w:t xml:space="preserve">Dat maakt het </w:t>
      </w:r>
      <w:r w:rsidR="00C36F25">
        <w:t xml:space="preserve">onder meer </w:t>
      </w:r>
      <w:r w:rsidR="00104B13">
        <w:t xml:space="preserve">mogelijk dat </w:t>
      </w:r>
      <w:r w:rsidR="00C36F25">
        <w:t>een</w:t>
      </w:r>
      <w:r w:rsidR="00104B13">
        <w:t xml:space="preserve"> chauffeur met rijbewijs B</w:t>
      </w:r>
      <w:r w:rsidR="00C36F25">
        <w:t xml:space="preserve"> in dit voertuig</w:t>
      </w:r>
      <w:r w:rsidR="00104B13">
        <w:t xml:space="preserve"> </w:t>
      </w:r>
      <w:r w:rsidR="00C36F25">
        <w:t>mag rijden.</w:t>
      </w:r>
      <w:r w:rsidR="00104B13">
        <w:t xml:space="preserve"> </w:t>
      </w:r>
      <w:r w:rsidRPr="00451221" w:rsidR="00C36F25">
        <w:t xml:space="preserve">Bij terugkeuren blijft de </w:t>
      </w:r>
      <w:r w:rsidRPr="00E2359D" w:rsidR="00C36F25">
        <w:rPr>
          <w:i/>
          <w:iCs/>
        </w:rPr>
        <w:t>technische</w:t>
      </w:r>
      <w:r w:rsidRPr="00451221" w:rsidR="00C36F25">
        <w:t xml:space="preserve"> </w:t>
      </w:r>
      <w:r w:rsidR="00B360EB">
        <w:t>maximum</w:t>
      </w:r>
      <w:r w:rsidRPr="00451221" w:rsidR="00C36F25">
        <w:t xml:space="preserve">massa en de Europese voertuigcategorie ongewijzigd (het blijft een N2-voertuig). </w:t>
      </w:r>
    </w:p>
    <w:p w:rsidRPr="00C17265" w:rsidR="00C17265" w:rsidP="00C17265" w:rsidRDefault="00C17265" w14:paraId="3421FA5B" w14:textId="77777777"/>
    <w:p w:rsidRPr="00451221" w:rsidR="00451221" w:rsidP="00451221" w:rsidRDefault="00451221" w14:paraId="34FC794D" w14:textId="0DA295D1">
      <w:pPr>
        <w:pStyle w:val="WitregelW1bodytekst"/>
      </w:pPr>
      <w:r w:rsidRPr="00451221">
        <w:t xml:space="preserve">De Wet vrachtwagenheffing is geharmoniseerd met de Europese voertuigindeling. Dit betekent dat de </w:t>
      </w:r>
      <w:r w:rsidR="00E2359D">
        <w:t>vrachtwagen</w:t>
      </w:r>
      <w:r w:rsidRPr="00451221">
        <w:t xml:space="preserve">heffing </w:t>
      </w:r>
      <w:r w:rsidR="00E2359D">
        <w:t>vanaf</w:t>
      </w:r>
      <w:r w:rsidRPr="00451221" w:rsidR="00E2359D">
        <w:t xml:space="preserve"> 1 juli 2026 </w:t>
      </w:r>
      <w:r w:rsidRPr="00451221">
        <w:t xml:space="preserve">gaat gelden voor binnen- en buitenlandse vrachtwagens in de categorie N2 en N3. </w:t>
      </w:r>
      <w:bookmarkStart w:name="_Hlk219387698" w:id="4"/>
      <w:r w:rsidRPr="00451221">
        <w:t xml:space="preserve">Ze hebben een </w:t>
      </w:r>
      <w:r w:rsidRPr="00E2359D">
        <w:rPr>
          <w:i/>
          <w:iCs/>
        </w:rPr>
        <w:t>technische</w:t>
      </w:r>
      <w:r w:rsidRPr="00451221">
        <w:t xml:space="preserve"> maximummassa van meer dan 3.500 </w:t>
      </w:r>
      <w:r w:rsidR="00243928">
        <w:t>kg</w:t>
      </w:r>
      <w:r w:rsidRPr="00451221">
        <w:t xml:space="preserve">. </w:t>
      </w:r>
      <w:bookmarkEnd w:id="4"/>
      <w:r w:rsidRPr="00451221" w:rsidR="00E2359D">
        <w:t xml:space="preserve">Vrachtwagens in de categorie N2 </w:t>
      </w:r>
      <w:bookmarkStart w:name="_Hlk219382931" w:id="5"/>
      <w:r w:rsidRPr="00451221" w:rsidR="00E2359D">
        <w:t xml:space="preserve">die zijn teruggekeurd tot een toegestane maximummassa van maximaal 3.500 kg </w:t>
      </w:r>
      <w:bookmarkEnd w:id="5"/>
      <w:r w:rsidRPr="00451221" w:rsidR="00E2359D">
        <w:t>vallen ook onder de vrachtwagenheffing. Dit volgt expliciet uit de Wet vrachtwagenheffing. RDW heeft alle eigenaren van N2</w:t>
      </w:r>
      <w:r w:rsidR="006D49E1">
        <w:t>-</w:t>
      </w:r>
      <w:r w:rsidRPr="00451221" w:rsidR="00E2359D">
        <w:t xml:space="preserve"> en N3</w:t>
      </w:r>
      <w:r w:rsidR="006D49E1">
        <w:t>-</w:t>
      </w:r>
      <w:r w:rsidRPr="00451221" w:rsidR="00E2359D">
        <w:t>voertuig</w:t>
      </w:r>
      <w:r w:rsidR="006D49E1">
        <w:t>en</w:t>
      </w:r>
      <w:r w:rsidRPr="00451221" w:rsidR="00E2359D">
        <w:t xml:space="preserve">, inclusief eigenaren van teruggekeurde </w:t>
      </w:r>
      <w:r w:rsidR="006D49E1">
        <w:t>N2-voertuigen</w:t>
      </w:r>
      <w:r w:rsidRPr="00451221" w:rsidR="00E2359D">
        <w:t>, per brief geïnformeerd dat hun voertuigen vanaf 1 juli 2026 onder de vrachtwagenheffing vallen.</w:t>
      </w:r>
      <w:r w:rsidR="00E2359D">
        <w:t xml:space="preserve"> </w:t>
      </w:r>
      <w:r w:rsidR="00C36F25">
        <w:t xml:space="preserve">Ook in </w:t>
      </w:r>
      <w:r w:rsidR="00E2359D">
        <w:t xml:space="preserve">veel </w:t>
      </w:r>
      <w:r w:rsidR="00C36F25">
        <w:t>andere EU-landen, zoals Duitsland en Oostenrijk</w:t>
      </w:r>
      <w:r w:rsidR="00E2359D">
        <w:t>,</w:t>
      </w:r>
      <w:r w:rsidR="00C36F25">
        <w:t xml:space="preserve"> geldt de vrachtwagenheffing voor</w:t>
      </w:r>
      <w:r w:rsidR="006D49E1">
        <w:t xml:space="preserve"> alle</w:t>
      </w:r>
      <w:r w:rsidR="00C36F25">
        <w:t xml:space="preserve"> voertuigen met </w:t>
      </w:r>
      <w:r w:rsidR="00BA5E7E">
        <w:t xml:space="preserve">een </w:t>
      </w:r>
      <w:r w:rsidR="00C36F25">
        <w:t xml:space="preserve">technische maximummassa van meer dan 3.500 </w:t>
      </w:r>
      <w:r w:rsidR="00243928">
        <w:t>kg</w:t>
      </w:r>
      <w:r w:rsidR="00C36F25">
        <w:t>.</w:t>
      </w:r>
      <w:r w:rsidR="00E2359D">
        <w:t xml:space="preserve"> </w:t>
      </w:r>
    </w:p>
    <w:p w:rsidR="00451221" w:rsidP="00451221" w:rsidRDefault="00451221" w14:paraId="5F089459" w14:textId="77777777">
      <w:pPr>
        <w:pStyle w:val="WitregelW1bodytekst"/>
      </w:pPr>
    </w:p>
    <w:p w:rsidR="00C17265" w:rsidP="00451221" w:rsidRDefault="00451221" w14:paraId="078BD8FC" w14:textId="1EABB14B">
      <w:pPr>
        <w:pStyle w:val="WitregelW1bodytekst"/>
      </w:pPr>
      <w:r w:rsidRPr="00451221">
        <w:t xml:space="preserve">Ook heeft lid Goudzwaard </w:t>
      </w:r>
      <w:bookmarkStart w:name="_Hlk219382997" w:id="6"/>
      <w:r w:rsidR="006D49E1">
        <w:t>gevraagd</w:t>
      </w:r>
      <w:r w:rsidRPr="00451221">
        <w:t xml:space="preserve"> of het kabinet het proportioneel acht dat exact dezelfde bestelauto bij hetzelfde gebruik wordt geconfronteerd met een lastenstijging van 400%. </w:t>
      </w:r>
      <w:bookmarkStart w:name="_Hlk219383043" w:id="7"/>
      <w:bookmarkEnd w:id="6"/>
      <w:r w:rsidR="00B360EB">
        <w:t>Per 1 juli 2026 start de vrachtwagenheffing. Dit brengt een verandering met zich mee voor alle N2- en N3-voertuigen, die vanaf dat moment gaan betalen per gereden kilometer. In hoeverre</w:t>
      </w:r>
      <w:r w:rsidR="0084630F">
        <w:t xml:space="preserve"> een gebruiker wordt geconfronteerd met een lastenstijging hangt </w:t>
      </w:r>
      <w:r w:rsidRPr="00451221" w:rsidR="0084630F">
        <w:t xml:space="preserve">af van de milieukenmerken van het </w:t>
      </w:r>
      <w:r w:rsidRPr="00451221" w:rsidR="0084630F">
        <w:lastRenderedPageBreak/>
        <w:t>voertuig en het aantal kilometers dat gereden wordt over het heffingsnetwerk</w:t>
      </w:r>
      <w:r w:rsidR="00BA110D">
        <w:t xml:space="preserve"> van de vrachtwagenheffing</w:t>
      </w:r>
      <w:r w:rsidRPr="00451221" w:rsidR="0084630F">
        <w:t>.</w:t>
      </w:r>
      <w:r w:rsidR="0084630F">
        <w:t xml:space="preserve"> </w:t>
      </w:r>
      <w:r w:rsidR="00C17265">
        <w:t xml:space="preserve"> </w:t>
      </w:r>
    </w:p>
    <w:p w:rsidR="00C17265" w:rsidP="00451221" w:rsidRDefault="00C17265" w14:paraId="4B04455D" w14:textId="26A0311B">
      <w:pPr>
        <w:pStyle w:val="WitregelW1bodytekst"/>
      </w:pPr>
    </w:p>
    <w:bookmarkEnd w:id="7"/>
    <w:p w:rsidRPr="00451221" w:rsidR="00451221" w:rsidP="00451221" w:rsidRDefault="00451221" w14:paraId="54C63FDC" w14:textId="063D685F">
      <w:pPr>
        <w:pStyle w:val="WitregelW1bodytekst"/>
      </w:pPr>
      <w:r w:rsidRPr="00451221">
        <w:t xml:space="preserve">In de huidige situatie </w:t>
      </w:r>
      <w:r w:rsidR="00CF6828">
        <w:t xml:space="preserve">moet </w:t>
      </w:r>
      <w:r w:rsidRPr="00451221">
        <w:t>voor vrachtwagen</w:t>
      </w:r>
      <w:r w:rsidR="00CF6828">
        <w:t>s</w:t>
      </w:r>
      <w:r w:rsidRPr="00451221">
        <w:t xml:space="preserve"> </w:t>
      </w:r>
      <w:r w:rsidR="00CF6828">
        <w:t xml:space="preserve">motorrijtuigenbelasting (mrb) betaald worden. Voor vrachtwagens </w:t>
      </w:r>
      <w:r w:rsidRPr="00451221" w:rsidR="00CF6828">
        <w:t xml:space="preserve">die </w:t>
      </w:r>
      <w:r w:rsidR="00CF6828">
        <w:t>zijn</w:t>
      </w:r>
      <w:r w:rsidRPr="00451221" w:rsidR="00CF6828">
        <w:t xml:space="preserve"> teruggekeurd tot 3.500 kg</w:t>
      </w:r>
      <w:r w:rsidR="00CF6828">
        <w:t xml:space="preserve"> </w:t>
      </w:r>
      <w:r w:rsidRPr="00451221">
        <w:t xml:space="preserve">bedraagt </w:t>
      </w:r>
      <w:r w:rsidR="00CF6828">
        <w:t xml:space="preserve">dit </w:t>
      </w:r>
      <w:r w:rsidRPr="00451221">
        <w:t xml:space="preserve">€ 269 per 3 maanden (tarief 2026, zonder fijnstoftoeslag). </w:t>
      </w:r>
      <w:r w:rsidRPr="006D49E1" w:rsidR="006D49E1">
        <w:t>Na de start van de vrachtwagenheffing, verdwijnt de motorrijtuigenbelasting voor vrachtwagens tot 12.000 k</w:t>
      </w:r>
      <w:r w:rsidR="00243928">
        <w:t>g</w:t>
      </w:r>
      <w:r w:rsidRPr="006D49E1" w:rsidR="006D49E1">
        <w:t xml:space="preserve">. </w:t>
      </w:r>
      <w:r w:rsidR="006D49E1">
        <w:t>Ook voor een</w:t>
      </w:r>
      <w:r w:rsidRPr="00451221">
        <w:t xml:space="preserve"> eigenaar van een teruggekeurde vrachtwagen </w:t>
      </w:r>
      <w:r w:rsidR="006D49E1">
        <w:t xml:space="preserve">betekent dit dat </w:t>
      </w:r>
      <w:r w:rsidRPr="00451221">
        <w:t xml:space="preserve">vanaf het eerste volledige tijdvak na 1 juli 2026 niet langer motorrijtuigenbelasting </w:t>
      </w:r>
      <w:r w:rsidR="006D49E1">
        <w:t>is verschuldigd</w:t>
      </w:r>
      <w:r w:rsidRPr="00451221">
        <w:t xml:space="preserve"> (er geldt een nihiltarief). In plaats daarvan gaat de eigenaar een bedrag per gereden kilometer betalen op alle snelwegen en op sommige provinciale en gemeentelijke wegen. De vrachtwagenheffing bedraagt in de laagste gewichtsklasse € 0,113 per kilometer voor een gangbare euro-6 diesel vrachtwagen (prijspeil 2026). </w:t>
      </w:r>
      <w:bookmarkStart w:name="_Hlk219383371" w:id="8"/>
      <w:r w:rsidR="00F25D0E">
        <w:t>Overigens worden emissievrije vrachtwagens tot 4.250 k</w:t>
      </w:r>
      <w:r w:rsidR="00243928">
        <w:t>g</w:t>
      </w:r>
      <w:r w:rsidR="00F25D0E">
        <w:t xml:space="preserve"> volledig vrijgesteld van de vrachtwagenheffing. </w:t>
      </w:r>
    </w:p>
    <w:bookmarkEnd w:id="8"/>
    <w:p w:rsidR="00451221" w:rsidP="00451221" w:rsidRDefault="00451221" w14:paraId="5BC3E716" w14:textId="77777777">
      <w:pPr>
        <w:pStyle w:val="WitregelW1bodytekst"/>
      </w:pPr>
    </w:p>
    <w:p w:rsidR="00CE1B06" w:rsidP="00451221" w:rsidRDefault="001736E7" w14:paraId="50379FF5" w14:textId="3C246859">
      <w:pPr>
        <w:pStyle w:val="WitregelW1bodytekst"/>
      </w:pPr>
      <w:r>
        <w:t>Hoogachtend,</w:t>
      </w:r>
    </w:p>
    <w:p w:rsidR="00CE1B06" w:rsidRDefault="001736E7" w14:paraId="0100563F" w14:textId="77777777">
      <w:pPr>
        <w:pStyle w:val="OndertekeningArea1"/>
      </w:pPr>
      <w:r>
        <w:t>DE MINISTER VAN INFRASTRUCTUUR EN WATERSTAAT,</w:t>
      </w:r>
    </w:p>
    <w:p w:rsidR="00CE1B06" w:rsidRDefault="00CE1B06" w14:paraId="04F95302" w14:textId="77777777"/>
    <w:p w:rsidR="00CE1B06" w:rsidRDefault="00CE1B06" w14:paraId="6BF215F8" w14:textId="77777777"/>
    <w:p w:rsidR="00CE1B06" w:rsidRDefault="00CE1B06" w14:paraId="4141B0CE" w14:textId="77777777"/>
    <w:p w:rsidR="00CE1B06" w:rsidRDefault="00CE1B06" w14:paraId="1028A408" w14:textId="77777777"/>
    <w:p w:rsidR="00CE1B06" w:rsidRDefault="001736E7" w14:paraId="02298E8B" w14:textId="77777777">
      <w:r>
        <w:t>ing. R. (Robert) Tieman</w:t>
      </w:r>
    </w:p>
    <w:sectPr w:rsidR="00CE1B0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BA5A2" w14:textId="77777777" w:rsidR="001814D8" w:rsidRDefault="001814D8">
      <w:pPr>
        <w:spacing w:line="240" w:lineRule="auto"/>
      </w:pPr>
      <w:r>
        <w:separator/>
      </w:r>
    </w:p>
  </w:endnote>
  <w:endnote w:type="continuationSeparator" w:id="0">
    <w:p w14:paraId="3705E429" w14:textId="77777777" w:rsidR="001814D8" w:rsidRDefault="001814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52CC7" w14:textId="77777777" w:rsidR="00451221" w:rsidRDefault="00451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38E89" w14:textId="77777777" w:rsidR="00CE1B06" w:rsidRDefault="00CE1B0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CA31C" w14:textId="77777777" w:rsidR="00CE1B06" w:rsidRDefault="00CE1B0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F30DF" w14:textId="77777777" w:rsidR="001814D8" w:rsidRDefault="001814D8">
      <w:pPr>
        <w:spacing w:line="240" w:lineRule="auto"/>
      </w:pPr>
      <w:r>
        <w:separator/>
      </w:r>
    </w:p>
  </w:footnote>
  <w:footnote w:type="continuationSeparator" w:id="0">
    <w:p w14:paraId="2B917E5B" w14:textId="77777777" w:rsidR="001814D8" w:rsidRDefault="001814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5EFCC" w14:textId="77777777" w:rsidR="00451221" w:rsidRDefault="00451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11A3E" w14:textId="77777777" w:rsidR="00CE1B06" w:rsidRDefault="001736E7">
    <w:r>
      <w:rPr>
        <w:noProof/>
        <w:lang w:val="en-GB" w:eastAsia="en-GB"/>
      </w:rPr>
      <mc:AlternateContent>
        <mc:Choice Requires="wps">
          <w:drawing>
            <wp:anchor distT="0" distB="0" distL="0" distR="0" simplePos="0" relativeHeight="251651584" behindDoc="0" locked="1" layoutInCell="1" allowOverlap="1" wp14:anchorId="130B0EC2" wp14:editId="2A41DCDA">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A274E81" w14:textId="77777777" w:rsidR="00CE1B06" w:rsidRDefault="001736E7">
                          <w:pPr>
                            <w:pStyle w:val="AfzendgegevensKop0"/>
                          </w:pPr>
                          <w:r>
                            <w:t>Ministerie van Infrastructuur en Waterstaat</w:t>
                          </w:r>
                        </w:p>
                        <w:p w14:paraId="30FB836E" w14:textId="77777777" w:rsidR="00CE1B06" w:rsidRDefault="00CE1B06">
                          <w:pPr>
                            <w:pStyle w:val="WitregelW2"/>
                          </w:pPr>
                        </w:p>
                        <w:p w14:paraId="3BEDE143" w14:textId="77777777" w:rsidR="00CE1B06" w:rsidRDefault="001736E7">
                          <w:pPr>
                            <w:pStyle w:val="Referentiegegevenskop"/>
                          </w:pPr>
                          <w:r>
                            <w:t>Ons kenmerk</w:t>
                          </w:r>
                        </w:p>
                        <w:p w14:paraId="2FE79A10" w14:textId="77777777" w:rsidR="00CE1B06" w:rsidRDefault="001736E7">
                          <w:pPr>
                            <w:pStyle w:val="Referentiegegevens"/>
                          </w:pPr>
                          <w:r>
                            <w:t>IENW/BSK-2026/9140</w:t>
                          </w:r>
                        </w:p>
                      </w:txbxContent>
                    </wps:txbx>
                    <wps:bodyPr vert="horz" wrap="square" lIns="0" tIns="0" rIns="0" bIns="0" anchor="t" anchorCtr="0"/>
                  </wps:wsp>
                </a:graphicData>
              </a:graphic>
            </wp:anchor>
          </w:drawing>
        </mc:Choice>
        <mc:Fallback>
          <w:pict>
            <v:shapetype w14:anchorId="130B0EC2"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A274E81" w14:textId="77777777" w:rsidR="00CE1B06" w:rsidRDefault="001736E7">
                    <w:pPr>
                      <w:pStyle w:val="AfzendgegevensKop0"/>
                    </w:pPr>
                    <w:r>
                      <w:t>Ministerie van Infrastructuur en Waterstaat</w:t>
                    </w:r>
                  </w:p>
                  <w:p w14:paraId="30FB836E" w14:textId="77777777" w:rsidR="00CE1B06" w:rsidRDefault="00CE1B06">
                    <w:pPr>
                      <w:pStyle w:val="WitregelW2"/>
                    </w:pPr>
                  </w:p>
                  <w:p w14:paraId="3BEDE143" w14:textId="77777777" w:rsidR="00CE1B06" w:rsidRDefault="001736E7">
                    <w:pPr>
                      <w:pStyle w:val="Referentiegegevenskop"/>
                    </w:pPr>
                    <w:r>
                      <w:t>Ons kenmerk</w:t>
                    </w:r>
                  </w:p>
                  <w:p w14:paraId="2FE79A10" w14:textId="77777777" w:rsidR="00CE1B06" w:rsidRDefault="001736E7">
                    <w:pPr>
                      <w:pStyle w:val="Referentiegegevens"/>
                    </w:pPr>
                    <w:r>
                      <w:t>IENW/BSK-2026/9140</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BC26FC3" wp14:editId="2D465A24">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FE1C461" w14:textId="77777777" w:rsidR="00CE1B06" w:rsidRDefault="001736E7">
                          <w:pPr>
                            <w:pStyle w:val="Referentiegegevens"/>
                          </w:pPr>
                          <w:r>
                            <w:t xml:space="preserve">Page </w:t>
                          </w:r>
                          <w:r>
                            <w:fldChar w:fldCharType="begin"/>
                          </w:r>
                          <w:r>
                            <w:instrText>PAGE</w:instrText>
                          </w:r>
                          <w:r>
                            <w:fldChar w:fldCharType="separate"/>
                          </w:r>
                          <w:r w:rsidR="00451221">
                            <w:rPr>
                              <w:noProof/>
                            </w:rPr>
                            <w:t>1</w:t>
                          </w:r>
                          <w:r>
                            <w:fldChar w:fldCharType="end"/>
                          </w:r>
                          <w:r>
                            <w:t xml:space="preserve"> of </w:t>
                          </w:r>
                          <w:r>
                            <w:fldChar w:fldCharType="begin"/>
                          </w:r>
                          <w:r>
                            <w:instrText>NUMPAGES</w:instrText>
                          </w:r>
                          <w:r>
                            <w:fldChar w:fldCharType="separate"/>
                          </w:r>
                          <w:r w:rsidR="00451221">
                            <w:rPr>
                              <w:noProof/>
                            </w:rPr>
                            <w:t>1</w:t>
                          </w:r>
                          <w:r>
                            <w:fldChar w:fldCharType="end"/>
                          </w:r>
                        </w:p>
                      </w:txbxContent>
                    </wps:txbx>
                    <wps:bodyPr vert="horz" wrap="square" lIns="0" tIns="0" rIns="0" bIns="0" anchor="t" anchorCtr="0"/>
                  </wps:wsp>
                </a:graphicData>
              </a:graphic>
            </wp:anchor>
          </w:drawing>
        </mc:Choice>
        <mc:Fallback>
          <w:pict>
            <v:shape w14:anchorId="3BC26FC3"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FE1C461" w14:textId="77777777" w:rsidR="00CE1B06" w:rsidRDefault="001736E7">
                    <w:pPr>
                      <w:pStyle w:val="Referentiegegevens"/>
                    </w:pPr>
                    <w:r>
                      <w:t xml:space="preserve">Page </w:t>
                    </w:r>
                    <w:r>
                      <w:fldChar w:fldCharType="begin"/>
                    </w:r>
                    <w:r>
                      <w:instrText>PAGE</w:instrText>
                    </w:r>
                    <w:r>
                      <w:fldChar w:fldCharType="separate"/>
                    </w:r>
                    <w:r w:rsidR="00451221">
                      <w:rPr>
                        <w:noProof/>
                      </w:rPr>
                      <w:t>1</w:t>
                    </w:r>
                    <w:r>
                      <w:fldChar w:fldCharType="end"/>
                    </w:r>
                    <w:r>
                      <w:t xml:space="preserve"> of </w:t>
                    </w:r>
                    <w:r>
                      <w:fldChar w:fldCharType="begin"/>
                    </w:r>
                    <w:r>
                      <w:instrText>NUMPAGES</w:instrText>
                    </w:r>
                    <w:r>
                      <w:fldChar w:fldCharType="separate"/>
                    </w:r>
                    <w:r w:rsidR="00451221">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EFCE9CC" wp14:editId="47A22554">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5587B34" w14:textId="77777777" w:rsidR="00FB771C" w:rsidRDefault="00FB771C"/>
                      </w:txbxContent>
                    </wps:txbx>
                    <wps:bodyPr vert="horz" wrap="square" lIns="0" tIns="0" rIns="0" bIns="0" anchor="t" anchorCtr="0"/>
                  </wps:wsp>
                </a:graphicData>
              </a:graphic>
            </wp:anchor>
          </w:drawing>
        </mc:Choice>
        <mc:Fallback>
          <w:pict>
            <v:shape w14:anchorId="7EFCE9CC"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5587B34" w14:textId="77777777" w:rsidR="00FB771C" w:rsidRDefault="00FB771C"/>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27EE8D9" wp14:editId="49B7A4CC">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499EE0F" w14:textId="77777777" w:rsidR="00FB771C" w:rsidRDefault="00FB771C"/>
                      </w:txbxContent>
                    </wps:txbx>
                    <wps:bodyPr vert="horz" wrap="square" lIns="0" tIns="0" rIns="0" bIns="0" anchor="t" anchorCtr="0"/>
                  </wps:wsp>
                </a:graphicData>
              </a:graphic>
            </wp:anchor>
          </w:drawing>
        </mc:Choice>
        <mc:Fallback>
          <w:pict>
            <v:shape w14:anchorId="327EE8D9"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499EE0F" w14:textId="77777777" w:rsidR="00FB771C" w:rsidRDefault="00FB771C"/>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C89BC" w14:textId="77777777" w:rsidR="00CE1B06" w:rsidRDefault="001736E7">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53A0964" wp14:editId="3E870EA8">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FE336C7" w14:textId="77777777" w:rsidR="00FB771C" w:rsidRDefault="00FB771C"/>
                      </w:txbxContent>
                    </wps:txbx>
                    <wps:bodyPr vert="horz" wrap="square" lIns="0" tIns="0" rIns="0" bIns="0" anchor="t" anchorCtr="0"/>
                  </wps:wsp>
                </a:graphicData>
              </a:graphic>
            </wp:anchor>
          </w:drawing>
        </mc:Choice>
        <mc:Fallback>
          <w:pict>
            <v:shapetype w14:anchorId="253A0964"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FE336C7" w14:textId="77777777" w:rsidR="00FB771C" w:rsidRDefault="00FB771C"/>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E4A07E4" wp14:editId="591D8CE5">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37FF375" w14:textId="62DEF997" w:rsidR="00CE1B06" w:rsidRDefault="001736E7">
                          <w:pPr>
                            <w:pStyle w:val="Referentiegegevens"/>
                          </w:pPr>
                          <w:r>
                            <w:t xml:space="preserve">Page </w:t>
                          </w:r>
                          <w:r>
                            <w:fldChar w:fldCharType="begin"/>
                          </w:r>
                          <w:r>
                            <w:instrText>PAGE</w:instrText>
                          </w:r>
                          <w:r>
                            <w:fldChar w:fldCharType="separate"/>
                          </w:r>
                          <w:r w:rsidR="003A1FD7">
                            <w:rPr>
                              <w:noProof/>
                            </w:rPr>
                            <w:t>1</w:t>
                          </w:r>
                          <w:r>
                            <w:fldChar w:fldCharType="end"/>
                          </w:r>
                          <w:r>
                            <w:t xml:space="preserve"> of </w:t>
                          </w:r>
                          <w:r>
                            <w:fldChar w:fldCharType="begin"/>
                          </w:r>
                          <w:r>
                            <w:instrText>NUMPAGES</w:instrText>
                          </w:r>
                          <w:r>
                            <w:fldChar w:fldCharType="separate"/>
                          </w:r>
                          <w:r w:rsidR="003A1FD7">
                            <w:rPr>
                              <w:noProof/>
                            </w:rPr>
                            <w:t>1</w:t>
                          </w:r>
                          <w:r>
                            <w:fldChar w:fldCharType="end"/>
                          </w:r>
                        </w:p>
                      </w:txbxContent>
                    </wps:txbx>
                    <wps:bodyPr vert="horz" wrap="square" lIns="0" tIns="0" rIns="0" bIns="0" anchor="t" anchorCtr="0"/>
                  </wps:wsp>
                </a:graphicData>
              </a:graphic>
            </wp:anchor>
          </w:drawing>
        </mc:Choice>
        <mc:Fallback>
          <w:pict>
            <v:shape w14:anchorId="5E4A07E4"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37FF375" w14:textId="62DEF997" w:rsidR="00CE1B06" w:rsidRDefault="001736E7">
                    <w:pPr>
                      <w:pStyle w:val="Referentiegegevens"/>
                    </w:pPr>
                    <w:r>
                      <w:t xml:space="preserve">Page </w:t>
                    </w:r>
                    <w:r>
                      <w:fldChar w:fldCharType="begin"/>
                    </w:r>
                    <w:r>
                      <w:instrText>PAGE</w:instrText>
                    </w:r>
                    <w:r>
                      <w:fldChar w:fldCharType="separate"/>
                    </w:r>
                    <w:r w:rsidR="003A1FD7">
                      <w:rPr>
                        <w:noProof/>
                      </w:rPr>
                      <w:t>1</w:t>
                    </w:r>
                    <w:r>
                      <w:fldChar w:fldCharType="end"/>
                    </w:r>
                    <w:r>
                      <w:t xml:space="preserve"> of </w:t>
                    </w:r>
                    <w:r>
                      <w:fldChar w:fldCharType="begin"/>
                    </w:r>
                    <w:r>
                      <w:instrText>NUMPAGES</w:instrText>
                    </w:r>
                    <w:r>
                      <w:fldChar w:fldCharType="separate"/>
                    </w:r>
                    <w:r w:rsidR="003A1FD7">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DB30994" wp14:editId="38834B2F">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25FC4C9" w14:textId="77777777" w:rsidR="00CE1B06" w:rsidRDefault="001736E7">
                          <w:pPr>
                            <w:pStyle w:val="AfzendgegevensKop0"/>
                          </w:pPr>
                          <w:r>
                            <w:t>Ministerie van Infrastructuur en Waterstaat</w:t>
                          </w:r>
                        </w:p>
                        <w:p w14:paraId="5F0D5A90" w14:textId="77777777" w:rsidR="00CE1B06" w:rsidRDefault="00CE1B06">
                          <w:pPr>
                            <w:pStyle w:val="WitregelW1"/>
                          </w:pPr>
                        </w:p>
                        <w:p w14:paraId="1E5836C8" w14:textId="77777777" w:rsidR="00CE1B06" w:rsidRDefault="001736E7">
                          <w:pPr>
                            <w:pStyle w:val="Afzendgegevens"/>
                          </w:pPr>
                          <w:r>
                            <w:t>Rijnstraat 8</w:t>
                          </w:r>
                        </w:p>
                        <w:p w14:paraId="393A62C9" w14:textId="77777777" w:rsidR="00CE1B06" w:rsidRPr="00451221" w:rsidRDefault="001736E7">
                          <w:pPr>
                            <w:pStyle w:val="Afzendgegevens"/>
                            <w:rPr>
                              <w:lang w:val="de-DE"/>
                            </w:rPr>
                          </w:pPr>
                          <w:r w:rsidRPr="00451221">
                            <w:rPr>
                              <w:lang w:val="de-DE"/>
                            </w:rPr>
                            <w:t>2515 XP  Den Haag</w:t>
                          </w:r>
                        </w:p>
                        <w:p w14:paraId="0FEC817A" w14:textId="77777777" w:rsidR="00CE1B06" w:rsidRPr="00451221" w:rsidRDefault="001736E7">
                          <w:pPr>
                            <w:pStyle w:val="Afzendgegevens"/>
                            <w:rPr>
                              <w:lang w:val="de-DE"/>
                            </w:rPr>
                          </w:pPr>
                          <w:r w:rsidRPr="00451221">
                            <w:rPr>
                              <w:lang w:val="de-DE"/>
                            </w:rPr>
                            <w:t>Postbus 20901</w:t>
                          </w:r>
                        </w:p>
                        <w:p w14:paraId="7F2FF198" w14:textId="77777777" w:rsidR="00CE1B06" w:rsidRPr="00451221" w:rsidRDefault="001736E7">
                          <w:pPr>
                            <w:pStyle w:val="Afzendgegevens"/>
                            <w:rPr>
                              <w:lang w:val="de-DE"/>
                            </w:rPr>
                          </w:pPr>
                          <w:r w:rsidRPr="00451221">
                            <w:rPr>
                              <w:lang w:val="de-DE"/>
                            </w:rPr>
                            <w:t>2500 EX Den Haag</w:t>
                          </w:r>
                        </w:p>
                        <w:p w14:paraId="6D5450F9" w14:textId="77777777" w:rsidR="00CE1B06" w:rsidRPr="00451221" w:rsidRDefault="00CE1B06">
                          <w:pPr>
                            <w:pStyle w:val="WitregelW1"/>
                            <w:rPr>
                              <w:lang w:val="de-DE"/>
                            </w:rPr>
                          </w:pPr>
                        </w:p>
                        <w:p w14:paraId="56B34AEE" w14:textId="77777777" w:rsidR="00CE1B06" w:rsidRPr="00451221" w:rsidRDefault="001736E7">
                          <w:pPr>
                            <w:pStyle w:val="Afzendgegevens"/>
                            <w:rPr>
                              <w:lang w:val="de-DE"/>
                            </w:rPr>
                          </w:pPr>
                          <w:r w:rsidRPr="00451221">
                            <w:rPr>
                              <w:lang w:val="de-DE"/>
                            </w:rPr>
                            <w:t>T   070-456 0000</w:t>
                          </w:r>
                        </w:p>
                        <w:p w14:paraId="374E6AA6" w14:textId="77777777" w:rsidR="00CE1B06" w:rsidRDefault="001736E7">
                          <w:pPr>
                            <w:pStyle w:val="Afzendgegevens"/>
                          </w:pPr>
                          <w:r>
                            <w:t>F   070-456 1111</w:t>
                          </w:r>
                        </w:p>
                        <w:p w14:paraId="565E2224" w14:textId="77777777" w:rsidR="00CE1B06" w:rsidRDefault="00CE1B06">
                          <w:pPr>
                            <w:pStyle w:val="WitregelW2"/>
                          </w:pPr>
                        </w:p>
                        <w:p w14:paraId="7450B5FD" w14:textId="77777777" w:rsidR="00CE1B06" w:rsidRDefault="001736E7">
                          <w:pPr>
                            <w:pStyle w:val="Referentiegegevenskop"/>
                          </w:pPr>
                          <w:r>
                            <w:t>Ons kenmerk</w:t>
                          </w:r>
                        </w:p>
                        <w:p w14:paraId="57628EDD" w14:textId="77777777" w:rsidR="00CE1B06" w:rsidRDefault="001736E7">
                          <w:pPr>
                            <w:pStyle w:val="Referentiegegevens"/>
                          </w:pPr>
                          <w:r>
                            <w:t>IENW/BSK-2026/9140</w:t>
                          </w:r>
                        </w:p>
                        <w:p w14:paraId="18B9884A" w14:textId="77777777" w:rsidR="00E440E4" w:rsidRDefault="00E440E4" w:rsidP="00E440E4"/>
                        <w:p w14:paraId="670D49C9" w14:textId="14CB9009" w:rsidR="00E440E4" w:rsidRPr="00E440E4" w:rsidRDefault="00E440E4" w:rsidP="00E440E4">
                          <w:pPr>
                            <w:spacing w:line="276" w:lineRule="auto"/>
                            <w:rPr>
                              <w:b/>
                              <w:bCs/>
                              <w:sz w:val="13"/>
                              <w:szCs w:val="13"/>
                            </w:rPr>
                          </w:pPr>
                          <w:r w:rsidRPr="00E440E4">
                            <w:rPr>
                              <w:b/>
                              <w:bCs/>
                              <w:sz w:val="13"/>
                              <w:szCs w:val="13"/>
                            </w:rPr>
                            <w:t>Bijlage(n)</w:t>
                          </w:r>
                        </w:p>
                        <w:p w14:paraId="13E7A946" w14:textId="3955AB1C" w:rsidR="00E440E4" w:rsidRPr="00E440E4" w:rsidRDefault="00E440E4" w:rsidP="00E440E4">
                          <w:pPr>
                            <w:spacing w:line="276" w:lineRule="auto"/>
                            <w:rPr>
                              <w:sz w:val="13"/>
                              <w:szCs w:val="13"/>
                            </w:rPr>
                          </w:pPr>
                          <w:r w:rsidRPr="00E440E4">
                            <w:rPr>
                              <w:sz w:val="13"/>
                              <w:szCs w:val="13"/>
                            </w:rPr>
                            <w:t>1</w:t>
                          </w:r>
                        </w:p>
                      </w:txbxContent>
                    </wps:txbx>
                    <wps:bodyPr vert="horz" wrap="square" lIns="0" tIns="0" rIns="0" bIns="0" anchor="t" anchorCtr="0"/>
                  </wps:wsp>
                </a:graphicData>
              </a:graphic>
            </wp:anchor>
          </w:drawing>
        </mc:Choice>
        <mc:Fallback>
          <w:pict>
            <v:shape w14:anchorId="5DB30994"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25FC4C9" w14:textId="77777777" w:rsidR="00CE1B06" w:rsidRDefault="001736E7">
                    <w:pPr>
                      <w:pStyle w:val="AfzendgegevensKop0"/>
                    </w:pPr>
                    <w:r>
                      <w:t>Ministerie van Infrastructuur en Waterstaat</w:t>
                    </w:r>
                  </w:p>
                  <w:p w14:paraId="5F0D5A90" w14:textId="77777777" w:rsidR="00CE1B06" w:rsidRDefault="00CE1B06">
                    <w:pPr>
                      <w:pStyle w:val="WitregelW1"/>
                    </w:pPr>
                  </w:p>
                  <w:p w14:paraId="1E5836C8" w14:textId="77777777" w:rsidR="00CE1B06" w:rsidRDefault="001736E7">
                    <w:pPr>
                      <w:pStyle w:val="Afzendgegevens"/>
                    </w:pPr>
                    <w:r>
                      <w:t>Rijnstraat 8</w:t>
                    </w:r>
                  </w:p>
                  <w:p w14:paraId="393A62C9" w14:textId="77777777" w:rsidR="00CE1B06" w:rsidRPr="00451221" w:rsidRDefault="001736E7">
                    <w:pPr>
                      <w:pStyle w:val="Afzendgegevens"/>
                      <w:rPr>
                        <w:lang w:val="de-DE"/>
                      </w:rPr>
                    </w:pPr>
                    <w:r w:rsidRPr="00451221">
                      <w:rPr>
                        <w:lang w:val="de-DE"/>
                      </w:rPr>
                      <w:t>2515 XP  Den Haag</w:t>
                    </w:r>
                  </w:p>
                  <w:p w14:paraId="0FEC817A" w14:textId="77777777" w:rsidR="00CE1B06" w:rsidRPr="00451221" w:rsidRDefault="001736E7">
                    <w:pPr>
                      <w:pStyle w:val="Afzendgegevens"/>
                      <w:rPr>
                        <w:lang w:val="de-DE"/>
                      </w:rPr>
                    </w:pPr>
                    <w:r w:rsidRPr="00451221">
                      <w:rPr>
                        <w:lang w:val="de-DE"/>
                      </w:rPr>
                      <w:t>Postbus 20901</w:t>
                    </w:r>
                  </w:p>
                  <w:p w14:paraId="7F2FF198" w14:textId="77777777" w:rsidR="00CE1B06" w:rsidRPr="00451221" w:rsidRDefault="001736E7">
                    <w:pPr>
                      <w:pStyle w:val="Afzendgegevens"/>
                      <w:rPr>
                        <w:lang w:val="de-DE"/>
                      </w:rPr>
                    </w:pPr>
                    <w:r w:rsidRPr="00451221">
                      <w:rPr>
                        <w:lang w:val="de-DE"/>
                      </w:rPr>
                      <w:t>2500 EX Den Haag</w:t>
                    </w:r>
                  </w:p>
                  <w:p w14:paraId="6D5450F9" w14:textId="77777777" w:rsidR="00CE1B06" w:rsidRPr="00451221" w:rsidRDefault="00CE1B06">
                    <w:pPr>
                      <w:pStyle w:val="WitregelW1"/>
                      <w:rPr>
                        <w:lang w:val="de-DE"/>
                      </w:rPr>
                    </w:pPr>
                  </w:p>
                  <w:p w14:paraId="56B34AEE" w14:textId="77777777" w:rsidR="00CE1B06" w:rsidRPr="00451221" w:rsidRDefault="001736E7">
                    <w:pPr>
                      <w:pStyle w:val="Afzendgegevens"/>
                      <w:rPr>
                        <w:lang w:val="de-DE"/>
                      </w:rPr>
                    </w:pPr>
                    <w:r w:rsidRPr="00451221">
                      <w:rPr>
                        <w:lang w:val="de-DE"/>
                      </w:rPr>
                      <w:t>T   070-456 0000</w:t>
                    </w:r>
                  </w:p>
                  <w:p w14:paraId="374E6AA6" w14:textId="77777777" w:rsidR="00CE1B06" w:rsidRDefault="001736E7">
                    <w:pPr>
                      <w:pStyle w:val="Afzendgegevens"/>
                    </w:pPr>
                    <w:r>
                      <w:t>F   070-456 1111</w:t>
                    </w:r>
                  </w:p>
                  <w:p w14:paraId="565E2224" w14:textId="77777777" w:rsidR="00CE1B06" w:rsidRDefault="00CE1B06">
                    <w:pPr>
                      <w:pStyle w:val="WitregelW2"/>
                    </w:pPr>
                  </w:p>
                  <w:p w14:paraId="7450B5FD" w14:textId="77777777" w:rsidR="00CE1B06" w:rsidRDefault="001736E7">
                    <w:pPr>
                      <w:pStyle w:val="Referentiegegevenskop"/>
                    </w:pPr>
                    <w:r>
                      <w:t>Ons kenmerk</w:t>
                    </w:r>
                  </w:p>
                  <w:p w14:paraId="57628EDD" w14:textId="77777777" w:rsidR="00CE1B06" w:rsidRDefault="001736E7">
                    <w:pPr>
                      <w:pStyle w:val="Referentiegegevens"/>
                    </w:pPr>
                    <w:r>
                      <w:t>IENW/BSK-2026/9140</w:t>
                    </w:r>
                  </w:p>
                  <w:p w14:paraId="18B9884A" w14:textId="77777777" w:rsidR="00E440E4" w:rsidRDefault="00E440E4" w:rsidP="00E440E4"/>
                  <w:p w14:paraId="670D49C9" w14:textId="14CB9009" w:rsidR="00E440E4" w:rsidRPr="00E440E4" w:rsidRDefault="00E440E4" w:rsidP="00E440E4">
                    <w:pPr>
                      <w:spacing w:line="276" w:lineRule="auto"/>
                      <w:rPr>
                        <w:b/>
                        <w:bCs/>
                        <w:sz w:val="13"/>
                        <w:szCs w:val="13"/>
                      </w:rPr>
                    </w:pPr>
                    <w:r w:rsidRPr="00E440E4">
                      <w:rPr>
                        <w:b/>
                        <w:bCs/>
                        <w:sz w:val="13"/>
                        <w:szCs w:val="13"/>
                      </w:rPr>
                      <w:t>Bijlage(n)</w:t>
                    </w:r>
                  </w:p>
                  <w:p w14:paraId="13E7A946" w14:textId="3955AB1C" w:rsidR="00E440E4" w:rsidRPr="00E440E4" w:rsidRDefault="00E440E4" w:rsidP="00E440E4">
                    <w:pPr>
                      <w:spacing w:line="276" w:lineRule="auto"/>
                      <w:rPr>
                        <w:sz w:val="13"/>
                        <w:szCs w:val="13"/>
                      </w:rPr>
                    </w:pPr>
                    <w:r w:rsidRPr="00E440E4">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FE80A71" wp14:editId="23E545A7">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0981E9B" w14:textId="77777777" w:rsidR="00CE1B06" w:rsidRDefault="001736E7">
                          <w:pPr>
                            <w:spacing w:line="240" w:lineRule="auto"/>
                          </w:pPr>
                          <w:r>
                            <w:rPr>
                              <w:noProof/>
                              <w:lang w:val="en-GB" w:eastAsia="en-GB"/>
                            </w:rPr>
                            <w:drawing>
                              <wp:inline distT="0" distB="0" distL="0" distR="0" wp14:anchorId="65083460" wp14:editId="06CE43DC">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FE80A71"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0981E9B" w14:textId="77777777" w:rsidR="00CE1B06" w:rsidRDefault="001736E7">
                    <w:pPr>
                      <w:spacing w:line="240" w:lineRule="auto"/>
                    </w:pPr>
                    <w:r>
                      <w:rPr>
                        <w:noProof/>
                        <w:lang w:val="en-GB" w:eastAsia="en-GB"/>
                      </w:rPr>
                      <w:drawing>
                        <wp:inline distT="0" distB="0" distL="0" distR="0" wp14:anchorId="65083460" wp14:editId="06CE43DC">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DADDEC7" wp14:editId="02483A3C">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89BE269" w14:textId="77777777" w:rsidR="00CE1B06" w:rsidRDefault="001736E7">
                          <w:pPr>
                            <w:spacing w:line="240" w:lineRule="auto"/>
                          </w:pPr>
                          <w:r>
                            <w:rPr>
                              <w:noProof/>
                              <w:lang w:val="en-GB" w:eastAsia="en-GB"/>
                            </w:rPr>
                            <w:drawing>
                              <wp:inline distT="0" distB="0" distL="0" distR="0" wp14:anchorId="320E0180" wp14:editId="5E5C5647">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DADDEC7"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89BE269" w14:textId="77777777" w:rsidR="00CE1B06" w:rsidRDefault="001736E7">
                    <w:pPr>
                      <w:spacing w:line="240" w:lineRule="auto"/>
                    </w:pPr>
                    <w:r>
                      <w:rPr>
                        <w:noProof/>
                        <w:lang w:val="en-GB" w:eastAsia="en-GB"/>
                      </w:rPr>
                      <w:drawing>
                        <wp:inline distT="0" distB="0" distL="0" distR="0" wp14:anchorId="320E0180" wp14:editId="5E5C5647">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7EEBD48" wp14:editId="0CE03074">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7647A11" w14:textId="77777777" w:rsidR="00CE1B06" w:rsidRDefault="001736E7">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7EEBD48"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7647A11" w14:textId="77777777" w:rsidR="00CE1B06" w:rsidRDefault="001736E7">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FAF8C97" wp14:editId="5CB1240B">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9AB4F8A" w14:textId="77777777" w:rsidR="00CE1B06" w:rsidRDefault="001736E7">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FAF8C97"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9AB4F8A" w14:textId="77777777" w:rsidR="00CE1B06" w:rsidRDefault="001736E7">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2C093C3" wp14:editId="00F16A8C">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E1B06" w14:paraId="5BD729B0" w14:textId="77777777">
                            <w:trPr>
                              <w:trHeight w:val="200"/>
                            </w:trPr>
                            <w:tc>
                              <w:tcPr>
                                <w:tcW w:w="1140" w:type="dxa"/>
                              </w:tcPr>
                              <w:p w14:paraId="53F8E036" w14:textId="77777777" w:rsidR="00CE1B06" w:rsidRDefault="00CE1B06"/>
                            </w:tc>
                            <w:tc>
                              <w:tcPr>
                                <w:tcW w:w="5400" w:type="dxa"/>
                              </w:tcPr>
                              <w:p w14:paraId="0DBE628B" w14:textId="77777777" w:rsidR="00CE1B06" w:rsidRDefault="00CE1B06"/>
                            </w:tc>
                          </w:tr>
                          <w:tr w:rsidR="00CE1B06" w14:paraId="33DAB259" w14:textId="77777777">
                            <w:trPr>
                              <w:trHeight w:val="240"/>
                            </w:trPr>
                            <w:tc>
                              <w:tcPr>
                                <w:tcW w:w="1140" w:type="dxa"/>
                              </w:tcPr>
                              <w:p w14:paraId="686731CE" w14:textId="77777777" w:rsidR="00CE1B06" w:rsidRDefault="001736E7">
                                <w:r>
                                  <w:t>Datum</w:t>
                                </w:r>
                              </w:p>
                            </w:tc>
                            <w:tc>
                              <w:tcPr>
                                <w:tcW w:w="5400" w:type="dxa"/>
                              </w:tcPr>
                              <w:p w14:paraId="59EEA91D" w14:textId="6B80917D" w:rsidR="00CE1B06" w:rsidRDefault="0094348F">
                                <w:r>
                                  <w:t>20 januari 2026</w:t>
                                </w:r>
                              </w:p>
                            </w:tc>
                          </w:tr>
                          <w:tr w:rsidR="00CE1B06" w14:paraId="0725F97A" w14:textId="77777777">
                            <w:trPr>
                              <w:trHeight w:val="240"/>
                            </w:trPr>
                            <w:tc>
                              <w:tcPr>
                                <w:tcW w:w="1140" w:type="dxa"/>
                              </w:tcPr>
                              <w:p w14:paraId="67F8E0FD" w14:textId="77777777" w:rsidR="00CE1B06" w:rsidRDefault="001736E7">
                                <w:r>
                                  <w:t>Betreft</w:t>
                                </w:r>
                              </w:p>
                            </w:tc>
                            <w:tc>
                              <w:tcPr>
                                <w:tcW w:w="5400" w:type="dxa"/>
                              </w:tcPr>
                              <w:p w14:paraId="51DC2FE3" w14:textId="77777777" w:rsidR="00CE1B06" w:rsidRDefault="001736E7">
                                <w:r>
                                  <w:t>Beantwoording vraag lid Goudzwaard (JA21) over de vrachtwagenheffing</w:t>
                                </w:r>
                              </w:p>
                            </w:tc>
                          </w:tr>
                          <w:tr w:rsidR="00CE1B06" w14:paraId="1138083A" w14:textId="77777777">
                            <w:trPr>
                              <w:trHeight w:val="200"/>
                            </w:trPr>
                            <w:tc>
                              <w:tcPr>
                                <w:tcW w:w="1140" w:type="dxa"/>
                              </w:tcPr>
                              <w:p w14:paraId="56E060E9" w14:textId="77777777" w:rsidR="00CE1B06" w:rsidRDefault="00CE1B06"/>
                            </w:tc>
                            <w:tc>
                              <w:tcPr>
                                <w:tcW w:w="5400" w:type="dxa"/>
                              </w:tcPr>
                              <w:p w14:paraId="78F2AF32" w14:textId="77777777" w:rsidR="00CE1B06" w:rsidRDefault="00CE1B06"/>
                            </w:tc>
                          </w:tr>
                        </w:tbl>
                        <w:p w14:paraId="2DA064AD" w14:textId="77777777" w:rsidR="00FB771C" w:rsidRDefault="00FB771C"/>
                      </w:txbxContent>
                    </wps:txbx>
                    <wps:bodyPr vert="horz" wrap="square" lIns="0" tIns="0" rIns="0" bIns="0" anchor="t" anchorCtr="0"/>
                  </wps:wsp>
                </a:graphicData>
              </a:graphic>
            </wp:anchor>
          </w:drawing>
        </mc:Choice>
        <mc:Fallback>
          <w:pict>
            <v:shape w14:anchorId="12C093C3"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CE1B06" w14:paraId="5BD729B0" w14:textId="77777777">
                      <w:trPr>
                        <w:trHeight w:val="200"/>
                      </w:trPr>
                      <w:tc>
                        <w:tcPr>
                          <w:tcW w:w="1140" w:type="dxa"/>
                        </w:tcPr>
                        <w:p w14:paraId="53F8E036" w14:textId="77777777" w:rsidR="00CE1B06" w:rsidRDefault="00CE1B06"/>
                      </w:tc>
                      <w:tc>
                        <w:tcPr>
                          <w:tcW w:w="5400" w:type="dxa"/>
                        </w:tcPr>
                        <w:p w14:paraId="0DBE628B" w14:textId="77777777" w:rsidR="00CE1B06" w:rsidRDefault="00CE1B06"/>
                      </w:tc>
                    </w:tr>
                    <w:tr w:rsidR="00CE1B06" w14:paraId="33DAB259" w14:textId="77777777">
                      <w:trPr>
                        <w:trHeight w:val="240"/>
                      </w:trPr>
                      <w:tc>
                        <w:tcPr>
                          <w:tcW w:w="1140" w:type="dxa"/>
                        </w:tcPr>
                        <w:p w14:paraId="686731CE" w14:textId="77777777" w:rsidR="00CE1B06" w:rsidRDefault="001736E7">
                          <w:r>
                            <w:t>Datum</w:t>
                          </w:r>
                        </w:p>
                      </w:tc>
                      <w:tc>
                        <w:tcPr>
                          <w:tcW w:w="5400" w:type="dxa"/>
                        </w:tcPr>
                        <w:p w14:paraId="59EEA91D" w14:textId="6B80917D" w:rsidR="00CE1B06" w:rsidRDefault="0094348F">
                          <w:r>
                            <w:t>20 januari 2026</w:t>
                          </w:r>
                        </w:p>
                      </w:tc>
                    </w:tr>
                    <w:tr w:rsidR="00CE1B06" w14:paraId="0725F97A" w14:textId="77777777">
                      <w:trPr>
                        <w:trHeight w:val="240"/>
                      </w:trPr>
                      <w:tc>
                        <w:tcPr>
                          <w:tcW w:w="1140" w:type="dxa"/>
                        </w:tcPr>
                        <w:p w14:paraId="67F8E0FD" w14:textId="77777777" w:rsidR="00CE1B06" w:rsidRDefault="001736E7">
                          <w:r>
                            <w:t>Betreft</w:t>
                          </w:r>
                        </w:p>
                      </w:tc>
                      <w:tc>
                        <w:tcPr>
                          <w:tcW w:w="5400" w:type="dxa"/>
                        </w:tcPr>
                        <w:p w14:paraId="51DC2FE3" w14:textId="77777777" w:rsidR="00CE1B06" w:rsidRDefault="001736E7">
                          <w:r>
                            <w:t>Beantwoording vraag lid Goudzwaard (JA21) over de vrachtwagenheffing</w:t>
                          </w:r>
                        </w:p>
                      </w:tc>
                    </w:tr>
                    <w:tr w:rsidR="00CE1B06" w14:paraId="1138083A" w14:textId="77777777">
                      <w:trPr>
                        <w:trHeight w:val="200"/>
                      </w:trPr>
                      <w:tc>
                        <w:tcPr>
                          <w:tcW w:w="1140" w:type="dxa"/>
                        </w:tcPr>
                        <w:p w14:paraId="56E060E9" w14:textId="77777777" w:rsidR="00CE1B06" w:rsidRDefault="00CE1B06"/>
                      </w:tc>
                      <w:tc>
                        <w:tcPr>
                          <w:tcW w:w="5400" w:type="dxa"/>
                        </w:tcPr>
                        <w:p w14:paraId="78F2AF32" w14:textId="77777777" w:rsidR="00CE1B06" w:rsidRDefault="00CE1B06"/>
                      </w:tc>
                    </w:tr>
                  </w:tbl>
                  <w:p w14:paraId="2DA064AD" w14:textId="77777777" w:rsidR="00FB771C" w:rsidRDefault="00FB771C"/>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8913402" wp14:editId="0584FE95">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E393398" w14:textId="77777777" w:rsidR="00FB771C" w:rsidRDefault="00FB771C"/>
                      </w:txbxContent>
                    </wps:txbx>
                    <wps:bodyPr vert="horz" wrap="square" lIns="0" tIns="0" rIns="0" bIns="0" anchor="t" anchorCtr="0"/>
                  </wps:wsp>
                </a:graphicData>
              </a:graphic>
            </wp:anchor>
          </w:drawing>
        </mc:Choice>
        <mc:Fallback>
          <w:pict>
            <v:shape w14:anchorId="48913402"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E393398" w14:textId="77777777" w:rsidR="00FB771C" w:rsidRDefault="00FB771C"/>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19550C"/>
    <w:multiLevelType w:val="multilevel"/>
    <w:tmpl w:val="5345AFAC"/>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4EB15CB"/>
    <w:multiLevelType w:val="multilevel"/>
    <w:tmpl w:val="8EBD325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16ABC9E"/>
    <w:multiLevelType w:val="multilevel"/>
    <w:tmpl w:val="4DCE6EB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C99770"/>
    <w:multiLevelType w:val="multilevel"/>
    <w:tmpl w:val="F84F043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DE893C"/>
    <w:multiLevelType w:val="multilevel"/>
    <w:tmpl w:val="B0E1D1A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04A3FD"/>
    <w:multiLevelType w:val="multilevel"/>
    <w:tmpl w:val="6C4C8171"/>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0DAB19"/>
    <w:multiLevelType w:val="multilevel"/>
    <w:tmpl w:val="05512D1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FE5F67"/>
    <w:multiLevelType w:val="multilevel"/>
    <w:tmpl w:val="FC115E2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2A068D"/>
    <w:multiLevelType w:val="multilevel"/>
    <w:tmpl w:val="E37FD417"/>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EB04F8"/>
    <w:multiLevelType w:val="multilevel"/>
    <w:tmpl w:val="3221F5D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7704C6"/>
    <w:multiLevelType w:val="multilevel"/>
    <w:tmpl w:val="1A2BBE3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51C12A"/>
    <w:multiLevelType w:val="multilevel"/>
    <w:tmpl w:val="59BA4E2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2" w15:restartNumberingAfterBreak="0">
    <w:nsid w:val="39BF1B52"/>
    <w:multiLevelType w:val="multilevel"/>
    <w:tmpl w:val="0C0C4CE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606908"/>
    <w:multiLevelType w:val="multilevel"/>
    <w:tmpl w:val="A8A40C3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1BACAA"/>
    <w:multiLevelType w:val="multilevel"/>
    <w:tmpl w:val="02C111F0"/>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941DFD"/>
    <w:multiLevelType w:val="multilevel"/>
    <w:tmpl w:val="CA2CF275"/>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FDDD42"/>
    <w:multiLevelType w:val="multilevel"/>
    <w:tmpl w:val="0E96D7D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98459C"/>
    <w:multiLevelType w:val="multilevel"/>
    <w:tmpl w:val="7A62226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BE9B84"/>
    <w:multiLevelType w:val="multilevel"/>
    <w:tmpl w:val="6204E17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15:restartNumberingAfterBreak="0">
    <w:nsid w:val="5C6F08D6"/>
    <w:multiLevelType w:val="multilevel"/>
    <w:tmpl w:val="A8B29ADB"/>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8C9DD0"/>
    <w:multiLevelType w:val="multilevel"/>
    <w:tmpl w:val="027A433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5EFCF1"/>
    <w:multiLevelType w:val="multilevel"/>
    <w:tmpl w:val="FFC4809D"/>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E98B07"/>
    <w:multiLevelType w:val="multilevel"/>
    <w:tmpl w:val="0592BB69"/>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2"/>
  </w:num>
  <w:num w:numId="3">
    <w:abstractNumId w:val="0"/>
  </w:num>
  <w:num w:numId="4">
    <w:abstractNumId w:val="2"/>
  </w:num>
  <w:num w:numId="5">
    <w:abstractNumId w:val="11"/>
  </w:num>
  <w:num w:numId="6">
    <w:abstractNumId w:val="1"/>
  </w:num>
  <w:num w:numId="7">
    <w:abstractNumId w:val="3"/>
  </w:num>
  <w:num w:numId="8">
    <w:abstractNumId w:val="19"/>
  </w:num>
  <w:num w:numId="9">
    <w:abstractNumId w:val="20"/>
  </w:num>
  <w:num w:numId="10">
    <w:abstractNumId w:val="15"/>
  </w:num>
  <w:num w:numId="11">
    <w:abstractNumId w:val="21"/>
  </w:num>
  <w:num w:numId="12">
    <w:abstractNumId w:val="18"/>
  </w:num>
  <w:num w:numId="13">
    <w:abstractNumId w:val="9"/>
  </w:num>
  <w:num w:numId="14">
    <w:abstractNumId w:val="13"/>
  </w:num>
  <w:num w:numId="15">
    <w:abstractNumId w:val="14"/>
  </w:num>
  <w:num w:numId="16">
    <w:abstractNumId w:val="12"/>
  </w:num>
  <w:num w:numId="17">
    <w:abstractNumId w:val="7"/>
  </w:num>
  <w:num w:numId="18">
    <w:abstractNumId w:val="16"/>
  </w:num>
  <w:num w:numId="19">
    <w:abstractNumId w:val="5"/>
  </w:num>
  <w:num w:numId="20">
    <w:abstractNumId w:val="10"/>
  </w:num>
  <w:num w:numId="21">
    <w:abstractNumId w:val="17"/>
  </w:num>
  <w:num w:numId="22">
    <w:abstractNumId w:val="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221"/>
    <w:rsid w:val="00014853"/>
    <w:rsid w:val="00065573"/>
    <w:rsid w:val="000D0BF5"/>
    <w:rsid w:val="00104B13"/>
    <w:rsid w:val="001736E7"/>
    <w:rsid w:val="001814D8"/>
    <w:rsid w:val="001F1320"/>
    <w:rsid w:val="00220988"/>
    <w:rsid w:val="00243928"/>
    <w:rsid w:val="002557E5"/>
    <w:rsid w:val="002D13DA"/>
    <w:rsid w:val="003A1FD7"/>
    <w:rsid w:val="003F0060"/>
    <w:rsid w:val="00451221"/>
    <w:rsid w:val="004B1363"/>
    <w:rsid w:val="00660582"/>
    <w:rsid w:val="006D49E1"/>
    <w:rsid w:val="00736808"/>
    <w:rsid w:val="0075501E"/>
    <w:rsid w:val="007755B8"/>
    <w:rsid w:val="0078122C"/>
    <w:rsid w:val="00787806"/>
    <w:rsid w:val="007C505E"/>
    <w:rsid w:val="00833B1F"/>
    <w:rsid w:val="0084630F"/>
    <w:rsid w:val="009240D1"/>
    <w:rsid w:val="0094348F"/>
    <w:rsid w:val="00966AE2"/>
    <w:rsid w:val="0097266D"/>
    <w:rsid w:val="009738C0"/>
    <w:rsid w:val="009E303E"/>
    <w:rsid w:val="00A03DD7"/>
    <w:rsid w:val="00A430FA"/>
    <w:rsid w:val="00A9097B"/>
    <w:rsid w:val="00B360EB"/>
    <w:rsid w:val="00B665E7"/>
    <w:rsid w:val="00BA110D"/>
    <w:rsid w:val="00BA5E7E"/>
    <w:rsid w:val="00C17265"/>
    <w:rsid w:val="00C36F25"/>
    <w:rsid w:val="00C57FA9"/>
    <w:rsid w:val="00CE1B06"/>
    <w:rsid w:val="00CF4D60"/>
    <w:rsid w:val="00CF6828"/>
    <w:rsid w:val="00DE4F9F"/>
    <w:rsid w:val="00DF05C0"/>
    <w:rsid w:val="00E2359D"/>
    <w:rsid w:val="00E440E4"/>
    <w:rsid w:val="00F25D0E"/>
    <w:rsid w:val="00FB77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1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451221"/>
    <w:pPr>
      <w:tabs>
        <w:tab w:val="center" w:pos="4536"/>
        <w:tab w:val="right" w:pos="9072"/>
      </w:tabs>
      <w:spacing w:line="240" w:lineRule="auto"/>
    </w:pPr>
  </w:style>
  <w:style w:type="character" w:customStyle="1" w:styleId="HeaderChar">
    <w:name w:val="Header Char"/>
    <w:basedOn w:val="DefaultParagraphFont"/>
    <w:link w:val="Header"/>
    <w:uiPriority w:val="99"/>
    <w:rsid w:val="00451221"/>
    <w:rPr>
      <w:rFonts w:ascii="Verdana" w:hAnsi="Verdana"/>
      <w:color w:val="000000"/>
      <w:sz w:val="18"/>
      <w:szCs w:val="18"/>
    </w:rPr>
  </w:style>
  <w:style w:type="paragraph" w:styleId="Footer">
    <w:name w:val="footer"/>
    <w:basedOn w:val="Normal"/>
    <w:link w:val="FooterChar"/>
    <w:uiPriority w:val="99"/>
    <w:unhideWhenUsed/>
    <w:rsid w:val="00451221"/>
    <w:pPr>
      <w:tabs>
        <w:tab w:val="center" w:pos="4536"/>
        <w:tab w:val="right" w:pos="9072"/>
      </w:tabs>
      <w:spacing w:line="240" w:lineRule="auto"/>
    </w:pPr>
  </w:style>
  <w:style w:type="character" w:customStyle="1" w:styleId="FooterChar">
    <w:name w:val="Footer Char"/>
    <w:basedOn w:val="DefaultParagraphFont"/>
    <w:link w:val="Footer"/>
    <w:uiPriority w:val="99"/>
    <w:rsid w:val="00451221"/>
    <w:rPr>
      <w:rFonts w:ascii="Verdana" w:hAnsi="Verdana"/>
      <w:color w:val="000000"/>
      <w:sz w:val="18"/>
      <w:szCs w:val="18"/>
    </w:rPr>
  </w:style>
  <w:style w:type="paragraph" w:styleId="Revision">
    <w:name w:val="Revision"/>
    <w:hidden/>
    <w:uiPriority w:val="99"/>
    <w:semiHidden/>
    <w:rsid w:val="001736E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494</ap:Words>
  <ap:Characters>2816</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Brief aan Parlement - Beantwoording vraag lid Goudzwaard (JA21) over de vrachtwagenheffing</vt:lpstr>
    </vt:vector>
  </ap:TitlesOfParts>
  <ap:LinksUpToDate>false</ap:LinksUpToDate>
  <ap:CharactersWithSpaces>3304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2026-01-20T09:53:00.0000000Z</dcterms:created>
  <dcterms:modified xsi:type="dcterms:W3CDTF">2026-01-20T09:53:00.0000000Z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vraag lid Goudzwaard (JA21) over de vrachtwagenheffing</vt:lpwstr>
  </property>
  <property fmtid="{D5CDD505-2E9C-101B-9397-08002B2CF9AE}" pid="5" name="Publicatiedatum">
    <vt:lpwstr/>
  </property>
  <property fmtid="{D5CDD505-2E9C-101B-9397-08002B2CF9AE}" pid="6" name="Verantwoordelijke organisatie">
    <vt:lpwstr>Programmadirectie Vrachtwagenheffing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A.J. van der Sar</vt:lpwstr>
  </property>
  <property fmtid="{D5CDD505-2E9C-101B-9397-08002B2CF9AE}" pid="14" name="Opgesteld door, Telefoonnummer">
    <vt:lpwstr>070-4566013</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