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FA" w:rsidP="008C1510" w:rsidRDefault="00026DFA" w14:paraId="740CD0B0" w14:textId="77777777">
      <w:pPr>
        <w:spacing w:line="276" w:lineRule="auto"/>
      </w:pPr>
      <w:bookmarkStart w:name="_GoBack" w:id="0"/>
      <w:bookmarkEnd w:id="0"/>
      <w:r>
        <w:t>Geachte voorzitter,</w:t>
      </w:r>
    </w:p>
    <w:p w:rsidR="00026DFA" w:rsidP="008C1510" w:rsidRDefault="00026DFA" w14:paraId="11A1A509" w14:textId="77777777">
      <w:pPr>
        <w:spacing w:line="276" w:lineRule="auto"/>
      </w:pPr>
    </w:p>
    <w:p w:rsidR="00026DFA" w:rsidP="008C1510" w:rsidRDefault="00C657B7" w14:paraId="55C5F9A3" w14:textId="3A30020D">
      <w:pPr>
        <w:spacing w:line="276" w:lineRule="auto"/>
      </w:pPr>
      <w:r>
        <w:t>Via d</w:t>
      </w:r>
      <w:r w:rsidRPr="00026DFA" w:rsidR="00026DFA">
        <w:t xml:space="preserve">e motie </w:t>
      </w:r>
      <w:r w:rsidR="008C1510">
        <w:t xml:space="preserve">van de leden </w:t>
      </w:r>
      <w:r w:rsidRPr="00026DFA" w:rsidR="00026DFA">
        <w:t>Grinwis en Schutz</w:t>
      </w:r>
      <w:r w:rsidRPr="00026DFA" w:rsidR="00026DFA">
        <w:rPr>
          <w:vertAlign w:val="superscript"/>
        </w:rPr>
        <w:footnoteReference w:id="1"/>
      </w:r>
      <w:r w:rsidRPr="00026DFA" w:rsidR="00026DFA">
        <w:t xml:space="preserve"> van 10 december 2025 </w:t>
      </w:r>
      <w:r>
        <w:t xml:space="preserve">is </w:t>
      </w:r>
      <w:r w:rsidRPr="00026DFA" w:rsidR="00026DFA">
        <w:t xml:space="preserve">gevraagd om de Kamer voor de begrotingsbehandeling </w:t>
      </w:r>
      <w:r>
        <w:t xml:space="preserve">IenW </w:t>
      </w:r>
      <w:r w:rsidRPr="00026DFA" w:rsidR="00026DFA">
        <w:t xml:space="preserve">te informeren in welk jaar idealiter en in welk jaar uiterlijk het spui- en gemaalcomplex IJmuiden vernieuwd moet zijn, wanneer daar idealiter een besluit over moet zijn genomen, welk indicatief budget daarbij hoort en daarbij ook te kijken naar een variant waarbij de afvoercapaciteit wordt vergroot. Middels deze brief </w:t>
      </w:r>
      <w:r>
        <w:t>wordt invulling gegeven</w:t>
      </w:r>
      <w:r w:rsidRPr="00026DFA" w:rsidR="00026DFA">
        <w:t xml:space="preserve"> aan deze motie.</w:t>
      </w:r>
    </w:p>
    <w:p w:rsidR="00F6761F" w:rsidP="008C1510" w:rsidRDefault="00F6761F" w14:paraId="32ABFD36" w14:textId="77777777">
      <w:pPr>
        <w:spacing w:line="276" w:lineRule="auto"/>
      </w:pPr>
    </w:p>
    <w:p w:rsidR="00F6761F" w:rsidP="00F6761F" w:rsidRDefault="00F6761F" w14:paraId="6522B04A" w14:textId="705ED218">
      <w:r w:rsidRPr="000A4541">
        <w:t xml:space="preserve">Het gemaal- en spuicomplex IJmuiden vervult een cruciale rol in het watersysteem van de noordelijke Randstad, waaronder de metropoolregio’s Amsterdam en Utrecht. Het is het afvoerpunt van het </w:t>
      </w:r>
      <w:r w:rsidRPr="000A4541" w:rsidR="005A0F0F">
        <w:t xml:space="preserve">Amsterdam-Rijnkanaal en </w:t>
      </w:r>
      <w:r w:rsidRPr="000A4541">
        <w:t>Noordzeekanaal</w:t>
      </w:r>
      <w:r w:rsidRPr="000A4541" w:rsidR="005A0F0F">
        <w:t>, van Wijk bij Duurstede tot aan IJmuiden,</w:t>
      </w:r>
      <w:r w:rsidRPr="000A4541">
        <w:t xml:space="preserve"> en is onmisbaar voor de afvoer van water naar de Noordzee. Het complex beschermt momenteel 4 miljoen mensen tegen wateroverlast. Een storing eind 2023, waardoor het waterpeil in het Noordzeekanaal en in Amsterdam gevaarlijk snel steeg, toont de kwetsbaarheid van het systeem. Wanneer het systeem faalt</w:t>
      </w:r>
      <w:r w:rsidRPr="000A4541" w:rsidR="005D5CCC">
        <w:t xml:space="preserve"> heeft dit grote maatschappelijke ontwrichting in het achterliggende gebied tot gevolg en </w:t>
      </w:r>
      <w:r w:rsidRPr="000A4541">
        <w:t>wordt de schade per gebeurtenis in</w:t>
      </w:r>
      <w:r w:rsidRPr="000A4541" w:rsidR="005D5CCC">
        <w:t xml:space="preserve"> de regio’s</w:t>
      </w:r>
      <w:r w:rsidRPr="000A4541">
        <w:t xml:space="preserve"> Amsterdam en Utrecht op vele honderden miljoenen euro’s geschat.</w:t>
      </w:r>
    </w:p>
    <w:p w:rsidR="00F6761F" w:rsidP="00F6761F" w:rsidRDefault="00F6761F" w14:paraId="401417AF" w14:textId="77777777"/>
    <w:p w:rsidR="00231BCC" w:rsidP="008C1510" w:rsidRDefault="00026DFA" w14:paraId="5968053F" w14:textId="11240B7A">
      <w:pPr>
        <w:spacing w:line="276" w:lineRule="auto"/>
      </w:pPr>
      <w:r w:rsidRPr="000A4541">
        <w:t>Het spui</w:t>
      </w:r>
      <w:r w:rsidRPr="000A4541" w:rsidR="00C657B7">
        <w:t>-</w:t>
      </w:r>
      <w:r w:rsidRPr="000A4541">
        <w:t xml:space="preserve"> en gemaal</w:t>
      </w:r>
      <w:r w:rsidRPr="000A4541" w:rsidR="008C1510">
        <w:t>complex</w:t>
      </w:r>
      <w:r w:rsidRPr="000A4541">
        <w:t xml:space="preserve"> IJmuiden is sterk verouderd</w:t>
      </w:r>
      <w:r w:rsidRPr="000A4541" w:rsidR="00F6761F">
        <w:t>, waardoor de technische staat van het complex uiterst kwetsbaar is</w:t>
      </w:r>
      <w:r w:rsidRPr="000A4541" w:rsidR="00C657B7">
        <w:t>. O</w:t>
      </w:r>
      <w:r w:rsidRPr="000A4541" w:rsidR="00CC4603">
        <w:t>nder</w:t>
      </w:r>
      <w:r w:rsidRPr="000A4541" w:rsidR="00C657B7">
        <w:t xml:space="preserve"> meer</w:t>
      </w:r>
      <w:r w:rsidRPr="000A4541" w:rsidR="00CC4603">
        <w:t xml:space="preserve"> de bediening/besturing en de brandveiligheidssituatie</w:t>
      </w:r>
      <w:r w:rsidRPr="000A4541" w:rsidR="00C657B7">
        <w:t xml:space="preserve"> zijn verouderd en</w:t>
      </w:r>
      <w:r w:rsidRPr="000A4541" w:rsidR="00CC4603">
        <w:t xml:space="preserve"> </w:t>
      </w:r>
      <w:r w:rsidRPr="000A4541">
        <w:t>de vier oudste pompen (uit 1975)</w:t>
      </w:r>
      <w:r w:rsidRPr="000A4541" w:rsidR="00C657B7">
        <w:t xml:space="preserve"> hebben</w:t>
      </w:r>
      <w:r w:rsidRPr="000A4541">
        <w:t xml:space="preserve"> inmiddels het einde van de levensduur bereikt.</w:t>
      </w:r>
      <w:r w:rsidRPr="000A4541" w:rsidR="00FD4D31">
        <w:t xml:space="preserve"> </w:t>
      </w:r>
      <w:r w:rsidRPr="000A4541" w:rsidR="00231BCC">
        <w:t>Naast de noodzakelijke vernieuwing van het spui- en gemaalcomplex, vraagt dit</w:t>
      </w:r>
      <w:r w:rsidRPr="000A4541" w:rsidR="00FD4D31">
        <w:t xml:space="preserve"> </w:t>
      </w:r>
      <w:r w:rsidRPr="000A4541" w:rsidR="00231BCC">
        <w:t xml:space="preserve">ook </w:t>
      </w:r>
      <w:r w:rsidRPr="000A4541" w:rsidR="00FD4D31">
        <w:t>meer en intensiever onderhoud om het complex tot</w:t>
      </w:r>
      <w:r w:rsidRPr="000A4541" w:rsidR="00231BCC">
        <w:t xml:space="preserve"> aan</w:t>
      </w:r>
      <w:r w:rsidRPr="000A4541" w:rsidR="00FD4D31">
        <w:t xml:space="preserve"> de vernieuwing te laten functioneren.</w:t>
      </w:r>
      <w:r w:rsidR="00231BCC">
        <w:t xml:space="preserve"> </w:t>
      </w:r>
    </w:p>
    <w:p w:rsidR="00231BCC" w:rsidP="008C1510" w:rsidRDefault="00231BCC" w14:paraId="7EB0D12A" w14:textId="77777777">
      <w:pPr>
        <w:spacing w:line="276" w:lineRule="auto"/>
      </w:pPr>
    </w:p>
    <w:p w:rsidRPr="000A4541" w:rsidR="00026DFA" w:rsidP="008C1510" w:rsidRDefault="00026DFA" w14:paraId="4783411B" w14:textId="069E3701">
      <w:pPr>
        <w:spacing w:line="276" w:lineRule="auto"/>
      </w:pPr>
      <w:r w:rsidRPr="00026DFA">
        <w:t>Daarnaast kan het water van het Noordzeekanaal en Amsterdam-Rijnkanaal in de nabije toekomst niet meer via spui</w:t>
      </w:r>
      <w:r w:rsidR="00C657B7">
        <w:t>en</w:t>
      </w:r>
      <w:r w:rsidRPr="00026DFA">
        <w:t xml:space="preserve"> naar de Noordzee worden afgevoerd vanwege de stijging van de zeespiegel door klimaatverandering. Bij ongunstig weer is spuien onder vrij verval nu al niet </w:t>
      </w:r>
      <w:r w:rsidR="008C1510">
        <w:t xml:space="preserve">meer </w:t>
      </w:r>
      <w:r w:rsidRPr="00026DFA">
        <w:t xml:space="preserve">mogelijk, waardoor het water </w:t>
      </w:r>
      <w:r w:rsidRPr="000A4541">
        <w:lastRenderedPageBreak/>
        <w:t xml:space="preserve">volledig via het gemaal moet worden afgevoerd. De huidige capaciteit is daar niet op berekend en deze momenten zullen steeds vaker optreden. </w:t>
      </w:r>
      <w:r w:rsidRPr="000A4541" w:rsidR="00F6761F">
        <w:t xml:space="preserve">Hierdoor kunnen de noodzakelijke en zeker toekomstige prestaties van het systeem steeds minder worden gegarandeerd en wordt de kans op </w:t>
      </w:r>
      <w:r w:rsidRPr="000A4541" w:rsidR="004E543E">
        <w:t xml:space="preserve">grootschalige </w:t>
      </w:r>
      <w:r w:rsidRPr="000A4541" w:rsidR="00F6761F">
        <w:t xml:space="preserve">wateroverlast vergroot. </w:t>
      </w:r>
    </w:p>
    <w:p w:rsidRPr="000A4541" w:rsidR="00026DFA" w:rsidP="008C1510" w:rsidRDefault="00026DFA" w14:paraId="1165729E" w14:textId="77777777">
      <w:pPr>
        <w:spacing w:line="276" w:lineRule="auto"/>
      </w:pPr>
    </w:p>
    <w:p w:rsidRPr="000A4541" w:rsidR="00BC3D9B" w:rsidP="008C1510" w:rsidRDefault="00CB2091" w14:paraId="33D2B556" w14:textId="5F2B24EC">
      <w:pPr>
        <w:spacing w:line="276" w:lineRule="auto"/>
      </w:pPr>
      <w:bookmarkStart w:name="_Hlk219464329" w:id="1"/>
      <w:r w:rsidRPr="000A4541">
        <w:t xml:space="preserve">Het ontwikkelen en bouwen van een nieuw gemaal duurt tenminste tien jaar, omdat de voorbereiding, aanbesteding en realisatie van dit omvangrijke project een lange doorlooptijd kent. Een grove inschatting van de kosten voor de bouw van een nieuw gemaal bedraagt circa 1,4 tot 2,3 miljard euro. Op dit moment worden drie nieuwbouwvarianten uitgewerkt op basis waarvan een nadere raming van de investeringskosten wordt gemaakt. Omdat de kans op falen in de komende periode zal toenemen is </w:t>
      </w:r>
      <w:r w:rsidRPr="000A4541" w:rsidR="005C35A4">
        <w:t xml:space="preserve">op korte termijn </w:t>
      </w:r>
      <w:r w:rsidRPr="000A4541">
        <w:t xml:space="preserve">een besluit </w:t>
      </w:r>
      <w:r w:rsidRPr="000A4541" w:rsidR="00400C37">
        <w:t xml:space="preserve">over het gemaal </w:t>
      </w:r>
      <w:r w:rsidRPr="000A4541">
        <w:t>nodig en daarmee ook zicht op financiering. Het is aan het nieuwe kabinet om hier</w:t>
      </w:r>
      <w:r w:rsidRPr="000A4541" w:rsidR="00B01DE1">
        <w:t>over</w:t>
      </w:r>
      <w:r w:rsidRPr="000A4541">
        <w:t xml:space="preserve"> een besluit te nemen.</w:t>
      </w:r>
    </w:p>
    <w:bookmarkEnd w:id="1"/>
    <w:p w:rsidRPr="000A4541" w:rsidR="00400C37" w:rsidP="008C1510" w:rsidRDefault="00400C37" w14:paraId="29B192BE" w14:textId="77777777">
      <w:pPr>
        <w:spacing w:line="276" w:lineRule="auto"/>
      </w:pPr>
    </w:p>
    <w:p w:rsidR="00ED5E0E" w:rsidP="008C1510" w:rsidRDefault="00026DFA" w14:paraId="0DFE623C" w14:textId="37409571">
      <w:pPr>
        <w:spacing w:line="276" w:lineRule="auto"/>
      </w:pPr>
      <w:r w:rsidRPr="000A4541">
        <w:t>Naast deze vernieuwingsopgave</w:t>
      </w:r>
      <w:r w:rsidRPr="000A4541" w:rsidR="00B8001B">
        <w:t xml:space="preserve"> </w:t>
      </w:r>
      <w:r w:rsidRPr="000A4541" w:rsidR="00020DF8">
        <w:t>zijn regionale overheden verantwoordelijk voor het realiseren van een klimaatbestendig systeem</w:t>
      </w:r>
      <w:r w:rsidRPr="000A4541" w:rsidR="001371A9">
        <w:t xml:space="preserve"> om voorbereid te zijn op toename van extreme neerslag. Binnen het </w:t>
      </w:r>
      <w:r w:rsidRPr="000A4541">
        <w:t>Deltaprogramma Centraal Holland</w:t>
      </w:r>
      <w:r w:rsidRPr="000A4541" w:rsidR="001371A9">
        <w:t xml:space="preserve"> wordt bijvoorbeeld gekeken naar </w:t>
      </w:r>
      <w:r w:rsidRPr="000A4541">
        <w:t>mogelijkheden om water meer en langer vast te houden in het achterliggende gebied.</w:t>
      </w:r>
    </w:p>
    <w:p w:rsidR="00ED5E0E" w:rsidP="008C1510" w:rsidRDefault="00CC4603" w14:paraId="730B420E" w14:textId="77777777">
      <w:pPr>
        <w:pStyle w:val="Slotzin"/>
        <w:spacing w:line="276" w:lineRule="auto"/>
      </w:pPr>
      <w:r>
        <w:t>Hoogachtend,</w:t>
      </w:r>
    </w:p>
    <w:p w:rsidR="00ED5E0E" w:rsidP="008C1510" w:rsidRDefault="00CC4603" w14:paraId="11F1FE03" w14:textId="77777777">
      <w:pPr>
        <w:pStyle w:val="OndertekeningArea1"/>
        <w:spacing w:line="276" w:lineRule="auto"/>
      </w:pPr>
      <w:r>
        <w:t>DE MINISTER VAN INFRASTRUCTUUR EN WATERSTAAT,</w:t>
      </w:r>
    </w:p>
    <w:p w:rsidR="00ED5E0E" w:rsidP="008C1510" w:rsidRDefault="00ED5E0E" w14:paraId="0BAA745D" w14:textId="77777777">
      <w:pPr>
        <w:spacing w:line="276" w:lineRule="auto"/>
      </w:pPr>
    </w:p>
    <w:p w:rsidR="00ED5E0E" w:rsidP="008C1510" w:rsidRDefault="00ED5E0E" w14:paraId="253EBAE6" w14:textId="77777777">
      <w:pPr>
        <w:spacing w:line="276" w:lineRule="auto"/>
      </w:pPr>
    </w:p>
    <w:p w:rsidR="008452B3" w:rsidP="008C1510" w:rsidRDefault="008452B3" w14:paraId="7C13170C" w14:textId="77777777">
      <w:pPr>
        <w:spacing w:line="276" w:lineRule="auto"/>
      </w:pPr>
    </w:p>
    <w:p w:rsidR="00ED5E0E" w:rsidP="008C1510" w:rsidRDefault="00ED5E0E" w14:paraId="7294DC59" w14:textId="77777777">
      <w:pPr>
        <w:spacing w:line="276" w:lineRule="auto"/>
      </w:pPr>
    </w:p>
    <w:p w:rsidR="00ED5E0E" w:rsidP="008C1510" w:rsidRDefault="00ED5E0E" w14:paraId="53D63785" w14:textId="77777777">
      <w:pPr>
        <w:spacing w:line="276" w:lineRule="auto"/>
      </w:pPr>
    </w:p>
    <w:p w:rsidR="00ED5E0E" w:rsidP="008C1510" w:rsidRDefault="00CC4603" w14:paraId="5C1CC673" w14:textId="77777777">
      <w:pPr>
        <w:spacing w:line="276" w:lineRule="auto"/>
      </w:pPr>
      <w:r>
        <w:t>ing. R. (Robert) Tieman</w:t>
      </w:r>
    </w:p>
    <w:sectPr w:rsidR="00ED5E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9F19" w14:textId="77777777" w:rsidR="0035300F" w:rsidRDefault="0035300F">
      <w:pPr>
        <w:spacing w:line="240" w:lineRule="auto"/>
      </w:pPr>
      <w:r>
        <w:separator/>
      </w:r>
    </w:p>
  </w:endnote>
  <w:endnote w:type="continuationSeparator" w:id="0">
    <w:p w14:paraId="4B8D80AD" w14:textId="77777777" w:rsidR="0035300F" w:rsidRDefault="00353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00000000"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5093" w14:textId="77777777" w:rsidR="008C1510" w:rsidRDefault="008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EEA0" w14:textId="77777777" w:rsidR="008C1510" w:rsidRDefault="008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E394B" w14:textId="77777777" w:rsidR="008C1510" w:rsidRDefault="008C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858E" w14:textId="77777777" w:rsidR="0035300F" w:rsidRDefault="0035300F">
      <w:pPr>
        <w:spacing w:line="240" w:lineRule="auto"/>
      </w:pPr>
      <w:r>
        <w:separator/>
      </w:r>
    </w:p>
  </w:footnote>
  <w:footnote w:type="continuationSeparator" w:id="0">
    <w:p w14:paraId="755A6F33" w14:textId="77777777" w:rsidR="0035300F" w:rsidRDefault="0035300F">
      <w:pPr>
        <w:spacing w:line="240" w:lineRule="auto"/>
      </w:pPr>
      <w:r>
        <w:continuationSeparator/>
      </w:r>
    </w:p>
  </w:footnote>
  <w:footnote w:id="1">
    <w:p w14:paraId="59139933" w14:textId="561DE4AD" w:rsidR="00026DFA" w:rsidRPr="00E5201E" w:rsidRDefault="00026DFA" w:rsidP="00026DFA">
      <w:pPr>
        <w:pStyle w:val="FootnoteText"/>
        <w:rPr>
          <w:sz w:val="16"/>
          <w:szCs w:val="16"/>
        </w:rPr>
      </w:pPr>
      <w:r w:rsidRPr="00E5201E">
        <w:rPr>
          <w:rStyle w:val="FootnoteReference"/>
          <w:sz w:val="16"/>
          <w:szCs w:val="16"/>
        </w:rPr>
        <w:footnoteRef/>
      </w:r>
      <w:r w:rsidRPr="00E5201E">
        <w:rPr>
          <w:sz w:val="16"/>
          <w:szCs w:val="16"/>
        </w:rPr>
        <w:t xml:space="preserve"> Kamerstukken II 2025–2026</w:t>
      </w:r>
      <w:r w:rsidR="008C1510">
        <w:rPr>
          <w:sz w:val="16"/>
          <w:szCs w:val="16"/>
        </w:rPr>
        <w:t>,</w:t>
      </w:r>
      <w:r w:rsidRPr="00E5201E">
        <w:rPr>
          <w:sz w:val="16"/>
          <w:szCs w:val="16"/>
        </w:rPr>
        <w:t xml:space="preserve"> 27 625, nr. 725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F4CC" w14:textId="77777777" w:rsidR="008C1510" w:rsidRDefault="008C1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1161" w14:textId="77777777" w:rsidR="00ED5E0E" w:rsidRDefault="00CC4603">
    <w:r>
      <w:rPr>
        <w:noProof/>
        <w:lang w:val="en-GB" w:eastAsia="en-GB"/>
      </w:rPr>
      <mc:AlternateContent>
        <mc:Choice Requires="wps">
          <w:drawing>
            <wp:anchor distT="0" distB="0" distL="0" distR="0" simplePos="0" relativeHeight="251651584" behindDoc="0" locked="1" layoutInCell="1" allowOverlap="1" wp14:anchorId="3E8CDD53" wp14:editId="3D13959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8300A8" w14:textId="77777777" w:rsidR="00ED5E0E" w:rsidRDefault="00CC4603">
                          <w:pPr>
                            <w:pStyle w:val="AfzendgegevensKop0"/>
                          </w:pPr>
                          <w:r>
                            <w:t>Ministerie van Infrastructuur en Waterstaat</w:t>
                          </w:r>
                        </w:p>
                        <w:p w14:paraId="79BD13AE" w14:textId="77777777" w:rsidR="00ED5E0E" w:rsidRDefault="00ED5E0E">
                          <w:pPr>
                            <w:pStyle w:val="WitregelW2"/>
                          </w:pPr>
                        </w:p>
                        <w:p w14:paraId="65A8F491" w14:textId="77777777" w:rsidR="00ED5E0E" w:rsidRDefault="00CC4603">
                          <w:pPr>
                            <w:pStyle w:val="Referentiegegevenskop"/>
                          </w:pPr>
                          <w:r>
                            <w:t>Ons kenmerk</w:t>
                          </w:r>
                        </w:p>
                        <w:p w14:paraId="1DBB5058" w14:textId="77777777" w:rsidR="00ED5E0E" w:rsidRDefault="00CC4603">
                          <w:pPr>
                            <w:pStyle w:val="Referentiegegevens"/>
                          </w:pPr>
                          <w:r>
                            <w:t>IENW/BSK-2026/6325</w:t>
                          </w:r>
                        </w:p>
                      </w:txbxContent>
                    </wps:txbx>
                    <wps:bodyPr vert="horz" wrap="square" lIns="0" tIns="0" rIns="0" bIns="0" anchor="t" anchorCtr="0"/>
                  </wps:wsp>
                </a:graphicData>
              </a:graphic>
            </wp:anchor>
          </w:drawing>
        </mc:Choice>
        <mc:Fallback>
          <w:pict>
            <v:shapetype w14:anchorId="3E8CDD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8300A8" w14:textId="77777777" w:rsidR="00ED5E0E" w:rsidRDefault="00CC4603">
                    <w:pPr>
                      <w:pStyle w:val="AfzendgegevensKop0"/>
                    </w:pPr>
                    <w:r>
                      <w:t>Ministerie van Infrastructuur en Waterstaat</w:t>
                    </w:r>
                  </w:p>
                  <w:p w14:paraId="79BD13AE" w14:textId="77777777" w:rsidR="00ED5E0E" w:rsidRDefault="00ED5E0E">
                    <w:pPr>
                      <w:pStyle w:val="WitregelW2"/>
                    </w:pPr>
                  </w:p>
                  <w:p w14:paraId="65A8F491" w14:textId="77777777" w:rsidR="00ED5E0E" w:rsidRDefault="00CC4603">
                    <w:pPr>
                      <w:pStyle w:val="Referentiegegevenskop"/>
                    </w:pPr>
                    <w:r>
                      <w:t>Ons kenmerk</w:t>
                    </w:r>
                  </w:p>
                  <w:p w14:paraId="1DBB5058" w14:textId="77777777" w:rsidR="00ED5E0E" w:rsidRDefault="00CC4603">
                    <w:pPr>
                      <w:pStyle w:val="Referentiegegevens"/>
                    </w:pPr>
                    <w:r>
                      <w:t>IENW/BSK-2026/6325</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5F876C" wp14:editId="72DAF67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80E9BF" w14:textId="77777777" w:rsidR="00ED5E0E" w:rsidRDefault="00CC4603">
                          <w:pPr>
                            <w:pStyle w:val="Referentiegegevens"/>
                          </w:pPr>
                          <w:r>
                            <w:t xml:space="preserve">Page </w:t>
                          </w:r>
                          <w:r>
                            <w:fldChar w:fldCharType="begin"/>
                          </w:r>
                          <w:r>
                            <w:instrText>PAGE</w:instrText>
                          </w:r>
                          <w:r>
                            <w:fldChar w:fldCharType="separate"/>
                          </w:r>
                          <w:r w:rsidR="00026DFA">
                            <w:rPr>
                              <w:noProof/>
                            </w:rPr>
                            <w:t>1</w:t>
                          </w:r>
                          <w:r>
                            <w:fldChar w:fldCharType="end"/>
                          </w:r>
                          <w:r>
                            <w:t xml:space="preserve"> of </w:t>
                          </w:r>
                          <w:r>
                            <w:fldChar w:fldCharType="begin"/>
                          </w:r>
                          <w:r>
                            <w:instrText>NUMPAGES</w:instrText>
                          </w:r>
                          <w:r>
                            <w:fldChar w:fldCharType="separate"/>
                          </w:r>
                          <w:r w:rsidR="00026DFA">
                            <w:rPr>
                              <w:noProof/>
                            </w:rPr>
                            <w:t>1</w:t>
                          </w:r>
                          <w:r>
                            <w:fldChar w:fldCharType="end"/>
                          </w:r>
                        </w:p>
                      </w:txbxContent>
                    </wps:txbx>
                    <wps:bodyPr vert="horz" wrap="square" lIns="0" tIns="0" rIns="0" bIns="0" anchor="t" anchorCtr="0"/>
                  </wps:wsp>
                </a:graphicData>
              </a:graphic>
            </wp:anchor>
          </w:drawing>
        </mc:Choice>
        <mc:Fallback>
          <w:pict>
            <v:shape w14:anchorId="335F876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80E9BF" w14:textId="77777777" w:rsidR="00ED5E0E" w:rsidRDefault="00CC4603">
                    <w:pPr>
                      <w:pStyle w:val="Referentiegegevens"/>
                    </w:pPr>
                    <w:r>
                      <w:t xml:space="preserve">Page </w:t>
                    </w:r>
                    <w:r>
                      <w:fldChar w:fldCharType="begin"/>
                    </w:r>
                    <w:r>
                      <w:instrText>PAGE</w:instrText>
                    </w:r>
                    <w:r>
                      <w:fldChar w:fldCharType="separate"/>
                    </w:r>
                    <w:r w:rsidR="00026DFA">
                      <w:rPr>
                        <w:noProof/>
                      </w:rPr>
                      <w:t>1</w:t>
                    </w:r>
                    <w:r>
                      <w:fldChar w:fldCharType="end"/>
                    </w:r>
                    <w:r>
                      <w:t xml:space="preserve"> of </w:t>
                    </w:r>
                    <w:r>
                      <w:fldChar w:fldCharType="begin"/>
                    </w:r>
                    <w:r>
                      <w:instrText>NUMPAGES</w:instrText>
                    </w:r>
                    <w:r>
                      <w:fldChar w:fldCharType="separate"/>
                    </w:r>
                    <w:r w:rsidR="00026DF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52E81A8" wp14:editId="7430F40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3615CE" w14:textId="77777777" w:rsidR="00670102" w:rsidRDefault="00670102"/>
                      </w:txbxContent>
                    </wps:txbx>
                    <wps:bodyPr vert="horz" wrap="square" lIns="0" tIns="0" rIns="0" bIns="0" anchor="t" anchorCtr="0"/>
                  </wps:wsp>
                </a:graphicData>
              </a:graphic>
            </wp:anchor>
          </w:drawing>
        </mc:Choice>
        <mc:Fallback>
          <w:pict>
            <v:shape w14:anchorId="552E81A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83615CE" w14:textId="77777777" w:rsidR="00670102" w:rsidRDefault="0067010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50F97C1" wp14:editId="123D728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617E41" w14:textId="77777777" w:rsidR="00670102" w:rsidRDefault="00670102"/>
                      </w:txbxContent>
                    </wps:txbx>
                    <wps:bodyPr vert="horz" wrap="square" lIns="0" tIns="0" rIns="0" bIns="0" anchor="t" anchorCtr="0"/>
                  </wps:wsp>
                </a:graphicData>
              </a:graphic>
            </wp:anchor>
          </w:drawing>
        </mc:Choice>
        <mc:Fallback>
          <w:pict>
            <v:shape w14:anchorId="150F97C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617E41" w14:textId="77777777" w:rsidR="00670102" w:rsidRDefault="0067010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8416" w14:textId="77777777" w:rsidR="00ED5E0E" w:rsidRDefault="00CC460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5E527E" wp14:editId="6F8F9C3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C22325" w14:textId="77777777" w:rsidR="00670102" w:rsidRDefault="00670102"/>
                      </w:txbxContent>
                    </wps:txbx>
                    <wps:bodyPr vert="horz" wrap="square" lIns="0" tIns="0" rIns="0" bIns="0" anchor="t" anchorCtr="0"/>
                  </wps:wsp>
                </a:graphicData>
              </a:graphic>
            </wp:anchor>
          </w:drawing>
        </mc:Choice>
        <mc:Fallback>
          <w:pict>
            <v:shapetype w14:anchorId="5A5E52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DC22325" w14:textId="77777777" w:rsidR="00670102" w:rsidRDefault="0067010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369C2A6" wp14:editId="3B5D492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3B54EE" w14:textId="7CC0F5A8" w:rsidR="00ED5E0E" w:rsidRDefault="00CC4603">
                          <w:pPr>
                            <w:pStyle w:val="Referentiegegevens"/>
                          </w:pPr>
                          <w:r>
                            <w:t xml:space="preserve">Page </w:t>
                          </w:r>
                          <w:r>
                            <w:fldChar w:fldCharType="begin"/>
                          </w:r>
                          <w:r>
                            <w:instrText>PAGE</w:instrText>
                          </w:r>
                          <w:r>
                            <w:fldChar w:fldCharType="separate"/>
                          </w:r>
                          <w:r w:rsidR="00AB18E9">
                            <w:rPr>
                              <w:noProof/>
                            </w:rPr>
                            <w:t>1</w:t>
                          </w:r>
                          <w:r>
                            <w:fldChar w:fldCharType="end"/>
                          </w:r>
                          <w:r>
                            <w:t xml:space="preserve"> of </w:t>
                          </w:r>
                          <w:r>
                            <w:fldChar w:fldCharType="begin"/>
                          </w:r>
                          <w:r>
                            <w:instrText>NUMPAGES</w:instrText>
                          </w:r>
                          <w:r>
                            <w:fldChar w:fldCharType="separate"/>
                          </w:r>
                          <w:r w:rsidR="00AB18E9">
                            <w:rPr>
                              <w:noProof/>
                            </w:rPr>
                            <w:t>2</w:t>
                          </w:r>
                          <w:r>
                            <w:fldChar w:fldCharType="end"/>
                          </w:r>
                        </w:p>
                      </w:txbxContent>
                    </wps:txbx>
                    <wps:bodyPr vert="horz" wrap="square" lIns="0" tIns="0" rIns="0" bIns="0" anchor="t" anchorCtr="0"/>
                  </wps:wsp>
                </a:graphicData>
              </a:graphic>
            </wp:anchor>
          </w:drawing>
        </mc:Choice>
        <mc:Fallback>
          <w:pict>
            <v:shape w14:anchorId="7369C2A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13B54EE" w14:textId="7CC0F5A8" w:rsidR="00ED5E0E" w:rsidRDefault="00CC4603">
                    <w:pPr>
                      <w:pStyle w:val="Referentiegegevens"/>
                    </w:pPr>
                    <w:r>
                      <w:t xml:space="preserve">Page </w:t>
                    </w:r>
                    <w:r>
                      <w:fldChar w:fldCharType="begin"/>
                    </w:r>
                    <w:r>
                      <w:instrText>PAGE</w:instrText>
                    </w:r>
                    <w:r>
                      <w:fldChar w:fldCharType="separate"/>
                    </w:r>
                    <w:r w:rsidR="00AB18E9">
                      <w:rPr>
                        <w:noProof/>
                      </w:rPr>
                      <w:t>1</w:t>
                    </w:r>
                    <w:r>
                      <w:fldChar w:fldCharType="end"/>
                    </w:r>
                    <w:r>
                      <w:t xml:space="preserve"> of </w:t>
                    </w:r>
                    <w:r>
                      <w:fldChar w:fldCharType="begin"/>
                    </w:r>
                    <w:r>
                      <w:instrText>NUMPAGES</w:instrText>
                    </w:r>
                    <w:r>
                      <w:fldChar w:fldCharType="separate"/>
                    </w:r>
                    <w:r w:rsidR="00AB18E9">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4CB1CFB" wp14:editId="7F23802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A9DAFC" w14:textId="77777777" w:rsidR="00ED5E0E" w:rsidRDefault="00CC4603">
                          <w:pPr>
                            <w:pStyle w:val="AfzendgegevensKop0"/>
                          </w:pPr>
                          <w:r>
                            <w:t>Ministerie van Infrastructuur en Waterstaat</w:t>
                          </w:r>
                        </w:p>
                        <w:p w14:paraId="0F42A102" w14:textId="77777777" w:rsidR="00ED5E0E" w:rsidRDefault="00ED5E0E">
                          <w:pPr>
                            <w:pStyle w:val="WitregelW1"/>
                          </w:pPr>
                        </w:p>
                        <w:p w14:paraId="0A278AB2" w14:textId="77777777" w:rsidR="00ED5E0E" w:rsidRDefault="00CC4603">
                          <w:pPr>
                            <w:pStyle w:val="Afzendgegevens"/>
                          </w:pPr>
                          <w:r>
                            <w:t>Rijnstraat 8</w:t>
                          </w:r>
                        </w:p>
                        <w:p w14:paraId="2A0079C9" w14:textId="77777777" w:rsidR="00ED5E0E" w:rsidRPr="00026DFA" w:rsidRDefault="00CC4603">
                          <w:pPr>
                            <w:pStyle w:val="Afzendgegevens"/>
                            <w:rPr>
                              <w:lang w:val="de-DE"/>
                            </w:rPr>
                          </w:pPr>
                          <w:r w:rsidRPr="00026DFA">
                            <w:rPr>
                              <w:lang w:val="de-DE"/>
                            </w:rPr>
                            <w:t>2515 XP  Den Haag</w:t>
                          </w:r>
                        </w:p>
                        <w:p w14:paraId="6F4CEF2B" w14:textId="77777777" w:rsidR="00ED5E0E" w:rsidRPr="00026DFA" w:rsidRDefault="00CC4603">
                          <w:pPr>
                            <w:pStyle w:val="Afzendgegevens"/>
                            <w:rPr>
                              <w:lang w:val="de-DE"/>
                            </w:rPr>
                          </w:pPr>
                          <w:r w:rsidRPr="00026DFA">
                            <w:rPr>
                              <w:lang w:val="de-DE"/>
                            </w:rPr>
                            <w:t>Postbus 20901</w:t>
                          </w:r>
                        </w:p>
                        <w:p w14:paraId="75803054" w14:textId="77777777" w:rsidR="00ED5E0E" w:rsidRPr="00026DFA" w:rsidRDefault="00CC4603">
                          <w:pPr>
                            <w:pStyle w:val="Afzendgegevens"/>
                            <w:rPr>
                              <w:lang w:val="de-DE"/>
                            </w:rPr>
                          </w:pPr>
                          <w:r w:rsidRPr="00026DFA">
                            <w:rPr>
                              <w:lang w:val="de-DE"/>
                            </w:rPr>
                            <w:t>2500 EX Den Haag</w:t>
                          </w:r>
                        </w:p>
                        <w:p w14:paraId="51CAF7BB" w14:textId="77777777" w:rsidR="00ED5E0E" w:rsidRPr="00026DFA" w:rsidRDefault="00ED5E0E">
                          <w:pPr>
                            <w:pStyle w:val="WitregelW1"/>
                            <w:rPr>
                              <w:lang w:val="de-DE"/>
                            </w:rPr>
                          </w:pPr>
                        </w:p>
                        <w:p w14:paraId="728EAC74" w14:textId="77777777" w:rsidR="00ED5E0E" w:rsidRPr="00026DFA" w:rsidRDefault="00CC4603">
                          <w:pPr>
                            <w:pStyle w:val="Afzendgegevens"/>
                            <w:rPr>
                              <w:lang w:val="de-DE"/>
                            </w:rPr>
                          </w:pPr>
                          <w:r w:rsidRPr="00026DFA">
                            <w:rPr>
                              <w:lang w:val="de-DE"/>
                            </w:rPr>
                            <w:t>T   070-456 0000</w:t>
                          </w:r>
                        </w:p>
                        <w:p w14:paraId="667AD114" w14:textId="77777777" w:rsidR="00ED5E0E" w:rsidRDefault="00CC4603">
                          <w:pPr>
                            <w:pStyle w:val="Afzendgegevens"/>
                          </w:pPr>
                          <w:r>
                            <w:t>F   070-456 1111</w:t>
                          </w:r>
                        </w:p>
                        <w:p w14:paraId="10B3DEAF" w14:textId="77777777" w:rsidR="00ED5E0E" w:rsidRDefault="00ED5E0E">
                          <w:pPr>
                            <w:pStyle w:val="WitregelW2"/>
                          </w:pPr>
                        </w:p>
                        <w:p w14:paraId="5F72A10F" w14:textId="77777777" w:rsidR="00ED5E0E" w:rsidRDefault="00CC4603">
                          <w:pPr>
                            <w:pStyle w:val="Referentiegegevenskop"/>
                          </w:pPr>
                          <w:r>
                            <w:t>Ons kenmerk</w:t>
                          </w:r>
                        </w:p>
                        <w:p w14:paraId="4B99B336" w14:textId="77777777" w:rsidR="00ED5E0E" w:rsidRDefault="00CC4603">
                          <w:pPr>
                            <w:pStyle w:val="Referentiegegevens"/>
                          </w:pPr>
                          <w:r>
                            <w:t>IENW/BSK-2026/6325</w:t>
                          </w:r>
                        </w:p>
                        <w:p w14:paraId="4E422F3A" w14:textId="77777777" w:rsidR="008452B3" w:rsidRDefault="008452B3" w:rsidP="008452B3"/>
                        <w:p w14:paraId="046242BC" w14:textId="027EBB60" w:rsidR="008452B3" w:rsidRPr="008452B3" w:rsidRDefault="008452B3" w:rsidP="008452B3">
                          <w:pPr>
                            <w:spacing w:line="276" w:lineRule="auto"/>
                            <w:rPr>
                              <w:b/>
                              <w:bCs/>
                              <w:sz w:val="13"/>
                              <w:szCs w:val="13"/>
                            </w:rPr>
                          </w:pPr>
                          <w:r w:rsidRPr="008452B3">
                            <w:rPr>
                              <w:b/>
                              <w:bCs/>
                              <w:sz w:val="13"/>
                              <w:szCs w:val="13"/>
                            </w:rPr>
                            <w:t>Bijlage(n)</w:t>
                          </w:r>
                        </w:p>
                        <w:p w14:paraId="04D912F5" w14:textId="16B8FF0C" w:rsidR="008452B3" w:rsidRPr="008452B3" w:rsidRDefault="008452B3" w:rsidP="008452B3">
                          <w:pPr>
                            <w:spacing w:line="276" w:lineRule="auto"/>
                            <w:rPr>
                              <w:sz w:val="13"/>
                              <w:szCs w:val="13"/>
                            </w:rPr>
                          </w:pPr>
                          <w:r w:rsidRPr="008452B3">
                            <w:rPr>
                              <w:sz w:val="13"/>
                              <w:szCs w:val="13"/>
                            </w:rPr>
                            <w:t>1</w:t>
                          </w:r>
                        </w:p>
                      </w:txbxContent>
                    </wps:txbx>
                    <wps:bodyPr vert="horz" wrap="square" lIns="0" tIns="0" rIns="0" bIns="0" anchor="t" anchorCtr="0"/>
                  </wps:wsp>
                </a:graphicData>
              </a:graphic>
            </wp:anchor>
          </w:drawing>
        </mc:Choice>
        <mc:Fallback>
          <w:pict>
            <v:shape w14:anchorId="04CB1CF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A9DAFC" w14:textId="77777777" w:rsidR="00ED5E0E" w:rsidRDefault="00CC4603">
                    <w:pPr>
                      <w:pStyle w:val="AfzendgegevensKop0"/>
                    </w:pPr>
                    <w:r>
                      <w:t>Ministerie van Infrastructuur en Waterstaat</w:t>
                    </w:r>
                  </w:p>
                  <w:p w14:paraId="0F42A102" w14:textId="77777777" w:rsidR="00ED5E0E" w:rsidRDefault="00ED5E0E">
                    <w:pPr>
                      <w:pStyle w:val="WitregelW1"/>
                    </w:pPr>
                  </w:p>
                  <w:p w14:paraId="0A278AB2" w14:textId="77777777" w:rsidR="00ED5E0E" w:rsidRDefault="00CC4603">
                    <w:pPr>
                      <w:pStyle w:val="Afzendgegevens"/>
                    </w:pPr>
                    <w:r>
                      <w:t>Rijnstraat 8</w:t>
                    </w:r>
                  </w:p>
                  <w:p w14:paraId="2A0079C9" w14:textId="77777777" w:rsidR="00ED5E0E" w:rsidRPr="00026DFA" w:rsidRDefault="00CC4603">
                    <w:pPr>
                      <w:pStyle w:val="Afzendgegevens"/>
                      <w:rPr>
                        <w:lang w:val="de-DE"/>
                      </w:rPr>
                    </w:pPr>
                    <w:r w:rsidRPr="00026DFA">
                      <w:rPr>
                        <w:lang w:val="de-DE"/>
                      </w:rPr>
                      <w:t>2515 XP  Den Haag</w:t>
                    </w:r>
                  </w:p>
                  <w:p w14:paraId="6F4CEF2B" w14:textId="77777777" w:rsidR="00ED5E0E" w:rsidRPr="00026DFA" w:rsidRDefault="00CC4603">
                    <w:pPr>
                      <w:pStyle w:val="Afzendgegevens"/>
                      <w:rPr>
                        <w:lang w:val="de-DE"/>
                      </w:rPr>
                    </w:pPr>
                    <w:r w:rsidRPr="00026DFA">
                      <w:rPr>
                        <w:lang w:val="de-DE"/>
                      </w:rPr>
                      <w:t>Postbus 20901</w:t>
                    </w:r>
                  </w:p>
                  <w:p w14:paraId="75803054" w14:textId="77777777" w:rsidR="00ED5E0E" w:rsidRPr="00026DFA" w:rsidRDefault="00CC4603">
                    <w:pPr>
                      <w:pStyle w:val="Afzendgegevens"/>
                      <w:rPr>
                        <w:lang w:val="de-DE"/>
                      </w:rPr>
                    </w:pPr>
                    <w:r w:rsidRPr="00026DFA">
                      <w:rPr>
                        <w:lang w:val="de-DE"/>
                      </w:rPr>
                      <w:t>2500 EX Den Haag</w:t>
                    </w:r>
                  </w:p>
                  <w:p w14:paraId="51CAF7BB" w14:textId="77777777" w:rsidR="00ED5E0E" w:rsidRPr="00026DFA" w:rsidRDefault="00ED5E0E">
                    <w:pPr>
                      <w:pStyle w:val="WitregelW1"/>
                      <w:rPr>
                        <w:lang w:val="de-DE"/>
                      </w:rPr>
                    </w:pPr>
                  </w:p>
                  <w:p w14:paraId="728EAC74" w14:textId="77777777" w:rsidR="00ED5E0E" w:rsidRPr="00026DFA" w:rsidRDefault="00CC4603">
                    <w:pPr>
                      <w:pStyle w:val="Afzendgegevens"/>
                      <w:rPr>
                        <w:lang w:val="de-DE"/>
                      </w:rPr>
                    </w:pPr>
                    <w:r w:rsidRPr="00026DFA">
                      <w:rPr>
                        <w:lang w:val="de-DE"/>
                      </w:rPr>
                      <w:t>T   070-456 0000</w:t>
                    </w:r>
                  </w:p>
                  <w:p w14:paraId="667AD114" w14:textId="77777777" w:rsidR="00ED5E0E" w:rsidRDefault="00CC4603">
                    <w:pPr>
                      <w:pStyle w:val="Afzendgegevens"/>
                    </w:pPr>
                    <w:r>
                      <w:t>F   070-456 1111</w:t>
                    </w:r>
                  </w:p>
                  <w:p w14:paraId="10B3DEAF" w14:textId="77777777" w:rsidR="00ED5E0E" w:rsidRDefault="00ED5E0E">
                    <w:pPr>
                      <w:pStyle w:val="WitregelW2"/>
                    </w:pPr>
                  </w:p>
                  <w:p w14:paraId="5F72A10F" w14:textId="77777777" w:rsidR="00ED5E0E" w:rsidRDefault="00CC4603">
                    <w:pPr>
                      <w:pStyle w:val="Referentiegegevenskop"/>
                    </w:pPr>
                    <w:r>
                      <w:t>Ons kenmerk</w:t>
                    </w:r>
                  </w:p>
                  <w:p w14:paraId="4B99B336" w14:textId="77777777" w:rsidR="00ED5E0E" w:rsidRDefault="00CC4603">
                    <w:pPr>
                      <w:pStyle w:val="Referentiegegevens"/>
                    </w:pPr>
                    <w:r>
                      <w:t>IENW/BSK-2026/6325</w:t>
                    </w:r>
                  </w:p>
                  <w:p w14:paraId="4E422F3A" w14:textId="77777777" w:rsidR="008452B3" w:rsidRDefault="008452B3" w:rsidP="008452B3"/>
                  <w:p w14:paraId="046242BC" w14:textId="027EBB60" w:rsidR="008452B3" w:rsidRPr="008452B3" w:rsidRDefault="008452B3" w:rsidP="008452B3">
                    <w:pPr>
                      <w:spacing w:line="276" w:lineRule="auto"/>
                      <w:rPr>
                        <w:b/>
                        <w:bCs/>
                        <w:sz w:val="13"/>
                        <w:szCs w:val="13"/>
                      </w:rPr>
                    </w:pPr>
                    <w:r w:rsidRPr="008452B3">
                      <w:rPr>
                        <w:b/>
                        <w:bCs/>
                        <w:sz w:val="13"/>
                        <w:szCs w:val="13"/>
                      </w:rPr>
                      <w:t>Bijlage(n)</w:t>
                    </w:r>
                  </w:p>
                  <w:p w14:paraId="04D912F5" w14:textId="16B8FF0C" w:rsidR="008452B3" w:rsidRPr="008452B3" w:rsidRDefault="008452B3" w:rsidP="008452B3">
                    <w:pPr>
                      <w:spacing w:line="276" w:lineRule="auto"/>
                      <w:rPr>
                        <w:sz w:val="13"/>
                        <w:szCs w:val="13"/>
                      </w:rPr>
                    </w:pPr>
                    <w:r w:rsidRPr="008452B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F94AFE" wp14:editId="69BEA38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EC1D8C5" w14:textId="77777777" w:rsidR="00ED5E0E" w:rsidRDefault="00CC4603">
                          <w:pPr>
                            <w:spacing w:line="240" w:lineRule="auto"/>
                          </w:pPr>
                          <w:r>
                            <w:rPr>
                              <w:noProof/>
                              <w:lang w:val="en-GB" w:eastAsia="en-GB"/>
                            </w:rPr>
                            <w:drawing>
                              <wp:inline distT="0" distB="0" distL="0" distR="0" wp14:anchorId="2D37863B" wp14:editId="46254CF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F94AF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EC1D8C5" w14:textId="77777777" w:rsidR="00ED5E0E" w:rsidRDefault="00CC4603">
                    <w:pPr>
                      <w:spacing w:line="240" w:lineRule="auto"/>
                    </w:pPr>
                    <w:r>
                      <w:rPr>
                        <w:noProof/>
                        <w:lang w:val="en-GB" w:eastAsia="en-GB"/>
                      </w:rPr>
                      <w:drawing>
                        <wp:inline distT="0" distB="0" distL="0" distR="0" wp14:anchorId="2D37863B" wp14:editId="46254CF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934C4D" wp14:editId="1AE307E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F483B3" w14:textId="77777777" w:rsidR="00ED5E0E" w:rsidRDefault="00CC4603">
                          <w:pPr>
                            <w:spacing w:line="240" w:lineRule="auto"/>
                          </w:pPr>
                          <w:r>
                            <w:rPr>
                              <w:noProof/>
                              <w:lang w:val="en-GB" w:eastAsia="en-GB"/>
                            </w:rPr>
                            <w:drawing>
                              <wp:inline distT="0" distB="0" distL="0" distR="0" wp14:anchorId="200771A9" wp14:editId="58A01B8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934C4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0F483B3" w14:textId="77777777" w:rsidR="00ED5E0E" w:rsidRDefault="00CC4603">
                    <w:pPr>
                      <w:spacing w:line="240" w:lineRule="auto"/>
                    </w:pPr>
                    <w:r>
                      <w:rPr>
                        <w:noProof/>
                        <w:lang w:val="en-GB" w:eastAsia="en-GB"/>
                      </w:rPr>
                      <w:drawing>
                        <wp:inline distT="0" distB="0" distL="0" distR="0" wp14:anchorId="200771A9" wp14:editId="58A01B8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B31245" wp14:editId="7AD0A36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3764E0" w14:textId="77777777" w:rsidR="00ED5E0E" w:rsidRDefault="00CC46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B3124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3764E0" w14:textId="77777777" w:rsidR="00ED5E0E" w:rsidRDefault="00CC460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189090" wp14:editId="166EB35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136B1E1" w14:textId="77777777" w:rsidR="00ED5E0E" w:rsidRDefault="00CC460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118909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136B1E1" w14:textId="77777777" w:rsidR="00ED5E0E" w:rsidRDefault="00CC460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FE3C277" wp14:editId="4FA8143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D5E0E" w14:paraId="0787B01B" w14:textId="77777777">
                            <w:trPr>
                              <w:trHeight w:val="200"/>
                            </w:trPr>
                            <w:tc>
                              <w:tcPr>
                                <w:tcW w:w="1140" w:type="dxa"/>
                              </w:tcPr>
                              <w:p w14:paraId="546BD0E4" w14:textId="77777777" w:rsidR="00ED5E0E" w:rsidRDefault="00ED5E0E"/>
                            </w:tc>
                            <w:tc>
                              <w:tcPr>
                                <w:tcW w:w="5400" w:type="dxa"/>
                              </w:tcPr>
                              <w:p w14:paraId="473997F7" w14:textId="77777777" w:rsidR="00ED5E0E" w:rsidRDefault="00ED5E0E"/>
                            </w:tc>
                          </w:tr>
                          <w:tr w:rsidR="00ED5E0E" w14:paraId="07AC7F8B" w14:textId="77777777">
                            <w:trPr>
                              <w:trHeight w:val="240"/>
                            </w:trPr>
                            <w:tc>
                              <w:tcPr>
                                <w:tcW w:w="1140" w:type="dxa"/>
                              </w:tcPr>
                              <w:p w14:paraId="7B7BB952" w14:textId="77777777" w:rsidR="00ED5E0E" w:rsidRDefault="00CC4603">
                                <w:r>
                                  <w:t>Datum</w:t>
                                </w:r>
                              </w:p>
                            </w:tc>
                            <w:tc>
                              <w:tcPr>
                                <w:tcW w:w="5400" w:type="dxa"/>
                              </w:tcPr>
                              <w:p w14:paraId="548183DC" w14:textId="4DCF527A" w:rsidR="00ED5E0E" w:rsidRDefault="00C931F5">
                                <w:r>
                                  <w:t>20 januari 2026</w:t>
                                </w:r>
                              </w:p>
                            </w:tc>
                          </w:tr>
                          <w:tr w:rsidR="00ED5E0E" w14:paraId="15BBDD21" w14:textId="77777777">
                            <w:trPr>
                              <w:trHeight w:val="240"/>
                            </w:trPr>
                            <w:tc>
                              <w:tcPr>
                                <w:tcW w:w="1140" w:type="dxa"/>
                              </w:tcPr>
                              <w:p w14:paraId="7FA5AB31" w14:textId="77777777" w:rsidR="00ED5E0E" w:rsidRDefault="00CC4603">
                                <w:r>
                                  <w:t>Betreft</w:t>
                                </w:r>
                              </w:p>
                            </w:tc>
                            <w:tc>
                              <w:tcPr>
                                <w:tcW w:w="5400" w:type="dxa"/>
                              </w:tcPr>
                              <w:p w14:paraId="11A583BE" w14:textId="77777777" w:rsidR="00ED5E0E" w:rsidRDefault="00CC4603">
                                <w:r>
                                  <w:t>Vernieuwing gemaal- en spuicomplex IJmuiden</w:t>
                                </w:r>
                              </w:p>
                            </w:tc>
                          </w:tr>
                          <w:tr w:rsidR="00ED5E0E" w14:paraId="7E073271" w14:textId="77777777">
                            <w:trPr>
                              <w:trHeight w:val="200"/>
                            </w:trPr>
                            <w:tc>
                              <w:tcPr>
                                <w:tcW w:w="1140" w:type="dxa"/>
                              </w:tcPr>
                              <w:p w14:paraId="631EEAF1" w14:textId="77777777" w:rsidR="00ED5E0E" w:rsidRDefault="00ED5E0E"/>
                            </w:tc>
                            <w:tc>
                              <w:tcPr>
                                <w:tcW w:w="5400" w:type="dxa"/>
                              </w:tcPr>
                              <w:p w14:paraId="342802FB" w14:textId="77777777" w:rsidR="00ED5E0E" w:rsidRDefault="00ED5E0E"/>
                            </w:tc>
                          </w:tr>
                        </w:tbl>
                        <w:p w14:paraId="75272264" w14:textId="77777777" w:rsidR="00670102" w:rsidRDefault="00670102"/>
                      </w:txbxContent>
                    </wps:txbx>
                    <wps:bodyPr vert="horz" wrap="square" lIns="0" tIns="0" rIns="0" bIns="0" anchor="t" anchorCtr="0"/>
                  </wps:wsp>
                </a:graphicData>
              </a:graphic>
            </wp:anchor>
          </w:drawing>
        </mc:Choice>
        <mc:Fallback>
          <w:pict>
            <v:shape w14:anchorId="2FE3C27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D5E0E" w14:paraId="0787B01B" w14:textId="77777777">
                      <w:trPr>
                        <w:trHeight w:val="200"/>
                      </w:trPr>
                      <w:tc>
                        <w:tcPr>
                          <w:tcW w:w="1140" w:type="dxa"/>
                        </w:tcPr>
                        <w:p w14:paraId="546BD0E4" w14:textId="77777777" w:rsidR="00ED5E0E" w:rsidRDefault="00ED5E0E"/>
                      </w:tc>
                      <w:tc>
                        <w:tcPr>
                          <w:tcW w:w="5400" w:type="dxa"/>
                        </w:tcPr>
                        <w:p w14:paraId="473997F7" w14:textId="77777777" w:rsidR="00ED5E0E" w:rsidRDefault="00ED5E0E"/>
                      </w:tc>
                    </w:tr>
                    <w:tr w:rsidR="00ED5E0E" w14:paraId="07AC7F8B" w14:textId="77777777">
                      <w:trPr>
                        <w:trHeight w:val="240"/>
                      </w:trPr>
                      <w:tc>
                        <w:tcPr>
                          <w:tcW w:w="1140" w:type="dxa"/>
                        </w:tcPr>
                        <w:p w14:paraId="7B7BB952" w14:textId="77777777" w:rsidR="00ED5E0E" w:rsidRDefault="00CC4603">
                          <w:r>
                            <w:t>Datum</w:t>
                          </w:r>
                        </w:p>
                      </w:tc>
                      <w:tc>
                        <w:tcPr>
                          <w:tcW w:w="5400" w:type="dxa"/>
                        </w:tcPr>
                        <w:p w14:paraId="548183DC" w14:textId="4DCF527A" w:rsidR="00ED5E0E" w:rsidRDefault="00C931F5">
                          <w:r>
                            <w:t>20 januari 2026</w:t>
                          </w:r>
                        </w:p>
                      </w:tc>
                    </w:tr>
                    <w:tr w:rsidR="00ED5E0E" w14:paraId="15BBDD21" w14:textId="77777777">
                      <w:trPr>
                        <w:trHeight w:val="240"/>
                      </w:trPr>
                      <w:tc>
                        <w:tcPr>
                          <w:tcW w:w="1140" w:type="dxa"/>
                        </w:tcPr>
                        <w:p w14:paraId="7FA5AB31" w14:textId="77777777" w:rsidR="00ED5E0E" w:rsidRDefault="00CC4603">
                          <w:r>
                            <w:t>Betreft</w:t>
                          </w:r>
                        </w:p>
                      </w:tc>
                      <w:tc>
                        <w:tcPr>
                          <w:tcW w:w="5400" w:type="dxa"/>
                        </w:tcPr>
                        <w:p w14:paraId="11A583BE" w14:textId="77777777" w:rsidR="00ED5E0E" w:rsidRDefault="00CC4603">
                          <w:r>
                            <w:t>Vernieuwing gemaal- en spuicomplex IJmuiden</w:t>
                          </w:r>
                        </w:p>
                      </w:tc>
                    </w:tr>
                    <w:tr w:rsidR="00ED5E0E" w14:paraId="7E073271" w14:textId="77777777">
                      <w:trPr>
                        <w:trHeight w:val="200"/>
                      </w:trPr>
                      <w:tc>
                        <w:tcPr>
                          <w:tcW w:w="1140" w:type="dxa"/>
                        </w:tcPr>
                        <w:p w14:paraId="631EEAF1" w14:textId="77777777" w:rsidR="00ED5E0E" w:rsidRDefault="00ED5E0E"/>
                      </w:tc>
                      <w:tc>
                        <w:tcPr>
                          <w:tcW w:w="5400" w:type="dxa"/>
                        </w:tcPr>
                        <w:p w14:paraId="342802FB" w14:textId="77777777" w:rsidR="00ED5E0E" w:rsidRDefault="00ED5E0E"/>
                      </w:tc>
                    </w:tr>
                  </w:tbl>
                  <w:p w14:paraId="75272264" w14:textId="77777777" w:rsidR="00670102" w:rsidRDefault="0067010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E1D4D29" wp14:editId="4526186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3CB484" w14:textId="77777777" w:rsidR="00670102" w:rsidRDefault="00670102"/>
                      </w:txbxContent>
                    </wps:txbx>
                    <wps:bodyPr vert="horz" wrap="square" lIns="0" tIns="0" rIns="0" bIns="0" anchor="t" anchorCtr="0"/>
                  </wps:wsp>
                </a:graphicData>
              </a:graphic>
            </wp:anchor>
          </w:drawing>
        </mc:Choice>
        <mc:Fallback>
          <w:pict>
            <v:shape w14:anchorId="7E1D4D2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93CB484" w14:textId="77777777" w:rsidR="00670102" w:rsidRDefault="0067010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FA67A"/>
    <w:multiLevelType w:val="multilevel"/>
    <w:tmpl w:val="DC023AC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502D8E"/>
    <w:multiLevelType w:val="multilevel"/>
    <w:tmpl w:val="E460BF7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46E477"/>
    <w:multiLevelType w:val="multilevel"/>
    <w:tmpl w:val="525BB22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997975"/>
    <w:multiLevelType w:val="multilevel"/>
    <w:tmpl w:val="337FAB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068CA1"/>
    <w:multiLevelType w:val="multilevel"/>
    <w:tmpl w:val="3C86998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D79CF4"/>
    <w:multiLevelType w:val="multilevel"/>
    <w:tmpl w:val="F30B6A7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F4A0FA"/>
    <w:multiLevelType w:val="multilevel"/>
    <w:tmpl w:val="621CDE7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F12BE6"/>
    <w:multiLevelType w:val="multilevel"/>
    <w:tmpl w:val="750CFEE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39E21"/>
    <w:multiLevelType w:val="multilevel"/>
    <w:tmpl w:val="4FCC832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C7A7C"/>
    <w:multiLevelType w:val="multilevel"/>
    <w:tmpl w:val="B55BFF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BCA53"/>
    <w:multiLevelType w:val="multilevel"/>
    <w:tmpl w:val="812B8F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0AF476"/>
    <w:multiLevelType w:val="multilevel"/>
    <w:tmpl w:val="06D0532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1000E4"/>
    <w:multiLevelType w:val="multilevel"/>
    <w:tmpl w:val="16B974E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0AAD4D"/>
    <w:multiLevelType w:val="multilevel"/>
    <w:tmpl w:val="4443C85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68BB31"/>
    <w:multiLevelType w:val="multilevel"/>
    <w:tmpl w:val="E65311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3FE69662"/>
    <w:multiLevelType w:val="multilevel"/>
    <w:tmpl w:val="663FD2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AF7C4"/>
    <w:multiLevelType w:val="multilevel"/>
    <w:tmpl w:val="71220DA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19F7C7"/>
    <w:multiLevelType w:val="multilevel"/>
    <w:tmpl w:val="2A2555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54DE60B8"/>
    <w:multiLevelType w:val="multilevel"/>
    <w:tmpl w:val="AC593C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B658EF"/>
    <w:multiLevelType w:val="multilevel"/>
    <w:tmpl w:val="05CB386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C65CC"/>
    <w:multiLevelType w:val="multilevel"/>
    <w:tmpl w:val="471D3AA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4C3C31"/>
    <w:multiLevelType w:val="multilevel"/>
    <w:tmpl w:val="D5A886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774DC5"/>
    <w:multiLevelType w:val="multilevel"/>
    <w:tmpl w:val="4454028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7"/>
  </w:num>
  <w:num w:numId="4">
    <w:abstractNumId w:val="6"/>
  </w:num>
  <w:num w:numId="5">
    <w:abstractNumId w:val="14"/>
  </w:num>
  <w:num w:numId="6">
    <w:abstractNumId w:val="18"/>
  </w:num>
  <w:num w:numId="7">
    <w:abstractNumId w:val="9"/>
  </w:num>
  <w:num w:numId="8">
    <w:abstractNumId w:val="1"/>
  </w:num>
  <w:num w:numId="9">
    <w:abstractNumId w:val="13"/>
  </w:num>
  <w:num w:numId="10">
    <w:abstractNumId w:val="22"/>
  </w:num>
  <w:num w:numId="11">
    <w:abstractNumId w:val="3"/>
  </w:num>
  <w:num w:numId="12">
    <w:abstractNumId w:val="17"/>
  </w:num>
  <w:num w:numId="13">
    <w:abstractNumId w:val="12"/>
  </w:num>
  <w:num w:numId="14">
    <w:abstractNumId w:val="2"/>
  </w:num>
  <w:num w:numId="15">
    <w:abstractNumId w:val="20"/>
  </w:num>
  <w:num w:numId="16">
    <w:abstractNumId w:val="10"/>
  </w:num>
  <w:num w:numId="17">
    <w:abstractNumId w:val="15"/>
  </w:num>
  <w:num w:numId="18">
    <w:abstractNumId w:val="0"/>
  </w:num>
  <w:num w:numId="19">
    <w:abstractNumId w:val="8"/>
  </w:num>
  <w:num w:numId="20">
    <w:abstractNumId w:val="4"/>
  </w:num>
  <w:num w:numId="21">
    <w:abstractNumId w:val="19"/>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FA"/>
    <w:rsid w:val="00020DF8"/>
    <w:rsid w:val="00026DFA"/>
    <w:rsid w:val="00044BD0"/>
    <w:rsid w:val="0006504B"/>
    <w:rsid w:val="0007321F"/>
    <w:rsid w:val="000A4541"/>
    <w:rsid w:val="000D41F2"/>
    <w:rsid w:val="000F7732"/>
    <w:rsid w:val="001371A9"/>
    <w:rsid w:val="001C1504"/>
    <w:rsid w:val="00231BCC"/>
    <w:rsid w:val="00233184"/>
    <w:rsid w:val="00245196"/>
    <w:rsid w:val="002511E9"/>
    <w:rsid w:val="00275C6B"/>
    <w:rsid w:val="00280010"/>
    <w:rsid w:val="002B6D65"/>
    <w:rsid w:val="002E1CA7"/>
    <w:rsid w:val="00322CEA"/>
    <w:rsid w:val="0035222E"/>
    <w:rsid w:val="0035300F"/>
    <w:rsid w:val="00360D18"/>
    <w:rsid w:val="00364EB4"/>
    <w:rsid w:val="00367018"/>
    <w:rsid w:val="003A5AD4"/>
    <w:rsid w:val="003D6A68"/>
    <w:rsid w:val="00400C37"/>
    <w:rsid w:val="00455563"/>
    <w:rsid w:val="004647FA"/>
    <w:rsid w:val="00492156"/>
    <w:rsid w:val="004A03B8"/>
    <w:rsid w:val="004B5E28"/>
    <w:rsid w:val="004D1E19"/>
    <w:rsid w:val="004D2EAA"/>
    <w:rsid w:val="004E543E"/>
    <w:rsid w:val="004F5584"/>
    <w:rsid w:val="004F59F1"/>
    <w:rsid w:val="00507840"/>
    <w:rsid w:val="00527D5D"/>
    <w:rsid w:val="005308C1"/>
    <w:rsid w:val="00552BEC"/>
    <w:rsid w:val="005A0F0F"/>
    <w:rsid w:val="005C35A4"/>
    <w:rsid w:val="005D0955"/>
    <w:rsid w:val="005D5CCC"/>
    <w:rsid w:val="00670102"/>
    <w:rsid w:val="00677C36"/>
    <w:rsid w:val="00720094"/>
    <w:rsid w:val="007407B4"/>
    <w:rsid w:val="007B0ADF"/>
    <w:rsid w:val="007D7BCD"/>
    <w:rsid w:val="008122D4"/>
    <w:rsid w:val="00833806"/>
    <w:rsid w:val="008452B3"/>
    <w:rsid w:val="008605A7"/>
    <w:rsid w:val="008C1282"/>
    <w:rsid w:val="008C1510"/>
    <w:rsid w:val="008C20D4"/>
    <w:rsid w:val="009A6A26"/>
    <w:rsid w:val="009E7DD0"/>
    <w:rsid w:val="009F2D7C"/>
    <w:rsid w:val="00A13724"/>
    <w:rsid w:val="00A93451"/>
    <w:rsid w:val="00AA5F04"/>
    <w:rsid w:val="00AB18E9"/>
    <w:rsid w:val="00AC2107"/>
    <w:rsid w:val="00AC7441"/>
    <w:rsid w:val="00B01DE1"/>
    <w:rsid w:val="00B119EC"/>
    <w:rsid w:val="00B123F0"/>
    <w:rsid w:val="00B517AB"/>
    <w:rsid w:val="00B53919"/>
    <w:rsid w:val="00B8001B"/>
    <w:rsid w:val="00B9424B"/>
    <w:rsid w:val="00BC3D9B"/>
    <w:rsid w:val="00BC589C"/>
    <w:rsid w:val="00C22B85"/>
    <w:rsid w:val="00C27C21"/>
    <w:rsid w:val="00C53A86"/>
    <w:rsid w:val="00C657B7"/>
    <w:rsid w:val="00C9037F"/>
    <w:rsid w:val="00C91C97"/>
    <w:rsid w:val="00C931F5"/>
    <w:rsid w:val="00CB2091"/>
    <w:rsid w:val="00CC4603"/>
    <w:rsid w:val="00D1029F"/>
    <w:rsid w:val="00D20A99"/>
    <w:rsid w:val="00D370A7"/>
    <w:rsid w:val="00D901A4"/>
    <w:rsid w:val="00DF623A"/>
    <w:rsid w:val="00E8403C"/>
    <w:rsid w:val="00EA4E13"/>
    <w:rsid w:val="00ED5E0E"/>
    <w:rsid w:val="00F6761F"/>
    <w:rsid w:val="00FB700D"/>
    <w:rsid w:val="00FC148C"/>
    <w:rsid w:val="00FD4D31"/>
    <w:rsid w:val="00FE7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8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26DFA"/>
    <w:pPr>
      <w:tabs>
        <w:tab w:val="center" w:pos="4536"/>
        <w:tab w:val="right" w:pos="9072"/>
      </w:tabs>
      <w:spacing w:line="240" w:lineRule="auto"/>
    </w:pPr>
  </w:style>
  <w:style w:type="character" w:customStyle="1" w:styleId="HeaderChar">
    <w:name w:val="Header Char"/>
    <w:basedOn w:val="DefaultParagraphFont"/>
    <w:link w:val="Header"/>
    <w:uiPriority w:val="99"/>
    <w:rsid w:val="00026DFA"/>
    <w:rPr>
      <w:rFonts w:ascii="Verdana" w:hAnsi="Verdana"/>
      <w:color w:val="000000"/>
      <w:sz w:val="18"/>
      <w:szCs w:val="18"/>
    </w:rPr>
  </w:style>
  <w:style w:type="paragraph" w:styleId="Footer">
    <w:name w:val="footer"/>
    <w:basedOn w:val="Normal"/>
    <w:link w:val="FooterChar"/>
    <w:uiPriority w:val="99"/>
    <w:unhideWhenUsed/>
    <w:rsid w:val="00026DFA"/>
    <w:pPr>
      <w:tabs>
        <w:tab w:val="center" w:pos="4536"/>
        <w:tab w:val="right" w:pos="9072"/>
      </w:tabs>
      <w:spacing w:line="240" w:lineRule="auto"/>
    </w:pPr>
  </w:style>
  <w:style w:type="character" w:customStyle="1" w:styleId="FooterChar">
    <w:name w:val="Footer Char"/>
    <w:basedOn w:val="DefaultParagraphFont"/>
    <w:link w:val="Footer"/>
    <w:uiPriority w:val="99"/>
    <w:rsid w:val="00026DFA"/>
    <w:rPr>
      <w:rFonts w:ascii="Verdana" w:hAnsi="Verdana"/>
      <w:color w:val="000000"/>
      <w:sz w:val="18"/>
      <w:szCs w:val="18"/>
    </w:rPr>
  </w:style>
  <w:style w:type="paragraph" w:styleId="FootnoteText">
    <w:name w:val="footnote text"/>
    <w:basedOn w:val="Normal"/>
    <w:link w:val="FootnoteTextChar"/>
    <w:uiPriority w:val="99"/>
    <w:semiHidden/>
    <w:unhideWhenUsed/>
    <w:rsid w:val="00026DFA"/>
    <w:pPr>
      <w:spacing w:line="240" w:lineRule="auto"/>
    </w:pPr>
    <w:rPr>
      <w:sz w:val="20"/>
      <w:szCs w:val="20"/>
    </w:rPr>
  </w:style>
  <w:style w:type="character" w:customStyle="1" w:styleId="FootnoteTextChar">
    <w:name w:val="Footnote Text Char"/>
    <w:basedOn w:val="DefaultParagraphFont"/>
    <w:link w:val="FootnoteText"/>
    <w:uiPriority w:val="99"/>
    <w:semiHidden/>
    <w:rsid w:val="00026DFA"/>
    <w:rPr>
      <w:rFonts w:ascii="Verdana" w:hAnsi="Verdana"/>
      <w:color w:val="000000"/>
    </w:rPr>
  </w:style>
  <w:style w:type="character" w:styleId="FootnoteReference">
    <w:name w:val="footnote reference"/>
    <w:basedOn w:val="DefaultParagraphFont"/>
    <w:uiPriority w:val="99"/>
    <w:semiHidden/>
    <w:unhideWhenUsed/>
    <w:rsid w:val="00026DFA"/>
    <w:rPr>
      <w:vertAlign w:val="superscript"/>
    </w:rPr>
  </w:style>
  <w:style w:type="paragraph" w:styleId="Revision">
    <w:name w:val="Revision"/>
    <w:hidden/>
    <w:uiPriority w:val="99"/>
    <w:semiHidden/>
    <w:rsid w:val="004D1E1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D1E19"/>
    <w:rPr>
      <w:sz w:val="16"/>
      <w:szCs w:val="16"/>
    </w:rPr>
  </w:style>
  <w:style w:type="paragraph" w:styleId="CommentText">
    <w:name w:val="annotation text"/>
    <w:basedOn w:val="Normal"/>
    <w:link w:val="CommentTextChar"/>
    <w:uiPriority w:val="99"/>
    <w:unhideWhenUsed/>
    <w:rsid w:val="004D1E19"/>
    <w:pPr>
      <w:spacing w:line="240" w:lineRule="auto"/>
    </w:pPr>
    <w:rPr>
      <w:sz w:val="20"/>
      <w:szCs w:val="20"/>
    </w:rPr>
  </w:style>
  <w:style w:type="character" w:customStyle="1" w:styleId="CommentTextChar">
    <w:name w:val="Comment Text Char"/>
    <w:basedOn w:val="DefaultParagraphFont"/>
    <w:link w:val="CommentText"/>
    <w:uiPriority w:val="99"/>
    <w:rsid w:val="004D1E1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D1E19"/>
    <w:rPr>
      <w:b/>
      <w:bCs/>
    </w:rPr>
  </w:style>
  <w:style w:type="character" w:customStyle="1" w:styleId="CommentSubjectChar">
    <w:name w:val="Comment Subject Char"/>
    <w:basedOn w:val="CommentTextChar"/>
    <w:link w:val="CommentSubject"/>
    <w:uiPriority w:val="99"/>
    <w:semiHidden/>
    <w:rsid w:val="004D1E1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1054">
      <w:bodyDiv w:val="1"/>
      <w:marLeft w:val="0"/>
      <w:marRight w:val="0"/>
      <w:marTop w:val="0"/>
      <w:marBottom w:val="0"/>
      <w:divBdr>
        <w:top w:val="none" w:sz="0" w:space="0" w:color="auto"/>
        <w:left w:val="none" w:sz="0" w:space="0" w:color="auto"/>
        <w:bottom w:val="none" w:sz="0" w:space="0" w:color="auto"/>
        <w:right w:val="none" w:sz="0" w:space="0" w:color="auto"/>
      </w:divBdr>
    </w:div>
    <w:div w:id="1265067819">
      <w:bodyDiv w:val="1"/>
      <w:marLeft w:val="0"/>
      <w:marRight w:val="0"/>
      <w:marTop w:val="0"/>
      <w:marBottom w:val="0"/>
      <w:divBdr>
        <w:top w:val="none" w:sz="0" w:space="0" w:color="auto"/>
        <w:left w:val="none" w:sz="0" w:space="0" w:color="auto"/>
        <w:bottom w:val="none" w:sz="0" w:space="0" w:color="auto"/>
        <w:right w:val="none" w:sz="0" w:space="0" w:color="auto"/>
      </w:divBdr>
    </w:div>
    <w:div w:id="201576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512</ap:Words>
  <ap:Characters>2925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Vernieuwing gemaal- en spuicomplex IJmuiden</vt:lpstr>
    </vt:vector>
  </ap:TitlesOfParts>
  <ap:LinksUpToDate>false</ap:LinksUpToDate>
  <ap:CharactersWithSpaces>3431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2026-01-20T08:01:00.0000000Z</dcterms:created>
  <dcterms:modified xsi:type="dcterms:W3CDTF">2026-01-20T08:01:00.0000000Z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Vernieuwing gemaal- en spuicomplex IJmuiden</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F.P. de Bel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