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7BD" w:rsidP="008C1510" w:rsidRDefault="002E47BD" w14:paraId="5A8AB16A" w14:textId="77777777">
      <w:pPr>
        <w:spacing w:line="276" w:lineRule="auto"/>
      </w:pPr>
      <w:bookmarkStart w:name="_GoBack" w:id="0"/>
      <w:bookmarkEnd w:id="0"/>
    </w:p>
    <w:p w:rsidR="002E47BD" w:rsidP="008C1510" w:rsidRDefault="002E47BD" w14:paraId="465186FB" w14:textId="77777777">
      <w:pPr>
        <w:spacing w:line="276" w:lineRule="auto"/>
      </w:pPr>
    </w:p>
    <w:p w:rsidR="006D5F7F" w:rsidP="006D5F7F" w:rsidRDefault="006D5F7F" w14:paraId="739A0866" w14:textId="77777777">
      <w:pPr>
        <w:pStyle w:val="WitregelW1bodytekst"/>
      </w:pPr>
      <w:r w:rsidRPr="00BB4432">
        <w:t>Geachte voorzitter,</w:t>
      </w:r>
    </w:p>
    <w:p w:rsidR="006D5F7F" w:rsidP="006D5F7F" w:rsidRDefault="006D5F7F" w14:paraId="7741268A" w14:textId="77777777">
      <w:pPr>
        <w:pStyle w:val="WitregelW1bodytekst"/>
      </w:pPr>
    </w:p>
    <w:p w:rsidR="006D5F7F" w:rsidP="006D5F7F" w:rsidRDefault="006D5F7F" w14:paraId="19707525" w14:textId="77777777">
      <w:r>
        <w:t>Tijdens het WGO Begrotingsonderzoek 2026 van 15 januari jl. heeft u mij verzocht om voor de begrotingsbehandeling een brief te sturen om een aantal technische begrippen te verhelderen rondom de investeringsfondsen en inzicht te geven in het financieel beeld van de uitputting na verwerking van kasschuiven. Met deze brief ga ik, zoals toegezegd</w:t>
      </w:r>
      <w:r>
        <w:rPr>
          <w:rStyle w:val="FootnoteReference"/>
        </w:rPr>
        <w:footnoteReference w:id="1"/>
      </w:r>
      <w:r>
        <w:t xml:space="preserve">, op dit verzoek in, mede namens de staatssecretaris van Infrastructuur en Waterstaat. </w:t>
      </w:r>
    </w:p>
    <w:p w:rsidR="00AB0CA3" w:rsidP="006D5F7F" w:rsidRDefault="00AB0CA3" w14:paraId="63F67933" w14:textId="77777777"/>
    <w:p w:rsidRPr="009C7CF4" w:rsidR="006D5F7F" w:rsidP="006D5F7F" w:rsidRDefault="006D5F7F" w14:paraId="0A4ACD68" w14:textId="77777777">
      <w:pPr>
        <w:rPr>
          <w:i/>
          <w:iCs/>
        </w:rPr>
      </w:pPr>
      <w:r w:rsidRPr="009C7CF4">
        <w:rPr>
          <w:i/>
          <w:iCs/>
        </w:rPr>
        <w:t>Specifieke</w:t>
      </w:r>
      <w:r>
        <w:rPr>
          <w:i/>
          <w:iCs/>
        </w:rPr>
        <w:t xml:space="preserve"> technische</w:t>
      </w:r>
      <w:r w:rsidRPr="009C7CF4">
        <w:rPr>
          <w:i/>
          <w:iCs/>
        </w:rPr>
        <w:t xml:space="preserve"> kenmerken van de investeringsfondsen </w:t>
      </w:r>
    </w:p>
    <w:p w:rsidRPr="006A5A98" w:rsidR="006D5F7F" w:rsidP="006D5F7F" w:rsidRDefault="006D5F7F" w14:paraId="72B6D4C3" w14:textId="77777777">
      <w:r>
        <w:t xml:space="preserve">Om te beginnen ga ik kort in op de systematiek van de fondsen en een aantal kenmerken dat hiermee samenhangt. Het Mobiliteitsfonds en Deltafonds wijken namelijk op een aantal punten af van een regulier begrotingshoofdstuk </w:t>
      </w:r>
      <w:r w:rsidRPr="006A5A98">
        <w:t>binnen de Rijksbegroting. De belangrijkste twee zijn:</w:t>
      </w:r>
    </w:p>
    <w:p w:rsidRPr="006A5A98" w:rsidR="006D5F7F" w:rsidP="006D5F7F" w:rsidRDefault="006D5F7F" w14:paraId="6B0D2FB4" w14:textId="77777777">
      <w:pPr>
        <w:pStyle w:val="ListParagraph"/>
        <w:numPr>
          <w:ilvl w:val="0"/>
          <w:numId w:val="24"/>
        </w:numPr>
        <w:rPr>
          <w:rFonts w:ascii="Verdana" w:hAnsi="Verdana"/>
          <w:sz w:val="18"/>
          <w:szCs w:val="18"/>
        </w:rPr>
      </w:pPr>
      <w:r w:rsidRPr="006A5A98">
        <w:rPr>
          <w:rFonts w:ascii="Verdana" w:hAnsi="Verdana"/>
          <w:sz w:val="18"/>
          <w:szCs w:val="18"/>
        </w:rPr>
        <w:t xml:space="preserve">De tijdshorizon voor het maken van plannen en ramen van uitgaven is 14 jaar. Dit betekent dat er grote meerjarige investeringen kunnen worden gepland en hiervoor verplichtingen kunnen worden aangegaan, zolang dit past binnen de budgettaire kaders over de gehele periode. Bij een regulier begrotingshoofdstuk is die looptijd 4 jaar. </w:t>
      </w:r>
    </w:p>
    <w:p w:rsidRPr="006A5A98" w:rsidR="006D5F7F" w:rsidP="006D5F7F" w:rsidRDefault="006D5F7F" w14:paraId="73EBF7C3" w14:textId="77777777">
      <w:pPr>
        <w:pStyle w:val="ListParagraph"/>
        <w:numPr>
          <w:ilvl w:val="0"/>
          <w:numId w:val="24"/>
        </w:numPr>
        <w:rPr>
          <w:rFonts w:ascii="Verdana" w:hAnsi="Verdana"/>
          <w:sz w:val="18"/>
          <w:szCs w:val="18"/>
        </w:rPr>
      </w:pPr>
      <w:r w:rsidRPr="006A5A98">
        <w:rPr>
          <w:rFonts w:ascii="Verdana" w:hAnsi="Verdana"/>
          <w:sz w:val="18"/>
          <w:szCs w:val="18"/>
        </w:rPr>
        <w:t>Middelen die in een bepaald jaar niet worden uitgegeven</w:t>
      </w:r>
      <w:r>
        <w:rPr>
          <w:rFonts w:ascii="Verdana" w:hAnsi="Verdana"/>
          <w:sz w:val="18"/>
          <w:szCs w:val="18"/>
        </w:rPr>
        <w:t>,</w:t>
      </w:r>
      <w:r w:rsidRPr="006A5A98">
        <w:rPr>
          <w:rFonts w:ascii="Verdana" w:hAnsi="Verdana"/>
          <w:sz w:val="18"/>
          <w:szCs w:val="18"/>
        </w:rPr>
        <w:t xml:space="preserve"> bijvoorbeeld door projectvertragingen</w:t>
      </w:r>
      <w:r>
        <w:rPr>
          <w:rFonts w:ascii="Verdana" w:hAnsi="Verdana"/>
          <w:sz w:val="18"/>
          <w:szCs w:val="18"/>
        </w:rPr>
        <w:t>,</w:t>
      </w:r>
      <w:r w:rsidRPr="006A5A98">
        <w:rPr>
          <w:rFonts w:ascii="Verdana" w:hAnsi="Verdana"/>
          <w:sz w:val="18"/>
          <w:szCs w:val="18"/>
        </w:rPr>
        <w:t xml:space="preserve"> blijven</w:t>
      </w:r>
      <w:r>
        <w:rPr>
          <w:rFonts w:ascii="Verdana" w:hAnsi="Verdana"/>
          <w:sz w:val="18"/>
          <w:szCs w:val="18"/>
        </w:rPr>
        <w:t xml:space="preserve"> als regel</w:t>
      </w:r>
      <w:r w:rsidRPr="006A5A98">
        <w:rPr>
          <w:rFonts w:ascii="Verdana" w:hAnsi="Verdana"/>
          <w:sz w:val="18"/>
          <w:szCs w:val="18"/>
        </w:rPr>
        <w:t xml:space="preserve"> volledig beschikbaar voor het doen van uitgaven aan infrastructuur </w:t>
      </w:r>
      <w:r>
        <w:rPr>
          <w:rFonts w:ascii="Verdana" w:hAnsi="Verdana"/>
          <w:sz w:val="18"/>
          <w:szCs w:val="18"/>
        </w:rPr>
        <w:t xml:space="preserve">of waterveiligheid </w:t>
      </w:r>
      <w:r w:rsidRPr="006A5A98">
        <w:rPr>
          <w:rFonts w:ascii="Verdana" w:hAnsi="Verdana"/>
          <w:sz w:val="18"/>
          <w:szCs w:val="18"/>
        </w:rPr>
        <w:t xml:space="preserve">in latere jaren. Bij een regulier begrotingshoofdstuk is dit percentage gemaximeerd op 1 procent van de totale begrotingsomvang. </w:t>
      </w:r>
    </w:p>
    <w:p w:rsidR="006D5F7F" w:rsidP="006D5F7F" w:rsidRDefault="006D5F7F" w14:paraId="3E8CD8EB" w14:textId="77777777">
      <w:r w:rsidRPr="006A5A98">
        <w:t xml:space="preserve">Deze specifieke kenmerken zijn nodig vanwege het langetermijnkarakter van het plannen en uitvoeren van de investeringen in </w:t>
      </w:r>
      <w:r>
        <w:t xml:space="preserve">onze </w:t>
      </w:r>
      <w:r w:rsidRPr="006A5A98">
        <w:t xml:space="preserve">infrastructuur en de weerbarstigheid om in </w:t>
      </w:r>
      <w:r>
        <w:t>een</w:t>
      </w:r>
      <w:r w:rsidRPr="006A5A98">
        <w:t xml:space="preserve"> uitvoeringsjaar zo precies mogelijk de in de begroting beschikbare middelen te besteden. </w:t>
      </w:r>
      <w:r>
        <w:t xml:space="preserve">Bij grote projecten zijn bestedingen van veel factoren afhankelijk, zoals vergunningen en beschikbaarheid van grondposities, mensen en materiaal, waardoor (grote) uitgaven soms onvoorzien niet in het geplande jaar gedaan kunnen worden. </w:t>
      </w:r>
      <w:r w:rsidRPr="006A5A98">
        <w:t xml:space="preserve">Dat er in begrotingssystematiek rondom </w:t>
      </w:r>
      <w:r w:rsidRPr="006A5A98">
        <w:lastRenderedPageBreak/>
        <w:t>infraplanningen meer flexibiliteit nodig is dan regulier het geval</w:t>
      </w:r>
      <w:r>
        <w:t>, is</w:t>
      </w:r>
      <w:r w:rsidRPr="006A5A98">
        <w:t xml:space="preserve"> ook door de Studiegroep Begrotingsruimte (16</w:t>
      </w:r>
      <w:r w:rsidRPr="006A5A98">
        <w:rPr>
          <w:vertAlign w:val="superscript"/>
        </w:rPr>
        <w:t>e</w:t>
      </w:r>
      <w:r w:rsidRPr="006A5A98">
        <w:t xml:space="preserve"> rapport) herbevestigd. </w:t>
      </w:r>
    </w:p>
    <w:p w:rsidRPr="006A5A98" w:rsidR="00AB0CA3" w:rsidP="006D5F7F" w:rsidRDefault="00AB0CA3" w14:paraId="3B399F5C" w14:textId="77777777"/>
    <w:p w:rsidRPr="008860EE" w:rsidR="006D5F7F" w:rsidP="006D5F7F" w:rsidRDefault="006D5F7F" w14:paraId="3C6A8A8F" w14:textId="77777777">
      <w:pPr>
        <w:rPr>
          <w:i/>
          <w:iCs/>
        </w:rPr>
      </w:pPr>
      <w:r w:rsidRPr="006A5A98">
        <w:rPr>
          <w:i/>
          <w:iCs/>
        </w:rPr>
        <w:t>Overprogrammering</w:t>
      </w:r>
    </w:p>
    <w:p w:rsidR="006D5F7F" w:rsidP="006D5F7F" w:rsidRDefault="006D5F7F" w14:paraId="5E526BF6" w14:textId="77777777">
      <w:r>
        <w:t xml:space="preserve">Om eenzelfde reden wordt er sinds 2014 met een </w:t>
      </w:r>
      <w:r w:rsidRPr="00D26B69">
        <w:t>overprogrammering</w:t>
      </w:r>
      <w:r>
        <w:t xml:space="preserve"> gewerkt. Een </w:t>
      </w:r>
      <w:r w:rsidRPr="00A73FCD">
        <w:rPr>
          <w:i/>
          <w:iCs/>
        </w:rPr>
        <w:t>overprogrammering</w:t>
      </w:r>
      <w:r>
        <w:t xml:space="preserve"> betekent dat in de eerste begrotingsjaren meer projecten worden geprogrammeerd dan er in die jaren formeel aan budget beschikbaar is. Zo wordt er</w:t>
      </w:r>
      <w:r w:rsidRPr="00D26B69">
        <w:t xml:space="preserve"> extra druk op de begrotingsrealisatie gecreëerd</w:t>
      </w:r>
      <w:r>
        <w:t xml:space="preserve">: de kans wordt vergroot dat er daadwerkelijk bestedingen gedaan kunnen worden, is het niet op project A dat onverhoopt vertraagt, dan wel op project B dat wel tot uitvoering komt. Over de hele looptijd van het Mobiliteitsfonds en Deltafonds zijn het aantal beschikbare middelen en de budgetbehoefte van de projecten precies in balans. In latere jaren is er dus sprake van onderprogrammering (meer budget dan programmering). </w:t>
      </w:r>
      <w:r w:rsidRPr="00D26B69">
        <w:t xml:space="preserve">Met overprogrammering kunnen er dus </w:t>
      </w:r>
      <w:r>
        <w:t xml:space="preserve">ook </w:t>
      </w:r>
      <w:r w:rsidRPr="00D26B69">
        <w:t xml:space="preserve">geen extra verplichtingen worden aangegaan. </w:t>
      </w:r>
    </w:p>
    <w:p w:rsidR="006D5F7F" w:rsidP="006D5F7F" w:rsidRDefault="006D5F7F" w14:paraId="1B04984F" w14:textId="77777777">
      <w:r>
        <w:t xml:space="preserve">In bijlage 1 treft u de feitelijk beschikbare middelen (rode lijn) in het Mobiliteitsfonds en Deltafonds over de hele looptijd aan afgezet tegen de actuele programmering. Hierbij is uitgegaan van de stand van de Ontwerpbegroting 2026. Het verschil is de over- en onderprogrammering. </w:t>
      </w:r>
    </w:p>
    <w:p w:rsidR="006D5F7F" w:rsidP="006D5F7F" w:rsidRDefault="006D5F7F" w14:paraId="1A53BD4F" w14:textId="77777777">
      <w:r w:rsidRPr="008860EE">
        <w:t>Er zijn sinds de introductie</w:t>
      </w:r>
      <w:r>
        <w:t xml:space="preserve"> in</w:t>
      </w:r>
      <w:r w:rsidRPr="008860EE">
        <w:t xml:space="preserve"> 2014 leereffecten geweest met het werken met een overprogrammering op de fondsen. Er hebben ook diverse evaluaties plaatsgevonden. In 2019 is er een plan </w:t>
      </w:r>
      <w:r>
        <w:t xml:space="preserve">opgesteld </w:t>
      </w:r>
      <w:r w:rsidRPr="008860EE">
        <w:t xml:space="preserve">om de beheersing </w:t>
      </w:r>
      <w:r>
        <w:t>en</w:t>
      </w:r>
      <w:r w:rsidRPr="008860EE">
        <w:t xml:space="preserve"> de uitputting te verhogen.</w:t>
      </w:r>
      <w:r>
        <w:t xml:space="preserve"> De Kamer is hier over geïnformeerd via Kamerstukken 35 300-XII, nr. 6.</w:t>
      </w:r>
      <w:r w:rsidRPr="008860EE">
        <w:t xml:space="preserve"> Naast een aantal maatregelen rondom de overprogrammering ging dit</w:t>
      </w:r>
      <w:r>
        <w:t xml:space="preserve"> plan</w:t>
      </w:r>
      <w:r w:rsidRPr="008860EE">
        <w:t xml:space="preserve"> ook </w:t>
      </w:r>
      <w:r>
        <w:t xml:space="preserve">over </w:t>
      </w:r>
      <w:r w:rsidRPr="008860EE">
        <w:t>versterking van de uitvoeringscapaciteit</w:t>
      </w:r>
      <w:r>
        <w:t xml:space="preserve"> en verbetering van de planningen en kasramingen. In de Ontwerpbegroting 2025 en in de Voorjaarsnota 2025 is er bij wijze van pilot met een hogere overprogrammering gewerkt, met ook het risico op overuitputting (zie paragraaf hieronder). Het doel van deze pilot was om het realisme in de ramingen te verhogen, zoals ook aanbevolen door de Studiegroep Begrotingsruimte (17</w:t>
      </w:r>
      <w:r w:rsidRPr="000E1ACF">
        <w:rPr>
          <w:vertAlign w:val="superscript"/>
        </w:rPr>
        <w:t>e</w:t>
      </w:r>
      <w:r>
        <w:t xml:space="preserve"> rapport).</w:t>
      </w:r>
    </w:p>
    <w:p w:rsidR="00AB0CA3" w:rsidP="006D5F7F" w:rsidRDefault="00AB0CA3" w14:paraId="1115F252" w14:textId="77777777"/>
    <w:p w:rsidRPr="00730872" w:rsidR="006D5F7F" w:rsidP="006D5F7F" w:rsidRDefault="006D5F7F" w14:paraId="1992326E" w14:textId="77777777">
      <w:pPr>
        <w:rPr>
          <w:i/>
          <w:iCs/>
        </w:rPr>
      </w:pPr>
      <w:r w:rsidRPr="00592A27">
        <w:rPr>
          <w:i/>
          <w:iCs/>
        </w:rPr>
        <w:t>Onder- en overuitputting</w:t>
      </w:r>
      <w:r>
        <w:rPr>
          <w:i/>
          <w:iCs/>
        </w:rPr>
        <w:t xml:space="preserve"> </w:t>
      </w:r>
    </w:p>
    <w:p w:rsidR="006D5F7F" w:rsidP="006D5F7F" w:rsidRDefault="006D5F7F" w14:paraId="18A55851" w14:textId="77777777">
      <w:r>
        <w:t xml:space="preserve">Een </w:t>
      </w:r>
      <w:r w:rsidRPr="00B14166">
        <w:rPr>
          <w:i/>
          <w:iCs/>
        </w:rPr>
        <w:t xml:space="preserve">onder- </w:t>
      </w:r>
      <w:r>
        <w:rPr>
          <w:i/>
          <w:iCs/>
        </w:rPr>
        <w:t>of</w:t>
      </w:r>
      <w:r w:rsidRPr="00B14166">
        <w:rPr>
          <w:i/>
          <w:iCs/>
        </w:rPr>
        <w:t xml:space="preserve"> overuitputting</w:t>
      </w:r>
      <w:r>
        <w:t xml:space="preserve"> wijst op het saldo van middelen dat ontstaat aan het eind van het begrotingsjaar ten opzichte van de meest recente stand van de begroting. Als er onderuitputting is wordt er gesproken over een “voordelig” saldo en als er overuitputting is over een “nadelig” saldo. Dit saldo wordt afgezet tegenover de ontwerpbegroting, </w:t>
      </w:r>
      <w:r w:rsidRPr="001C0D92">
        <w:t>na</w:t>
      </w:r>
      <w:r>
        <w:t xml:space="preserve"> eventuele correcties via de Voorjaarsnota (zie paragraaf “kasschuiven” hieronder) of andere tussentijdse suppletoire wetten. Dit gebeurt bij Slotwet. Voor het jaar 2025 wordt de Slotwet nog opgesteld. Deze ontvangt de Kamer in mei met de bijbehorende Jaarverslagen. In het jaarverslag dient vanuit de begrotingsregelgeving ook inzicht gegeven te worden in de onder- of overuitputting over het voorgaande jaar.  </w:t>
      </w:r>
    </w:p>
    <w:p w:rsidR="00AB0CA3" w:rsidP="006D5F7F" w:rsidRDefault="00AB0CA3" w14:paraId="5316FEF6" w14:textId="77777777"/>
    <w:p w:rsidRPr="00783FAB" w:rsidR="006D5F7F" w:rsidP="006D5F7F" w:rsidRDefault="006D5F7F" w14:paraId="1A39D14D" w14:textId="77777777">
      <w:pPr>
        <w:rPr>
          <w:i/>
          <w:iCs/>
        </w:rPr>
      </w:pPr>
      <w:r w:rsidRPr="00783FAB">
        <w:rPr>
          <w:i/>
          <w:iCs/>
        </w:rPr>
        <w:t>Kasschuiven</w:t>
      </w:r>
    </w:p>
    <w:p w:rsidR="006D5F7F" w:rsidP="006D5F7F" w:rsidRDefault="006D5F7F" w14:paraId="371F4174" w14:textId="77777777">
      <w:r>
        <w:t xml:space="preserve">Een </w:t>
      </w:r>
      <w:r w:rsidRPr="00783FAB">
        <w:rPr>
          <w:i/>
          <w:iCs/>
        </w:rPr>
        <w:t>kasschuif</w:t>
      </w:r>
      <w:r>
        <w:t xml:space="preserve"> is een verschuiving van middelen in de tijd. Het gaat hier om een correctie op de raming vooraf, zoals opgenomen in de begroting. Het gaat nadrukkelijk alleen om een wijziging van het kasbudget in enig jaar, niet om een verandering van wat we met dat geld voornemens zijn te doen of het totale, voor een project beschikbare budget. Het inzetten van een kasschuif gebeurt doorgaans in de Voorjaarsnota of in de Ontwerpbegroting. Omdat het hier correcties ‘vooraf’ betreft tellen deze verschuivingen technisch niet mee in het uiteindelijke saldo van onder- of overuitputting. Dit volgt uit de Rijksbegrotingsvoorschriften. Het doorvoeren van kasschuiven is altijd onderhevig aan het budgetrecht: de Kamer moet expliciet instemmen met de wijziging van deze kasritmes. Er ontstaat geen extra financiële ruimte om nieuwe verplichtingen aan te gaan voor nieuwe projecten. De verschoven middelen blijven altijd volledig beschikbaar binnen de begroting, alleen het jaar waarin deze tot besteding komen wijzigt. Het budgetrecht van de Kamer blijft hierbij volledig intact: de Kamer houdt hierdoor controle over hoeveel geld wordt uitgegeven en wanneer. </w:t>
      </w:r>
    </w:p>
    <w:p w:rsidR="006D5F7F" w:rsidP="006D5F7F" w:rsidRDefault="006D5F7F" w14:paraId="451EC7BF" w14:textId="77777777">
      <w:r>
        <w:t>De kasschuiven worden doorgaans doorgevoerd als de uitvoering van de onderliggende projecten laat zien dat het betalingsritme in andere jaarschijven verloopt dan eerder gepland</w:t>
      </w:r>
      <w:r>
        <w:rPr>
          <w:rStyle w:val="FootnoteReference"/>
        </w:rPr>
        <w:footnoteReference w:id="2"/>
      </w:r>
      <w:r>
        <w:t xml:space="preserve">. De kasschuiven worden toegelicht in de Verdiepingsbijlage. Zoals toegezegd in het WGO, ga ik met het ministerie </w:t>
      </w:r>
      <w:r w:rsidRPr="006D5F7F">
        <w:t>van</w:t>
      </w:r>
      <w:r>
        <w:t xml:space="preserve"> Financiën bespreken hoe we voor de investeringsfondsen een informatieve verdiepingsbijlage kunnen behouden. </w:t>
      </w:r>
    </w:p>
    <w:p w:rsidR="00AB0CA3" w:rsidP="006D5F7F" w:rsidRDefault="00AB0CA3" w14:paraId="1951445B" w14:textId="77777777"/>
    <w:p w:rsidRPr="005D0AC7" w:rsidR="006D5F7F" w:rsidP="006D5F7F" w:rsidRDefault="006D5F7F" w14:paraId="48E1C49A" w14:textId="77777777">
      <w:pPr>
        <w:rPr>
          <w:i/>
          <w:iCs/>
        </w:rPr>
      </w:pPr>
      <w:r w:rsidRPr="005D0AC7">
        <w:rPr>
          <w:i/>
          <w:iCs/>
        </w:rPr>
        <w:t>Correcties uit het uitvoeringsjaar 2025 bij Voorjaarsnota en Najaarsnota</w:t>
      </w:r>
    </w:p>
    <w:p w:rsidRPr="005D0AC7" w:rsidR="006D5F7F" w:rsidP="006D5F7F" w:rsidRDefault="006D5F7F" w14:paraId="18401619" w14:textId="77777777">
      <w:r w:rsidRPr="005D0AC7">
        <w:t xml:space="preserve">Bij de Voorjaarsnota 2025 is er een kasschuif </w:t>
      </w:r>
      <w:r>
        <w:t xml:space="preserve">op de fondsen </w:t>
      </w:r>
      <w:r w:rsidRPr="005D0AC7">
        <w:t>toegepast van € 0,</w:t>
      </w:r>
      <w:r>
        <w:t>65</w:t>
      </w:r>
      <w:r w:rsidRPr="005D0AC7">
        <w:t xml:space="preserve"> mld. aan middelen die</w:t>
      </w:r>
      <w:r>
        <w:t xml:space="preserve"> doorgeschoven worden en</w:t>
      </w:r>
      <w:r w:rsidRPr="005D0AC7">
        <w:t xml:space="preserve"> in latere jaren </w:t>
      </w:r>
      <w:r>
        <w:t>i</w:t>
      </w:r>
      <w:r w:rsidRPr="005D0AC7">
        <w:t>n de fondsperiode</w:t>
      </w:r>
      <w:r>
        <w:t xml:space="preserve"> </w:t>
      </w:r>
      <w:r w:rsidRPr="005D0AC7">
        <w:t>weer terugkomen. De reden hiervoor is dat deze middelen naar verwachting</w:t>
      </w:r>
      <w:r>
        <w:t xml:space="preserve"> pas</w:t>
      </w:r>
      <w:r w:rsidRPr="005D0AC7">
        <w:t xml:space="preserve"> in latere jaren nodig zijn om aangegane verplichten te voldoen. Bij de Najaarsnota 2025 </w:t>
      </w:r>
      <w:r>
        <w:t>is</w:t>
      </w:r>
      <w:r w:rsidRPr="005D0AC7">
        <w:t xml:space="preserve"> gemeld dat hiervan € 0,29 mld. </w:t>
      </w:r>
      <w:r>
        <w:t xml:space="preserve">toch </w:t>
      </w:r>
      <w:r w:rsidRPr="005D0AC7">
        <w:t xml:space="preserve">weer versneld wordt. Bij de Slotwet wordt de balans opgemaakt om de uiteindelijk onder- of overuitputting te bepalen. </w:t>
      </w:r>
    </w:p>
    <w:p w:rsidRPr="005D0AC7" w:rsidR="006D5F7F" w:rsidP="006D5F7F" w:rsidRDefault="006D5F7F" w14:paraId="6D9C81DD" w14:textId="77777777">
      <w:pPr>
        <w:rPr>
          <w:i/>
          <w:iCs/>
        </w:rPr>
      </w:pPr>
      <w:r w:rsidRPr="005D0AC7">
        <w:rPr>
          <w:i/>
          <w:iCs/>
        </w:rPr>
        <w:t>Duiding van kasschuiven en uitputtingssaldo</w:t>
      </w:r>
    </w:p>
    <w:p w:rsidR="006D5F7F" w:rsidP="006D5F7F" w:rsidRDefault="006D5F7F" w14:paraId="282EF1C0" w14:textId="77777777">
      <w:r w:rsidRPr="005D0AC7">
        <w:t xml:space="preserve">De mutaties als gevolg van kasschuiven </w:t>
      </w:r>
      <w:r>
        <w:t xml:space="preserve">zijn, </w:t>
      </w:r>
      <w:r w:rsidRPr="005D0AC7">
        <w:t>net als het uitputtingssaldo</w:t>
      </w:r>
      <w:r>
        <w:t>,</w:t>
      </w:r>
      <w:r w:rsidRPr="005D0AC7">
        <w:t xml:space="preserve"> met name een indicatie van de trefzekerheid van ramingen van IenW. Sinds het plan uit 2019 zijn hier forse stappen op gezet, waarbij ook van het ministerie van Financiën in de laatste jaren extra aandacht</w:t>
      </w:r>
      <w:r>
        <w:t xml:space="preserve"> is voor het realisme van de ramingen. Er is een voorzichtige positieve trend waarbij er minder correcties door middel van </w:t>
      </w:r>
      <w:r w:rsidRPr="005D0AC7">
        <w:t>kasschuiven zijn en er ook minder onderuitputting wordt gemeld aan het einde van het jaar. Om de bredere prestatie van IenW te beoordelen is het relevant om uit te zoomen en te kijken naar de jaarlijkse</w:t>
      </w:r>
      <w:r w:rsidRPr="005D0AC7">
        <w:rPr>
          <w:i/>
          <w:iCs/>
        </w:rPr>
        <w:t xml:space="preserve"> totale realisatie</w:t>
      </w:r>
      <w:r w:rsidRPr="005D0AC7">
        <w:t xml:space="preserve"> op de fondsen. De </w:t>
      </w:r>
      <w:r w:rsidRPr="005D0AC7">
        <w:rPr>
          <w:i/>
          <w:iCs/>
        </w:rPr>
        <w:t>totale</w:t>
      </w:r>
      <w:r w:rsidRPr="005D0AC7">
        <w:t xml:space="preserve"> </w:t>
      </w:r>
      <w:r w:rsidRPr="005D0AC7">
        <w:rPr>
          <w:i/>
          <w:iCs/>
        </w:rPr>
        <w:t>realisatie</w:t>
      </w:r>
      <w:r w:rsidRPr="005D0AC7">
        <w:t xml:space="preserve"> betreft de uitgaven die daadwerkelijk gedaan zijn en tot productie geleid hebben in de buitenwereld. Dit is geld dat uitgegeven is om de maatschappelijke opgaven aan te pakken. Deze realisatie is in de afgelopen jaren stapsgewijs opgelopen. Dit is zichtbaar in de onderstaande tabel. </w:t>
      </w:r>
    </w:p>
    <w:p w:rsidR="00AB0CA3" w:rsidP="006D5F7F" w:rsidRDefault="00AB0CA3" w14:paraId="792573AE" w14:textId="77777777"/>
    <w:p w:rsidRPr="00EC2F2C" w:rsidR="006D5F7F" w:rsidP="006D5F7F" w:rsidRDefault="006D5F7F" w14:paraId="2BFD0CF9" w14:textId="77777777">
      <w:pPr>
        <w:rPr>
          <w:i/>
          <w:iCs/>
        </w:rPr>
      </w:pPr>
      <w:r w:rsidRPr="00EC2F2C">
        <w:rPr>
          <w:i/>
          <w:iCs/>
        </w:rPr>
        <w:t>Tabel: Ontwikkeling realisatiecijfers Mobiliteitsfonds en Deltafonds (in lopend prijspeil)</w:t>
      </w:r>
      <w:r>
        <w:rPr>
          <w:i/>
          <w:iCs/>
        </w:rPr>
        <w:t>. NB: 2025 is een tussenstand o.b.v. het beeld bij de Najaarsnota.</w:t>
      </w:r>
    </w:p>
    <w:tbl>
      <w:tblPr>
        <w:tblStyle w:val="ListTable3-Accent6"/>
        <w:tblW w:w="0" w:type="auto"/>
        <w:tblLook w:val="04A0" w:firstRow="1" w:lastRow="0" w:firstColumn="1" w:lastColumn="0" w:noHBand="0" w:noVBand="1"/>
      </w:tblPr>
      <w:tblGrid>
        <w:gridCol w:w="1843"/>
        <w:gridCol w:w="958"/>
        <w:gridCol w:w="958"/>
        <w:gridCol w:w="959"/>
        <w:gridCol w:w="959"/>
        <w:gridCol w:w="870"/>
        <w:gridCol w:w="984"/>
      </w:tblGrid>
      <w:tr w:rsidRPr="005D0AC7" w:rsidR="006D5F7F" w:rsidTr="00621BB6" w14:paraId="58674F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rsidRPr="005D0AC7" w:rsidR="006D5F7F" w:rsidP="00621BB6" w:rsidRDefault="006D5F7F" w14:paraId="25E7651B" w14:textId="77777777">
            <w:r w:rsidRPr="005D0AC7">
              <w:t>Realisatiecijfers in € mld.</w:t>
            </w:r>
          </w:p>
        </w:tc>
        <w:tc>
          <w:tcPr>
            <w:tcW w:w="958" w:type="dxa"/>
          </w:tcPr>
          <w:p w:rsidRPr="005D0AC7" w:rsidR="006D5F7F" w:rsidP="00621BB6" w:rsidRDefault="006D5F7F" w14:paraId="391E7C93" w14:textId="77777777">
            <w:pPr>
              <w:cnfStyle w:val="100000000000" w:firstRow="1" w:lastRow="0" w:firstColumn="0" w:lastColumn="0" w:oddVBand="0" w:evenVBand="0" w:oddHBand="0" w:evenHBand="0" w:firstRowFirstColumn="0" w:firstRowLastColumn="0" w:lastRowFirstColumn="0" w:lastRowLastColumn="0"/>
            </w:pPr>
            <w:r w:rsidRPr="005D0AC7">
              <w:t>2020</w:t>
            </w:r>
          </w:p>
        </w:tc>
        <w:tc>
          <w:tcPr>
            <w:tcW w:w="958" w:type="dxa"/>
          </w:tcPr>
          <w:p w:rsidRPr="005D0AC7" w:rsidR="006D5F7F" w:rsidP="00621BB6" w:rsidRDefault="006D5F7F" w14:paraId="619DDCFB" w14:textId="77777777">
            <w:pPr>
              <w:cnfStyle w:val="100000000000" w:firstRow="1" w:lastRow="0" w:firstColumn="0" w:lastColumn="0" w:oddVBand="0" w:evenVBand="0" w:oddHBand="0" w:evenHBand="0" w:firstRowFirstColumn="0" w:firstRowLastColumn="0" w:lastRowFirstColumn="0" w:lastRowLastColumn="0"/>
            </w:pPr>
            <w:r w:rsidRPr="005D0AC7">
              <w:t>2021</w:t>
            </w:r>
          </w:p>
        </w:tc>
        <w:tc>
          <w:tcPr>
            <w:tcW w:w="959" w:type="dxa"/>
          </w:tcPr>
          <w:p w:rsidRPr="005D0AC7" w:rsidR="006D5F7F" w:rsidP="00621BB6" w:rsidRDefault="006D5F7F" w14:paraId="00337143" w14:textId="77777777">
            <w:pPr>
              <w:cnfStyle w:val="100000000000" w:firstRow="1" w:lastRow="0" w:firstColumn="0" w:lastColumn="0" w:oddVBand="0" w:evenVBand="0" w:oddHBand="0" w:evenHBand="0" w:firstRowFirstColumn="0" w:firstRowLastColumn="0" w:lastRowFirstColumn="0" w:lastRowLastColumn="0"/>
            </w:pPr>
            <w:r w:rsidRPr="005D0AC7">
              <w:t>2022</w:t>
            </w:r>
          </w:p>
        </w:tc>
        <w:tc>
          <w:tcPr>
            <w:tcW w:w="959" w:type="dxa"/>
          </w:tcPr>
          <w:p w:rsidRPr="005D0AC7" w:rsidR="006D5F7F" w:rsidP="00621BB6" w:rsidRDefault="006D5F7F" w14:paraId="508CD647" w14:textId="77777777">
            <w:pPr>
              <w:cnfStyle w:val="100000000000" w:firstRow="1" w:lastRow="0" w:firstColumn="0" w:lastColumn="0" w:oddVBand="0" w:evenVBand="0" w:oddHBand="0" w:evenHBand="0" w:firstRowFirstColumn="0" w:firstRowLastColumn="0" w:lastRowFirstColumn="0" w:lastRowLastColumn="0"/>
            </w:pPr>
            <w:r w:rsidRPr="005D0AC7">
              <w:t>2023</w:t>
            </w:r>
          </w:p>
        </w:tc>
        <w:tc>
          <w:tcPr>
            <w:tcW w:w="870" w:type="dxa"/>
          </w:tcPr>
          <w:p w:rsidRPr="005D0AC7" w:rsidR="006D5F7F" w:rsidP="00621BB6" w:rsidRDefault="006D5F7F" w14:paraId="460551D0" w14:textId="77777777">
            <w:pPr>
              <w:cnfStyle w:val="100000000000" w:firstRow="1" w:lastRow="0" w:firstColumn="0" w:lastColumn="0" w:oddVBand="0" w:evenVBand="0" w:oddHBand="0" w:evenHBand="0" w:firstRowFirstColumn="0" w:firstRowLastColumn="0" w:lastRowFirstColumn="0" w:lastRowLastColumn="0"/>
            </w:pPr>
            <w:r w:rsidRPr="005D0AC7">
              <w:t>2024</w:t>
            </w:r>
          </w:p>
        </w:tc>
        <w:tc>
          <w:tcPr>
            <w:tcW w:w="984" w:type="dxa"/>
          </w:tcPr>
          <w:p w:rsidRPr="005D0AC7" w:rsidR="006D5F7F" w:rsidP="00621BB6" w:rsidRDefault="006D5F7F" w14:paraId="55206FA1" w14:textId="77777777">
            <w:pPr>
              <w:cnfStyle w:val="100000000000" w:firstRow="1" w:lastRow="0" w:firstColumn="0" w:lastColumn="0" w:oddVBand="0" w:evenVBand="0" w:oddHBand="0" w:evenHBand="0" w:firstRowFirstColumn="0" w:firstRowLastColumn="0" w:lastRowFirstColumn="0" w:lastRowLastColumn="0"/>
            </w:pPr>
            <w:r w:rsidRPr="005D0AC7">
              <w:t>2025*</w:t>
            </w:r>
          </w:p>
        </w:tc>
      </w:tr>
      <w:tr w:rsidRPr="005D0AC7" w:rsidR="006D5F7F" w:rsidTr="00621BB6" w14:paraId="649A4D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Pr="005D0AC7" w:rsidR="006D5F7F" w:rsidP="00621BB6" w:rsidRDefault="006D5F7F" w14:paraId="0E701CCB" w14:textId="77777777">
            <w:pPr>
              <w:rPr>
                <w:b w:val="0"/>
                <w:bCs w:val="0"/>
              </w:rPr>
            </w:pPr>
            <w:r w:rsidRPr="005D0AC7">
              <w:rPr>
                <w:b w:val="0"/>
                <w:bCs w:val="0"/>
              </w:rPr>
              <w:t>Deltafonds</w:t>
            </w:r>
          </w:p>
        </w:tc>
        <w:tc>
          <w:tcPr>
            <w:tcW w:w="958" w:type="dxa"/>
          </w:tcPr>
          <w:p w:rsidRPr="005D0AC7" w:rsidR="006D5F7F" w:rsidP="00621BB6" w:rsidRDefault="006D5F7F" w14:paraId="7E0D581B" w14:textId="77777777">
            <w:pPr>
              <w:cnfStyle w:val="000000100000" w:firstRow="0" w:lastRow="0" w:firstColumn="0" w:lastColumn="0" w:oddVBand="0" w:evenVBand="0" w:oddHBand="1" w:evenHBand="0" w:firstRowFirstColumn="0" w:firstRowLastColumn="0" w:lastRowFirstColumn="0" w:lastRowLastColumn="0"/>
            </w:pPr>
            <w:r w:rsidRPr="005D0AC7">
              <w:t>1,1</w:t>
            </w:r>
          </w:p>
        </w:tc>
        <w:tc>
          <w:tcPr>
            <w:tcW w:w="958" w:type="dxa"/>
          </w:tcPr>
          <w:p w:rsidRPr="005D0AC7" w:rsidR="006D5F7F" w:rsidP="00621BB6" w:rsidRDefault="006D5F7F" w14:paraId="60FA0522" w14:textId="77777777">
            <w:pPr>
              <w:cnfStyle w:val="000000100000" w:firstRow="0" w:lastRow="0" w:firstColumn="0" w:lastColumn="0" w:oddVBand="0" w:evenVBand="0" w:oddHBand="1" w:evenHBand="0" w:firstRowFirstColumn="0" w:firstRowLastColumn="0" w:lastRowFirstColumn="0" w:lastRowLastColumn="0"/>
            </w:pPr>
            <w:r w:rsidRPr="005D0AC7">
              <w:t>1,1</w:t>
            </w:r>
          </w:p>
        </w:tc>
        <w:tc>
          <w:tcPr>
            <w:tcW w:w="959" w:type="dxa"/>
          </w:tcPr>
          <w:p w:rsidRPr="005D0AC7" w:rsidR="006D5F7F" w:rsidP="00621BB6" w:rsidRDefault="006D5F7F" w14:paraId="72A3D6F8" w14:textId="77777777">
            <w:pPr>
              <w:cnfStyle w:val="000000100000" w:firstRow="0" w:lastRow="0" w:firstColumn="0" w:lastColumn="0" w:oddVBand="0" w:evenVBand="0" w:oddHBand="1" w:evenHBand="0" w:firstRowFirstColumn="0" w:firstRowLastColumn="0" w:lastRowFirstColumn="0" w:lastRowLastColumn="0"/>
            </w:pPr>
            <w:r w:rsidRPr="005D0AC7">
              <w:t>1,4</w:t>
            </w:r>
          </w:p>
        </w:tc>
        <w:tc>
          <w:tcPr>
            <w:tcW w:w="959" w:type="dxa"/>
          </w:tcPr>
          <w:p w:rsidRPr="005D0AC7" w:rsidR="006D5F7F" w:rsidP="00621BB6" w:rsidRDefault="006D5F7F" w14:paraId="127ADE55" w14:textId="77777777">
            <w:pPr>
              <w:cnfStyle w:val="000000100000" w:firstRow="0" w:lastRow="0" w:firstColumn="0" w:lastColumn="0" w:oddVBand="0" w:evenVBand="0" w:oddHBand="1" w:evenHBand="0" w:firstRowFirstColumn="0" w:firstRowLastColumn="0" w:lastRowFirstColumn="0" w:lastRowLastColumn="0"/>
            </w:pPr>
            <w:r w:rsidRPr="005D0AC7">
              <w:t>1,7</w:t>
            </w:r>
          </w:p>
        </w:tc>
        <w:tc>
          <w:tcPr>
            <w:tcW w:w="870" w:type="dxa"/>
          </w:tcPr>
          <w:p w:rsidRPr="005D0AC7" w:rsidR="006D5F7F" w:rsidP="00621BB6" w:rsidRDefault="006D5F7F" w14:paraId="0EB02EA2" w14:textId="77777777">
            <w:pPr>
              <w:cnfStyle w:val="000000100000" w:firstRow="0" w:lastRow="0" w:firstColumn="0" w:lastColumn="0" w:oddVBand="0" w:evenVBand="0" w:oddHBand="1" w:evenHBand="0" w:firstRowFirstColumn="0" w:firstRowLastColumn="0" w:lastRowFirstColumn="0" w:lastRowLastColumn="0"/>
            </w:pPr>
            <w:r w:rsidRPr="005D0AC7">
              <w:t>1,6</w:t>
            </w:r>
          </w:p>
        </w:tc>
        <w:tc>
          <w:tcPr>
            <w:tcW w:w="984" w:type="dxa"/>
          </w:tcPr>
          <w:p w:rsidRPr="005D0AC7" w:rsidR="006D5F7F" w:rsidP="00621BB6" w:rsidRDefault="006D5F7F" w14:paraId="17F9C8D5" w14:textId="77777777">
            <w:pPr>
              <w:cnfStyle w:val="000000100000" w:firstRow="0" w:lastRow="0" w:firstColumn="0" w:lastColumn="0" w:oddVBand="0" w:evenVBand="0" w:oddHBand="1" w:evenHBand="0" w:firstRowFirstColumn="0" w:firstRowLastColumn="0" w:lastRowFirstColumn="0" w:lastRowLastColumn="0"/>
            </w:pPr>
            <w:r w:rsidRPr="005D0AC7">
              <w:t>1,9</w:t>
            </w:r>
          </w:p>
        </w:tc>
      </w:tr>
      <w:tr w:rsidRPr="005D0AC7" w:rsidR="006D5F7F" w:rsidTr="00621BB6" w14:paraId="78197D26" w14:textId="77777777">
        <w:tc>
          <w:tcPr>
            <w:cnfStyle w:val="001000000000" w:firstRow="0" w:lastRow="0" w:firstColumn="1" w:lastColumn="0" w:oddVBand="0" w:evenVBand="0" w:oddHBand="0" w:evenHBand="0" w:firstRowFirstColumn="0" w:firstRowLastColumn="0" w:lastRowFirstColumn="0" w:lastRowLastColumn="0"/>
            <w:tcW w:w="1843" w:type="dxa"/>
          </w:tcPr>
          <w:p w:rsidRPr="005D0AC7" w:rsidR="006D5F7F" w:rsidP="00621BB6" w:rsidRDefault="006D5F7F" w14:paraId="0EAB4514" w14:textId="77777777">
            <w:pPr>
              <w:rPr>
                <w:b w:val="0"/>
                <w:bCs w:val="0"/>
              </w:rPr>
            </w:pPr>
            <w:r w:rsidRPr="005D0AC7">
              <w:rPr>
                <w:b w:val="0"/>
                <w:bCs w:val="0"/>
              </w:rPr>
              <w:t>Mobiliteitsfonds</w:t>
            </w:r>
          </w:p>
        </w:tc>
        <w:tc>
          <w:tcPr>
            <w:tcW w:w="958" w:type="dxa"/>
          </w:tcPr>
          <w:p w:rsidRPr="005D0AC7" w:rsidR="006D5F7F" w:rsidP="00621BB6" w:rsidRDefault="006D5F7F" w14:paraId="5B85BF8B" w14:textId="77777777">
            <w:pPr>
              <w:cnfStyle w:val="000000000000" w:firstRow="0" w:lastRow="0" w:firstColumn="0" w:lastColumn="0" w:oddVBand="0" w:evenVBand="0" w:oddHBand="0" w:evenHBand="0" w:firstRowFirstColumn="0" w:firstRowLastColumn="0" w:lastRowFirstColumn="0" w:lastRowLastColumn="0"/>
            </w:pPr>
            <w:r w:rsidRPr="005D0AC7">
              <w:t>6,4</w:t>
            </w:r>
          </w:p>
        </w:tc>
        <w:tc>
          <w:tcPr>
            <w:tcW w:w="958" w:type="dxa"/>
          </w:tcPr>
          <w:p w:rsidRPr="005D0AC7" w:rsidR="006D5F7F" w:rsidP="00621BB6" w:rsidRDefault="006D5F7F" w14:paraId="351228F0" w14:textId="77777777">
            <w:pPr>
              <w:cnfStyle w:val="000000000000" w:firstRow="0" w:lastRow="0" w:firstColumn="0" w:lastColumn="0" w:oddVBand="0" w:evenVBand="0" w:oddHBand="0" w:evenHBand="0" w:firstRowFirstColumn="0" w:firstRowLastColumn="0" w:lastRowFirstColumn="0" w:lastRowLastColumn="0"/>
            </w:pPr>
            <w:r w:rsidRPr="005D0AC7">
              <w:t>6,9</w:t>
            </w:r>
          </w:p>
        </w:tc>
        <w:tc>
          <w:tcPr>
            <w:tcW w:w="959" w:type="dxa"/>
          </w:tcPr>
          <w:p w:rsidRPr="005D0AC7" w:rsidR="006D5F7F" w:rsidP="00621BB6" w:rsidRDefault="006D5F7F" w14:paraId="14B9592E" w14:textId="77777777">
            <w:pPr>
              <w:cnfStyle w:val="000000000000" w:firstRow="0" w:lastRow="0" w:firstColumn="0" w:lastColumn="0" w:oddVBand="0" w:evenVBand="0" w:oddHBand="0" w:evenHBand="0" w:firstRowFirstColumn="0" w:firstRowLastColumn="0" w:lastRowFirstColumn="0" w:lastRowLastColumn="0"/>
            </w:pPr>
            <w:r w:rsidRPr="005D0AC7">
              <w:t>7,8</w:t>
            </w:r>
          </w:p>
        </w:tc>
        <w:tc>
          <w:tcPr>
            <w:tcW w:w="959" w:type="dxa"/>
          </w:tcPr>
          <w:p w:rsidRPr="005D0AC7" w:rsidR="006D5F7F" w:rsidP="00621BB6" w:rsidRDefault="006D5F7F" w14:paraId="259EF2F5" w14:textId="77777777">
            <w:pPr>
              <w:cnfStyle w:val="000000000000" w:firstRow="0" w:lastRow="0" w:firstColumn="0" w:lastColumn="0" w:oddVBand="0" w:evenVBand="0" w:oddHBand="0" w:evenHBand="0" w:firstRowFirstColumn="0" w:firstRowLastColumn="0" w:lastRowFirstColumn="0" w:lastRowLastColumn="0"/>
            </w:pPr>
            <w:r w:rsidRPr="005D0AC7">
              <w:t>8,4</w:t>
            </w:r>
          </w:p>
        </w:tc>
        <w:tc>
          <w:tcPr>
            <w:tcW w:w="870" w:type="dxa"/>
          </w:tcPr>
          <w:p w:rsidRPr="005D0AC7" w:rsidR="006D5F7F" w:rsidP="00621BB6" w:rsidRDefault="006D5F7F" w14:paraId="5DDB7226" w14:textId="77777777">
            <w:pPr>
              <w:cnfStyle w:val="000000000000" w:firstRow="0" w:lastRow="0" w:firstColumn="0" w:lastColumn="0" w:oddVBand="0" w:evenVBand="0" w:oddHBand="0" w:evenHBand="0" w:firstRowFirstColumn="0" w:firstRowLastColumn="0" w:lastRowFirstColumn="0" w:lastRowLastColumn="0"/>
            </w:pPr>
            <w:r w:rsidRPr="005D0AC7">
              <w:t>9,7</w:t>
            </w:r>
          </w:p>
        </w:tc>
        <w:tc>
          <w:tcPr>
            <w:tcW w:w="984" w:type="dxa"/>
          </w:tcPr>
          <w:p w:rsidRPr="005D0AC7" w:rsidR="006D5F7F" w:rsidP="00621BB6" w:rsidRDefault="006D5F7F" w14:paraId="46B71124" w14:textId="77777777">
            <w:pPr>
              <w:cnfStyle w:val="000000000000" w:firstRow="0" w:lastRow="0" w:firstColumn="0" w:lastColumn="0" w:oddVBand="0" w:evenVBand="0" w:oddHBand="0" w:evenHBand="0" w:firstRowFirstColumn="0" w:firstRowLastColumn="0" w:lastRowFirstColumn="0" w:lastRowLastColumn="0"/>
            </w:pPr>
            <w:r w:rsidRPr="005D0AC7">
              <w:t>9,8</w:t>
            </w:r>
          </w:p>
        </w:tc>
      </w:tr>
      <w:tr w:rsidRPr="005D0AC7" w:rsidR="006D5F7F" w:rsidTr="00621BB6" w14:paraId="498BB0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Pr="00A33C53" w:rsidR="006D5F7F" w:rsidP="00621BB6" w:rsidRDefault="006D5F7F" w14:paraId="04E30A4D" w14:textId="77777777">
            <w:r w:rsidRPr="00A33C53">
              <w:t>Totaal</w:t>
            </w:r>
          </w:p>
        </w:tc>
        <w:tc>
          <w:tcPr>
            <w:tcW w:w="958" w:type="dxa"/>
          </w:tcPr>
          <w:p w:rsidRPr="00197AA1" w:rsidR="006D5F7F" w:rsidP="00621BB6" w:rsidRDefault="006D5F7F" w14:paraId="150EEA3E"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7,5</w:t>
            </w:r>
          </w:p>
        </w:tc>
        <w:tc>
          <w:tcPr>
            <w:tcW w:w="958" w:type="dxa"/>
          </w:tcPr>
          <w:p w:rsidRPr="00197AA1" w:rsidR="006D5F7F" w:rsidP="00621BB6" w:rsidRDefault="006D5F7F" w14:paraId="783CFDD3"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8,0</w:t>
            </w:r>
          </w:p>
        </w:tc>
        <w:tc>
          <w:tcPr>
            <w:tcW w:w="959" w:type="dxa"/>
          </w:tcPr>
          <w:p w:rsidRPr="00197AA1" w:rsidR="006D5F7F" w:rsidP="00621BB6" w:rsidRDefault="006D5F7F" w14:paraId="56E2756C"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9,2</w:t>
            </w:r>
          </w:p>
        </w:tc>
        <w:tc>
          <w:tcPr>
            <w:tcW w:w="959" w:type="dxa"/>
          </w:tcPr>
          <w:p w:rsidRPr="00197AA1" w:rsidR="006D5F7F" w:rsidP="00621BB6" w:rsidRDefault="006D5F7F" w14:paraId="48BF8E1F"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10,1</w:t>
            </w:r>
          </w:p>
        </w:tc>
        <w:tc>
          <w:tcPr>
            <w:tcW w:w="870" w:type="dxa"/>
          </w:tcPr>
          <w:p w:rsidRPr="00197AA1" w:rsidR="006D5F7F" w:rsidP="00621BB6" w:rsidRDefault="006D5F7F" w14:paraId="77BC0596"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11,3</w:t>
            </w:r>
          </w:p>
        </w:tc>
        <w:tc>
          <w:tcPr>
            <w:tcW w:w="984" w:type="dxa"/>
          </w:tcPr>
          <w:p w:rsidRPr="00197AA1" w:rsidR="006D5F7F" w:rsidP="00621BB6" w:rsidRDefault="006D5F7F" w14:paraId="032F52E4" w14:textId="77777777">
            <w:pPr>
              <w:cnfStyle w:val="000000100000" w:firstRow="0" w:lastRow="0" w:firstColumn="0" w:lastColumn="0" w:oddVBand="0" w:evenVBand="0" w:oddHBand="1" w:evenHBand="0" w:firstRowFirstColumn="0" w:firstRowLastColumn="0" w:lastRowFirstColumn="0" w:lastRowLastColumn="0"/>
              <w:rPr>
                <w:b/>
                <w:bCs/>
              </w:rPr>
            </w:pPr>
            <w:r w:rsidRPr="00197AA1">
              <w:rPr>
                <w:b/>
                <w:bCs/>
              </w:rPr>
              <w:t>11,7</w:t>
            </w:r>
          </w:p>
        </w:tc>
      </w:tr>
    </w:tbl>
    <w:p w:rsidR="00AB0CA3" w:rsidP="006D5F7F" w:rsidRDefault="00AB0CA3" w14:paraId="53CE4484" w14:textId="77777777"/>
    <w:p w:rsidR="006D5F7F" w:rsidP="006D5F7F" w:rsidRDefault="006D5F7F" w14:paraId="0F11FB03" w14:textId="75787E3F">
      <w:r>
        <w:t>De</w:t>
      </w:r>
      <w:r w:rsidRPr="005D0AC7">
        <w:t xml:space="preserve"> verwachting is dat deze trend zich doorzet richting 2026. In de ontwerpbegroting 2026 is € 10,5 mld. op het Mobiliteitsfonds beschikbaar en € 1,9 mld. op het Deltafonds (in totaal</w:t>
      </w:r>
      <w:r>
        <w:t xml:space="preserve"> </w:t>
      </w:r>
      <w:r w:rsidRPr="005D0AC7">
        <w:t>€ 1</w:t>
      </w:r>
      <w:r w:rsidR="00AB0CA3">
        <w:t>2</w:t>
      </w:r>
      <w:r w:rsidRPr="005D0AC7">
        <w:t>,4 mld.)</w:t>
      </w:r>
      <w:r>
        <w:t xml:space="preserve">. </w:t>
      </w:r>
      <w:r w:rsidRPr="005D0AC7">
        <w:t>Zoals ook in de brief rondom de Staat van de Infra is aangegeven is het inmiddels mogelijk om de productie en daarmee de realisatie nog verder op te voeren</w:t>
      </w:r>
      <w:r>
        <w:t xml:space="preserve"> </w:t>
      </w:r>
      <w:r w:rsidRPr="008860EE">
        <w:t>(Kamerstuk 3</w:t>
      </w:r>
      <w:r>
        <w:t>6</w:t>
      </w:r>
      <w:r w:rsidRPr="008860EE">
        <w:t xml:space="preserve"> </w:t>
      </w:r>
      <w:r>
        <w:t>8</w:t>
      </w:r>
      <w:r w:rsidRPr="008860EE">
        <w:t>00</w:t>
      </w:r>
      <w:r>
        <w:t>-A</w:t>
      </w:r>
      <w:r w:rsidRPr="008860EE">
        <w:t xml:space="preserve">, nr. </w:t>
      </w:r>
      <w:r>
        <w:t>9</w:t>
      </w:r>
      <w:r w:rsidRPr="008860EE">
        <w:t>)</w:t>
      </w:r>
      <w:r>
        <w:t xml:space="preserve">. </w:t>
      </w:r>
      <w:r w:rsidRPr="005D0AC7">
        <w:t>Er blijft geen geld op de plank liggen, maar</w:t>
      </w:r>
      <w:r>
        <w:t xml:space="preserve"> het huidige financiële kader biedt geen budgettaire ruimte om noodzakelijke projecten </w:t>
      </w:r>
      <w:r w:rsidRPr="005D0AC7">
        <w:t>bijvoorbeeld op het terrein van instandhouding</w:t>
      </w:r>
      <w:r>
        <w:t>,</w:t>
      </w:r>
      <w:r w:rsidRPr="005D0AC7">
        <w:t xml:space="preserve"> waarvoor er wel maakcapaciteit is</w:t>
      </w:r>
      <w:r>
        <w:t>, uit te voeren</w:t>
      </w:r>
      <w:r w:rsidRPr="005D0AC7">
        <w:t>. Hierover bent u ook geïnformeerd</w:t>
      </w:r>
      <w:r>
        <w:t xml:space="preserve"> in de brief rondom de Staat </w:t>
      </w:r>
      <w:r w:rsidRPr="005D0AC7">
        <w:t>van de Infra.</w:t>
      </w:r>
    </w:p>
    <w:p w:rsidRPr="005D0AC7" w:rsidR="00AB0CA3" w:rsidP="006D5F7F" w:rsidRDefault="00AB0CA3" w14:paraId="20D66A1E" w14:textId="77777777"/>
    <w:p w:rsidRPr="005D0AC7" w:rsidR="006D5F7F" w:rsidP="006D5F7F" w:rsidRDefault="006D5F7F" w14:paraId="3FD75A70" w14:textId="77777777">
      <w:pPr>
        <w:rPr>
          <w:i/>
          <w:iCs/>
        </w:rPr>
      </w:pPr>
      <w:r w:rsidRPr="005D0AC7">
        <w:rPr>
          <w:i/>
          <w:iCs/>
        </w:rPr>
        <w:t>Kortingen en toevoegingen op de IenW-fondsen</w:t>
      </w:r>
    </w:p>
    <w:p w:rsidR="006D5F7F" w:rsidP="006D5F7F" w:rsidRDefault="006D5F7F" w14:paraId="43B544F1" w14:textId="77777777">
      <w:r w:rsidRPr="005D0AC7">
        <w:t>In het wetgevingsoverleg werd verder aandacht gevraagd voor de kortingen die zijn toegepast op het Mobiliteit</w:t>
      </w:r>
      <w:r>
        <w:t>s</w:t>
      </w:r>
      <w:r w:rsidRPr="005D0AC7">
        <w:t xml:space="preserve">fonds en de consequenties daarvan. </w:t>
      </w:r>
    </w:p>
    <w:p w:rsidR="006D5F7F" w:rsidP="006D5F7F" w:rsidRDefault="006D5F7F" w14:paraId="1C22AB9E" w14:textId="77777777">
      <w:r w:rsidRPr="005D0AC7">
        <w:t xml:space="preserve">In tegenstelling tot kasschuiven zijn </w:t>
      </w:r>
      <w:r w:rsidRPr="005D0AC7">
        <w:rPr>
          <w:i/>
          <w:iCs/>
        </w:rPr>
        <w:t>kortingen</w:t>
      </w:r>
      <w:r w:rsidRPr="005D0AC7">
        <w:t xml:space="preserve"> geen verschuivingen in de tijd. Als er een korting wordt toegepast leidt dit ertoe dat er minder ruimte is over de hele looptijd van </w:t>
      </w:r>
      <w:r>
        <w:t xml:space="preserve">het fonds </w:t>
      </w:r>
      <w:r w:rsidRPr="005D0AC7">
        <w:t xml:space="preserve">om nieuwe verplichtingen </w:t>
      </w:r>
      <w:r>
        <w:t xml:space="preserve">danwel </w:t>
      </w:r>
      <w:r w:rsidRPr="005D0AC7">
        <w:t xml:space="preserve">projecten aan te gaan. </w:t>
      </w:r>
      <w:r>
        <w:t>In de door het Parlement vastgestelde Voorjaarsnota 2025</w:t>
      </w:r>
      <w:r w:rsidRPr="005D0AC7">
        <w:t xml:space="preserve"> is een brede korting op de prijsbijstelling tranche 2025 toegepast</w:t>
      </w:r>
      <w:r>
        <w:t>. Omdat deze prijsbijstelling ook doorwerkt naar latere jaren, telt deze voor het Mobiliteitsfonds op tot een korting van</w:t>
      </w:r>
      <w:r w:rsidRPr="005D0AC7">
        <w:t xml:space="preserve"> €</w:t>
      </w:r>
      <w:r>
        <w:t xml:space="preserve"> </w:t>
      </w:r>
      <w:r w:rsidRPr="005D0AC7">
        <w:t>2,1 mld</w:t>
      </w:r>
      <w:r>
        <w:t>. tot en met 2039</w:t>
      </w:r>
      <w:r w:rsidRPr="005D0AC7">
        <w:t xml:space="preserve">. </w:t>
      </w:r>
      <w:r>
        <w:t>Ook is op het</w:t>
      </w:r>
      <w:r w:rsidRPr="005D0AC7">
        <w:t xml:space="preserve"> voordelig saldo over 2024 </w:t>
      </w:r>
      <w:r>
        <w:t>van</w:t>
      </w:r>
      <w:r w:rsidRPr="005D0AC7">
        <w:t xml:space="preserve"> het Mobiliteitsfonds </w:t>
      </w:r>
      <w:r>
        <w:t>een korting van</w:t>
      </w:r>
      <w:r w:rsidRPr="005D0AC7">
        <w:t xml:space="preserve"> €</w:t>
      </w:r>
      <w:r>
        <w:t xml:space="preserve"> </w:t>
      </w:r>
      <w:r w:rsidRPr="005D0AC7">
        <w:t>0,15 mld.</w:t>
      </w:r>
      <w:r>
        <w:t xml:space="preserve"> toegepast.</w:t>
      </w:r>
      <w:r w:rsidRPr="005D0AC7">
        <w:t xml:space="preserve"> </w:t>
      </w:r>
    </w:p>
    <w:p w:rsidR="006D5F7F" w:rsidP="006D5F7F" w:rsidRDefault="006D5F7F" w14:paraId="791E8C9C" w14:textId="77777777">
      <w:r w:rsidRPr="005D0AC7">
        <w:t>Er zijn daar tegenover extra middelen toegevoegd voor de ontsluiting van woningbouw voor €</w:t>
      </w:r>
      <w:r>
        <w:t xml:space="preserve"> </w:t>
      </w:r>
      <w:r w:rsidRPr="005D0AC7">
        <w:t>2,5 mld.</w:t>
      </w:r>
      <w:r>
        <w:t xml:space="preserve"> en middelen</w:t>
      </w:r>
      <w:r w:rsidRPr="005D0AC7">
        <w:t xml:space="preserve"> voor de Nedersakenslijn (€</w:t>
      </w:r>
      <w:r>
        <w:t xml:space="preserve"> </w:t>
      </w:r>
      <w:r w:rsidRPr="005D0AC7">
        <w:t>1,9 mld.), Kornwerderzand (€</w:t>
      </w:r>
      <w:r>
        <w:t xml:space="preserve"> </w:t>
      </w:r>
      <w:r w:rsidRPr="005D0AC7">
        <w:t>0,375 mld.), N36 Almelo-Ommen (€</w:t>
      </w:r>
      <w:r>
        <w:t xml:space="preserve"> </w:t>
      </w:r>
      <w:r w:rsidRPr="005D0AC7">
        <w:t>0,115 mld</w:t>
      </w:r>
      <w:r>
        <w:t>.</w:t>
      </w:r>
      <w:r w:rsidRPr="005D0AC7">
        <w:t>) en de flessenhals Meppel (€</w:t>
      </w:r>
      <w:r>
        <w:t xml:space="preserve"> </w:t>
      </w:r>
      <w:r w:rsidRPr="005D0AC7">
        <w:t>0,1 mld.). Via de brief over de nadere gevolgen van de Voorjaarsbesluitvorming (</w:t>
      </w:r>
      <w:r>
        <w:t>Kamerstuk</w:t>
      </w:r>
      <w:r w:rsidRPr="005D0AC7">
        <w:t xml:space="preserve"> 36 725</w:t>
      </w:r>
      <w:r>
        <w:t>-</w:t>
      </w:r>
      <w:r w:rsidRPr="005D0AC7">
        <w:t xml:space="preserve">A, nr. 4) en de Ontwerpbegroting 2026 is de Kamer nader over de effecten geïnformeerd. </w:t>
      </w:r>
    </w:p>
    <w:p w:rsidRPr="005D0AC7" w:rsidR="00AB0CA3" w:rsidP="006D5F7F" w:rsidRDefault="00AB0CA3" w14:paraId="2916B067" w14:textId="77777777"/>
    <w:p w:rsidRPr="00E73918" w:rsidR="006D5F7F" w:rsidP="006D5F7F" w:rsidRDefault="006D5F7F" w14:paraId="24053010" w14:textId="77777777">
      <w:pPr>
        <w:rPr>
          <w:i/>
          <w:iCs/>
        </w:rPr>
      </w:pPr>
      <w:r w:rsidRPr="00E73918">
        <w:rPr>
          <w:i/>
          <w:iCs/>
        </w:rPr>
        <w:t>Tot slot</w:t>
      </w:r>
    </w:p>
    <w:p w:rsidR="006D5F7F" w:rsidP="006D5F7F" w:rsidRDefault="006D5F7F" w14:paraId="7611A529" w14:textId="77777777">
      <w:r>
        <w:t>Tot slot vraag ik de aandacht voor het feit dat de fondswerkwijze waarbij er veertien jaar vooruit gepland kan worden voor infrastructuur uniek is ten opzichte van de landen om ons heen. De lange looptijd brengt zoals geschetst ook specifieke spelregels met zich mee. Het ministerie wil transparant zijn en maximaal inzicht bieden in de geldstromen en behaalde resultaten. In het WGO Begrotingsonderzoek is daarom aangeboden om een technische briefing te plannen. Ook is het uiteraard mogelijk dat het ministerie met de rapporteurs in gesprek gaat over welke verbeteringen er naar de toekomst nog doorgevoerd kunnen worden.</w:t>
      </w:r>
    </w:p>
    <w:p w:rsidR="006D5F7F" w:rsidP="006D5F7F" w:rsidRDefault="006D5F7F" w14:paraId="1DF9FD73" w14:textId="77777777"/>
    <w:p w:rsidR="006D5F7F" w:rsidP="006D5F7F" w:rsidRDefault="006D5F7F" w14:paraId="1A7CD974" w14:textId="77777777">
      <w:pPr>
        <w:pStyle w:val="Slotzin"/>
        <w:spacing w:before="0"/>
      </w:pPr>
      <w:r>
        <w:t>Hoogachtend,</w:t>
      </w:r>
    </w:p>
    <w:p w:rsidRPr="00226999" w:rsidR="006D5F7F" w:rsidP="006D5F7F" w:rsidRDefault="006D5F7F" w14:paraId="42AF0537" w14:textId="77777777"/>
    <w:p w:rsidR="006D5F7F" w:rsidP="006D5F7F" w:rsidRDefault="006D5F7F" w14:paraId="4F67F329" w14:textId="77777777">
      <w:pPr>
        <w:pStyle w:val="OndertekeningArea1"/>
        <w:spacing w:before="0"/>
      </w:pPr>
      <w:r>
        <w:t>DE MINISTER VAN INFRASTRUCTUUR EN WATERSTAAT,</w:t>
      </w:r>
    </w:p>
    <w:p w:rsidR="006D5F7F" w:rsidP="006D5F7F" w:rsidRDefault="006D5F7F" w14:paraId="61E8401D" w14:textId="77777777"/>
    <w:p w:rsidRPr="00EC2F2C" w:rsidR="006D5F7F" w:rsidP="006D5F7F" w:rsidRDefault="006D5F7F" w14:paraId="25F078AC" w14:textId="77777777"/>
    <w:p w:rsidRPr="00EC2F2C" w:rsidR="006D5F7F" w:rsidP="006D5F7F" w:rsidRDefault="006D5F7F" w14:paraId="155213B0" w14:textId="77777777"/>
    <w:p w:rsidRPr="00EC2F2C" w:rsidR="006D5F7F" w:rsidP="006D5F7F" w:rsidRDefault="006D5F7F" w14:paraId="08C9F911" w14:textId="77777777"/>
    <w:p w:rsidRPr="00EC2F2C" w:rsidR="006D5F7F" w:rsidP="006D5F7F" w:rsidRDefault="006D5F7F" w14:paraId="4764C882" w14:textId="77777777">
      <w:r w:rsidRPr="00EC2F2C">
        <w:t>ing. R. (Robert) Tieman</w:t>
      </w:r>
    </w:p>
    <w:p w:rsidR="006D5F7F" w:rsidP="006D5F7F" w:rsidRDefault="006D5F7F" w14:paraId="006CFA13" w14:textId="77777777">
      <w:pPr>
        <w:spacing w:line="240" w:lineRule="auto"/>
      </w:pPr>
      <w:r>
        <w:br w:type="page"/>
      </w:r>
    </w:p>
    <w:p w:rsidR="006D5F7F" w:rsidP="006D5F7F" w:rsidRDefault="006D5F7F" w14:paraId="6FC24C05" w14:textId="77777777">
      <w:pPr>
        <w:rPr>
          <w:b/>
          <w:bCs/>
        </w:rPr>
      </w:pPr>
      <w:r w:rsidRPr="00EC2F2C">
        <w:rPr>
          <w:b/>
          <w:bCs/>
        </w:rPr>
        <w:t xml:space="preserve">Bijlage 1: Meerjarig beeld budgetten en programmering Mobiliteitsfonds en Deltafonds, incl. overprogrammering. </w:t>
      </w:r>
    </w:p>
    <w:p w:rsidRPr="00EC2F2C" w:rsidR="006D5F7F" w:rsidP="006D5F7F" w:rsidRDefault="006D5F7F" w14:paraId="0BEB409A" w14:textId="77777777">
      <w:pPr>
        <w:rPr>
          <w:b/>
          <w:bCs/>
        </w:rPr>
      </w:pPr>
    </w:p>
    <w:p w:rsidR="006D5F7F" w:rsidP="006D5F7F" w:rsidRDefault="006D5F7F" w14:paraId="5B19F86F" w14:textId="77777777">
      <w:r w:rsidRPr="0027634C">
        <w:rPr>
          <w:noProof/>
          <w:lang w:val="en-GB" w:eastAsia="en-GB"/>
        </w:rPr>
        <w:drawing>
          <wp:inline distT="0" distB="0" distL="0" distR="0" wp14:anchorId="391E04A5" wp14:editId="4FA507C8">
            <wp:extent cx="5760720" cy="3274695"/>
            <wp:effectExtent l="0" t="0" r="0" b="1905"/>
            <wp:docPr id="1371404576" name="Picture 3">
              <a:extLst xmlns:a="http://schemas.openxmlformats.org/drawingml/2006/main">
                <a:ext uri="{FF2B5EF4-FFF2-40B4-BE49-F238E27FC236}">
                  <a16:creationId xmlns:a16="http://schemas.microsoft.com/office/drawing/2014/main" id="{7E64DBCC-BDA2-AE73-3020-B7AF24612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7E64DBCC-BDA2-AE73-3020-B7AF2461289F}"/>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7420"/>
                    <a:stretch/>
                  </pic:blipFill>
                  <pic:spPr bwMode="auto">
                    <a:xfrm>
                      <a:off x="0" y="0"/>
                      <a:ext cx="5760720" cy="3274695"/>
                    </a:xfrm>
                    <a:prstGeom prst="rect">
                      <a:avLst/>
                    </a:prstGeom>
                    <a:noFill/>
                    <a:ln>
                      <a:noFill/>
                    </a:ln>
                  </pic:spPr>
                </pic:pic>
              </a:graphicData>
            </a:graphic>
          </wp:inline>
        </w:drawing>
      </w:r>
    </w:p>
    <w:p w:rsidR="006D5F7F" w:rsidP="006D5F7F" w:rsidRDefault="006D5F7F" w14:paraId="0E5CA5C6" w14:textId="77777777"/>
    <w:p w:rsidR="006D5F7F" w:rsidP="006D5F7F" w:rsidRDefault="006D5F7F" w14:paraId="1350628B" w14:textId="77777777"/>
    <w:p w:rsidR="006D5F7F" w:rsidP="006D5F7F" w:rsidRDefault="006D5F7F" w14:paraId="0DE11829" w14:textId="77777777">
      <w:r w:rsidRPr="0062068F">
        <w:rPr>
          <w:noProof/>
          <w:lang w:val="en-GB" w:eastAsia="en-GB"/>
        </w:rPr>
        <w:drawing>
          <wp:inline distT="0" distB="0" distL="0" distR="0" wp14:anchorId="09285555" wp14:editId="6B5E50E7">
            <wp:extent cx="5760720" cy="2778760"/>
            <wp:effectExtent l="0" t="0" r="0" b="2540"/>
            <wp:docPr id="2010029103" name="Picture 2">
              <a:extLst xmlns:a="http://schemas.openxmlformats.org/drawingml/2006/main">
                <a:ext uri="{FF2B5EF4-FFF2-40B4-BE49-F238E27FC236}">
                  <a16:creationId xmlns:a16="http://schemas.microsoft.com/office/drawing/2014/main" id="{8B80B497-A6E0-CABF-C09E-006DA2370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8B80B497-A6E0-CABF-C09E-006DA2370088}"/>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062" t="20189" r="6376" b="4687"/>
                    <a:stretch/>
                  </pic:blipFill>
                  <pic:spPr bwMode="auto">
                    <a:xfrm>
                      <a:off x="0" y="0"/>
                      <a:ext cx="5760720" cy="2778760"/>
                    </a:xfrm>
                    <a:prstGeom prst="rect">
                      <a:avLst/>
                    </a:prstGeom>
                    <a:noFill/>
                    <a:ln>
                      <a:noFill/>
                    </a:ln>
                  </pic:spPr>
                </pic:pic>
              </a:graphicData>
            </a:graphic>
          </wp:inline>
        </w:drawing>
      </w:r>
    </w:p>
    <w:p w:rsidR="006D5F7F" w:rsidP="006D5F7F" w:rsidRDefault="006D5F7F" w14:paraId="0F689013" w14:textId="77777777"/>
    <w:p w:rsidR="006D5F7F" w:rsidP="006D5F7F" w:rsidRDefault="006D5F7F" w14:paraId="396BDEB4" w14:textId="77777777"/>
    <w:p w:rsidR="006D5F7F" w:rsidP="006D5F7F" w:rsidRDefault="006D5F7F" w14:paraId="7A4B62E6" w14:textId="77777777"/>
    <w:p w:rsidR="00ED5E0E" w:rsidP="006D5F7F" w:rsidRDefault="00ED5E0E" w14:paraId="5C1CC673" w14:textId="114DE014">
      <w:pPr>
        <w:spacing w:line="276" w:lineRule="auto"/>
      </w:pPr>
    </w:p>
    <w:sectPr w:rsidR="00ED5E0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9F19" w14:textId="77777777" w:rsidR="0035300F" w:rsidRDefault="0035300F">
      <w:pPr>
        <w:spacing w:line="240" w:lineRule="auto"/>
      </w:pPr>
      <w:r>
        <w:separator/>
      </w:r>
    </w:p>
  </w:endnote>
  <w:endnote w:type="continuationSeparator" w:id="0">
    <w:p w14:paraId="4B8D80AD" w14:textId="77777777" w:rsidR="0035300F" w:rsidRDefault="00353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B642" w14:textId="77777777" w:rsidR="006D5F7F" w:rsidRDefault="006D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511F" w14:textId="77777777" w:rsidR="006D5F7F" w:rsidRDefault="006D5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DED5" w14:textId="77777777" w:rsidR="006D5F7F" w:rsidRDefault="006D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858E" w14:textId="77777777" w:rsidR="0035300F" w:rsidRDefault="0035300F">
      <w:pPr>
        <w:spacing w:line="240" w:lineRule="auto"/>
      </w:pPr>
      <w:r>
        <w:separator/>
      </w:r>
    </w:p>
  </w:footnote>
  <w:footnote w:type="continuationSeparator" w:id="0">
    <w:p w14:paraId="755A6F33" w14:textId="77777777" w:rsidR="0035300F" w:rsidRDefault="0035300F">
      <w:pPr>
        <w:spacing w:line="240" w:lineRule="auto"/>
      </w:pPr>
      <w:r>
        <w:continuationSeparator/>
      </w:r>
    </w:p>
  </w:footnote>
  <w:footnote w:id="1">
    <w:p w14:paraId="1C52A282" w14:textId="77777777" w:rsidR="006D5F7F" w:rsidRDefault="006D5F7F" w:rsidP="006D5F7F">
      <w:pPr>
        <w:pStyle w:val="FootnoteText"/>
      </w:pPr>
      <w:r>
        <w:rPr>
          <w:rStyle w:val="FootnoteReference"/>
        </w:rPr>
        <w:footnoteRef/>
      </w:r>
      <w:r>
        <w:t xml:space="preserve"> </w:t>
      </w:r>
      <w:r w:rsidRPr="00FF1759">
        <w:t>TZ202601-012</w:t>
      </w:r>
    </w:p>
  </w:footnote>
  <w:footnote w:id="2">
    <w:p w14:paraId="293120FB" w14:textId="77777777" w:rsidR="006D5F7F" w:rsidRPr="0080268F" w:rsidRDefault="006D5F7F" w:rsidP="006D5F7F">
      <w:pPr>
        <w:rPr>
          <w:sz w:val="16"/>
          <w:szCs w:val="16"/>
        </w:rPr>
      </w:pPr>
      <w:r w:rsidRPr="0080268F">
        <w:rPr>
          <w:rStyle w:val="FootnoteReference"/>
        </w:rPr>
        <w:footnoteRef/>
      </w:r>
      <w:r w:rsidRPr="0080268F">
        <w:rPr>
          <w:sz w:val="16"/>
          <w:szCs w:val="16"/>
        </w:rPr>
        <w:t xml:space="preserve"> Dit hoeft overigens niet automatisch te betekenen dat de uitvoering van de projecten ook vertraagd. Via de projecttabellen in begrotingstukken van het Mobiliteitsfonds en Deltafonds kunt u per project zien voor welke projectmijlpalen er wijzigingen optreden en voor welke projecten deze ongewijzigd zijn. </w:t>
      </w:r>
    </w:p>
    <w:p w14:paraId="5CCB0929" w14:textId="77777777" w:rsidR="006D5F7F" w:rsidRDefault="006D5F7F" w:rsidP="006D5F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09FD" w14:textId="77777777" w:rsidR="006D5F7F" w:rsidRDefault="006D5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1161" w14:textId="77777777" w:rsidR="00ED5E0E" w:rsidRDefault="00CC4603">
    <w:r>
      <w:rPr>
        <w:noProof/>
        <w:lang w:val="en-GB" w:eastAsia="en-GB"/>
      </w:rPr>
      <mc:AlternateContent>
        <mc:Choice Requires="wps">
          <w:drawing>
            <wp:anchor distT="0" distB="0" distL="0" distR="0" simplePos="0" relativeHeight="251651584" behindDoc="0" locked="1" layoutInCell="1" allowOverlap="1" wp14:anchorId="3E8CDD53" wp14:editId="3D13959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8300A8" w14:textId="77777777" w:rsidR="00ED5E0E" w:rsidRDefault="00CC4603">
                          <w:pPr>
                            <w:pStyle w:val="AfzendgegevensKop0"/>
                          </w:pPr>
                          <w:r>
                            <w:t>Ministerie van Infrastructuur en Waterstaat</w:t>
                          </w:r>
                        </w:p>
                        <w:p w14:paraId="79BD13AE" w14:textId="77777777" w:rsidR="00ED5E0E" w:rsidRDefault="00ED5E0E">
                          <w:pPr>
                            <w:pStyle w:val="WitregelW2"/>
                          </w:pPr>
                        </w:p>
                        <w:p w14:paraId="65A8F491" w14:textId="77777777" w:rsidR="00ED5E0E" w:rsidRDefault="00CC4603">
                          <w:pPr>
                            <w:pStyle w:val="Referentiegegevenskop"/>
                          </w:pPr>
                          <w:r>
                            <w:t>Ons kenmerk</w:t>
                          </w:r>
                        </w:p>
                        <w:p w14:paraId="1DBB5058" w14:textId="6A37AC00" w:rsidR="00ED5E0E" w:rsidRDefault="00CC4603">
                          <w:pPr>
                            <w:pStyle w:val="Referentiegegevens"/>
                          </w:pPr>
                          <w:r>
                            <w:t>IENW/BSK-2026/</w:t>
                          </w:r>
                          <w:r w:rsidR="006D5F7F">
                            <w:t>10692</w:t>
                          </w:r>
                        </w:p>
                      </w:txbxContent>
                    </wps:txbx>
                    <wps:bodyPr vert="horz" wrap="square" lIns="0" tIns="0" rIns="0" bIns="0" anchor="t" anchorCtr="0"/>
                  </wps:wsp>
                </a:graphicData>
              </a:graphic>
            </wp:anchor>
          </w:drawing>
        </mc:Choice>
        <mc:Fallback>
          <w:pict>
            <v:shapetype w14:anchorId="3E8CDD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8300A8" w14:textId="77777777" w:rsidR="00ED5E0E" w:rsidRDefault="00CC4603">
                    <w:pPr>
                      <w:pStyle w:val="AfzendgegevensKop0"/>
                    </w:pPr>
                    <w:r>
                      <w:t>Ministerie van Infrastructuur en Waterstaat</w:t>
                    </w:r>
                  </w:p>
                  <w:p w14:paraId="79BD13AE" w14:textId="77777777" w:rsidR="00ED5E0E" w:rsidRDefault="00ED5E0E">
                    <w:pPr>
                      <w:pStyle w:val="WitregelW2"/>
                    </w:pPr>
                  </w:p>
                  <w:p w14:paraId="65A8F491" w14:textId="77777777" w:rsidR="00ED5E0E" w:rsidRDefault="00CC4603">
                    <w:pPr>
                      <w:pStyle w:val="Referentiegegevenskop"/>
                    </w:pPr>
                    <w:r>
                      <w:t>Ons kenmerk</w:t>
                    </w:r>
                  </w:p>
                  <w:p w14:paraId="1DBB5058" w14:textId="6A37AC00" w:rsidR="00ED5E0E" w:rsidRDefault="00CC4603">
                    <w:pPr>
                      <w:pStyle w:val="Referentiegegevens"/>
                    </w:pPr>
                    <w:r>
                      <w:t>IENW/BSK-2026/</w:t>
                    </w:r>
                    <w:r w:rsidR="006D5F7F">
                      <w:t>10692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5F876C" wp14:editId="72DAF6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80E9BF" w14:textId="77777777" w:rsidR="00ED5E0E" w:rsidRDefault="00CC4603">
                          <w:pPr>
                            <w:pStyle w:val="Referentiegegevens"/>
                          </w:pPr>
                          <w:r>
                            <w:t xml:space="preserve">Page </w:t>
                          </w:r>
                          <w:r>
                            <w:fldChar w:fldCharType="begin"/>
                          </w:r>
                          <w:r>
                            <w:instrText>PAGE</w:instrText>
                          </w:r>
                          <w:r>
                            <w:fldChar w:fldCharType="separate"/>
                          </w:r>
                          <w:r w:rsidR="00026DFA">
                            <w:rPr>
                              <w:noProof/>
                            </w:rPr>
                            <w:t>1</w:t>
                          </w:r>
                          <w:r>
                            <w:fldChar w:fldCharType="end"/>
                          </w:r>
                          <w:r>
                            <w:t xml:space="preserve"> of </w:t>
                          </w:r>
                          <w:r>
                            <w:fldChar w:fldCharType="begin"/>
                          </w:r>
                          <w:r>
                            <w:instrText>NUMPAGES</w:instrText>
                          </w:r>
                          <w:r>
                            <w:fldChar w:fldCharType="separate"/>
                          </w:r>
                          <w:r w:rsidR="00026DFA">
                            <w:rPr>
                              <w:noProof/>
                            </w:rPr>
                            <w:t>1</w:t>
                          </w:r>
                          <w:r>
                            <w:fldChar w:fldCharType="end"/>
                          </w:r>
                        </w:p>
                      </w:txbxContent>
                    </wps:txbx>
                    <wps:bodyPr vert="horz" wrap="square" lIns="0" tIns="0" rIns="0" bIns="0" anchor="t" anchorCtr="0"/>
                  </wps:wsp>
                </a:graphicData>
              </a:graphic>
            </wp:anchor>
          </w:drawing>
        </mc:Choice>
        <mc:Fallback>
          <w:pict>
            <v:shape w14:anchorId="335F876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80E9BF" w14:textId="77777777" w:rsidR="00ED5E0E" w:rsidRDefault="00CC4603">
                    <w:pPr>
                      <w:pStyle w:val="Referentiegegevens"/>
                    </w:pPr>
                    <w:r>
                      <w:t xml:space="preserve">Page </w:t>
                    </w:r>
                    <w:r>
                      <w:fldChar w:fldCharType="begin"/>
                    </w:r>
                    <w:r>
                      <w:instrText>PAGE</w:instrText>
                    </w:r>
                    <w:r>
                      <w:fldChar w:fldCharType="separate"/>
                    </w:r>
                    <w:r w:rsidR="00026DFA">
                      <w:rPr>
                        <w:noProof/>
                      </w:rPr>
                      <w:t>1</w:t>
                    </w:r>
                    <w:r>
                      <w:fldChar w:fldCharType="end"/>
                    </w:r>
                    <w:r>
                      <w:t xml:space="preserve"> of </w:t>
                    </w:r>
                    <w:r>
                      <w:fldChar w:fldCharType="begin"/>
                    </w:r>
                    <w:r>
                      <w:instrText>NUMPAGES</w:instrText>
                    </w:r>
                    <w:r>
                      <w:fldChar w:fldCharType="separate"/>
                    </w:r>
                    <w:r w:rsidR="00026DF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52E81A8" wp14:editId="7430F40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3615CE" w14:textId="77777777" w:rsidR="00670102" w:rsidRDefault="00670102"/>
                      </w:txbxContent>
                    </wps:txbx>
                    <wps:bodyPr vert="horz" wrap="square" lIns="0" tIns="0" rIns="0" bIns="0" anchor="t" anchorCtr="0"/>
                  </wps:wsp>
                </a:graphicData>
              </a:graphic>
            </wp:anchor>
          </w:drawing>
        </mc:Choice>
        <mc:Fallback>
          <w:pict>
            <v:shape w14:anchorId="552E81A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83615CE"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50F97C1" wp14:editId="123D728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617E41" w14:textId="77777777" w:rsidR="00670102" w:rsidRDefault="00670102"/>
                      </w:txbxContent>
                    </wps:txbx>
                    <wps:bodyPr vert="horz" wrap="square" lIns="0" tIns="0" rIns="0" bIns="0" anchor="t" anchorCtr="0"/>
                  </wps:wsp>
                </a:graphicData>
              </a:graphic>
            </wp:anchor>
          </w:drawing>
        </mc:Choice>
        <mc:Fallback>
          <w:pict>
            <v:shape w14:anchorId="150F97C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617E41" w14:textId="77777777" w:rsidR="00670102" w:rsidRDefault="0067010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416" w14:textId="77777777" w:rsidR="00ED5E0E" w:rsidRDefault="00CC460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5E527E" wp14:editId="6F8F9C3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C22325" w14:textId="77777777" w:rsidR="00670102" w:rsidRDefault="00670102"/>
                      </w:txbxContent>
                    </wps:txbx>
                    <wps:bodyPr vert="horz" wrap="square" lIns="0" tIns="0" rIns="0" bIns="0" anchor="t" anchorCtr="0"/>
                  </wps:wsp>
                </a:graphicData>
              </a:graphic>
            </wp:anchor>
          </w:drawing>
        </mc:Choice>
        <mc:Fallback>
          <w:pict>
            <v:shapetype w14:anchorId="5A5E52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DC22325"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69C2A6" wp14:editId="3B5D492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3B54EE" w14:textId="31BF66B7" w:rsidR="00ED5E0E" w:rsidRDefault="00CC4603">
                          <w:pPr>
                            <w:pStyle w:val="Referentiegegevens"/>
                          </w:pPr>
                          <w:r>
                            <w:t xml:space="preserve">Page </w:t>
                          </w:r>
                          <w:r>
                            <w:fldChar w:fldCharType="begin"/>
                          </w:r>
                          <w:r>
                            <w:instrText>PAGE</w:instrText>
                          </w:r>
                          <w:r>
                            <w:fldChar w:fldCharType="separate"/>
                          </w:r>
                          <w:r w:rsidR="00E64964">
                            <w:rPr>
                              <w:noProof/>
                            </w:rPr>
                            <w:t>1</w:t>
                          </w:r>
                          <w:r>
                            <w:fldChar w:fldCharType="end"/>
                          </w:r>
                          <w:r>
                            <w:t xml:space="preserve"> of </w:t>
                          </w:r>
                          <w:r>
                            <w:fldChar w:fldCharType="begin"/>
                          </w:r>
                          <w:r>
                            <w:instrText>NUMPAGES</w:instrText>
                          </w:r>
                          <w:r>
                            <w:fldChar w:fldCharType="separate"/>
                          </w:r>
                          <w:r w:rsidR="00E64964">
                            <w:rPr>
                              <w:noProof/>
                            </w:rPr>
                            <w:t>1</w:t>
                          </w:r>
                          <w:r>
                            <w:fldChar w:fldCharType="end"/>
                          </w:r>
                        </w:p>
                      </w:txbxContent>
                    </wps:txbx>
                    <wps:bodyPr vert="horz" wrap="square" lIns="0" tIns="0" rIns="0" bIns="0" anchor="t" anchorCtr="0"/>
                  </wps:wsp>
                </a:graphicData>
              </a:graphic>
            </wp:anchor>
          </w:drawing>
        </mc:Choice>
        <mc:Fallback>
          <w:pict>
            <v:shape w14:anchorId="7369C2A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13B54EE" w14:textId="31BF66B7" w:rsidR="00ED5E0E" w:rsidRDefault="00CC4603">
                    <w:pPr>
                      <w:pStyle w:val="Referentiegegevens"/>
                    </w:pPr>
                    <w:r>
                      <w:t xml:space="preserve">Page </w:t>
                    </w:r>
                    <w:r>
                      <w:fldChar w:fldCharType="begin"/>
                    </w:r>
                    <w:r>
                      <w:instrText>PAGE</w:instrText>
                    </w:r>
                    <w:r>
                      <w:fldChar w:fldCharType="separate"/>
                    </w:r>
                    <w:r w:rsidR="00E64964">
                      <w:rPr>
                        <w:noProof/>
                      </w:rPr>
                      <w:t>1</w:t>
                    </w:r>
                    <w:r>
                      <w:fldChar w:fldCharType="end"/>
                    </w:r>
                    <w:r>
                      <w:t xml:space="preserve"> of </w:t>
                    </w:r>
                    <w:r>
                      <w:fldChar w:fldCharType="begin"/>
                    </w:r>
                    <w:r>
                      <w:instrText>NUMPAGES</w:instrText>
                    </w:r>
                    <w:r>
                      <w:fldChar w:fldCharType="separate"/>
                    </w:r>
                    <w:r w:rsidR="00E6496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4CB1CFB" wp14:editId="7F23802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A9DAFC" w14:textId="77777777" w:rsidR="00ED5E0E" w:rsidRDefault="00CC4603">
                          <w:pPr>
                            <w:pStyle w:val="AfzendgegevensKop0"/>
                          </w:pPr>
                          <w:r>
                            <w:t>Ministerie van Infrastructuur en Waterstaat</w:t>
                          </w:r>
                        </w:p>
                        <w:p w14:paraId="0F42A102" w14:textId="77777777" w:rsidR="00ED5E0E" w:rsidRDefault="00ED5E0E">
                          <w:pPr>
                            <w:pStyle w:val="WitregelW1"/>
                          </w:pPr>
                        </w:p>
                        <w:p w14:paraId="0A278AB2" w14:textId="77777777" w:rsidR="00ED5E0E" w:rsidRDefault="00CC4603">
                          <w:pPr>
                            <w:pStyle w:val="Afzendgegevens"/>
                          </w:pPr>
                          <w:r>
                            <w:t>Rijnstraat 8</w:t>
                          </w:r>
                        </w:p>
                        <w:p w14:paraId="2A0079C9" w14:textId="77777777" w:rsidR="00ED5E0E" w:rsidRPr="00026DFA" w:rsidRDefault="00CC4603">
                          <w:pPr>
                            <w:pStyle w:val="Afzendgegevens"/>
                            <w:rPr>
                              <w:lang w:val="de-DE"/>
                            </w:rPr>
                          </w:pPr>
                          <w:r w:rsidRPr="00026DFA">
                            <w:rPr>
                              <w:lang w:val="de-DE"/>
                            </w:rPr>
                            <w:t>2515 XP  Den Haag</w:t>
                          </w:r>
                        </w:p>
                        <w:p w14:paraId="6F4CEF2B" w14:textId="77777777" w:rsidR="00ED5E0E" w:rsidRPr="00026DFA" w:rsidRDefault="00CC4603">
                          <w:pPr>
                            <w:pStyle w:val="Afzendgegevens"/>
                            <w:rPr>
                              <w:lang w:val="de-DE"/>
                            </w:rPr>
                          </w:pPr>
                          <w:r w:rsidRPr="00026DFA">
                            <w:rPr>
                              <w:lang w:val="de-DE"/>
                            </w:rPr>
                            <w:t>Postbus 20901</w:t>
                          </w:r>
                        </w:p>
                        <w:p w14:paraId="75803054" w14:textId="77777777" w:rsidR="00ED5E0E" w:rsidRPr="00026DFA" w:rsidRDefault="00CC4603">
                          <w:pPr>
                            <w:pStyle w:val="Afzendgegevens"/>
                            <w:rPr>
                              <w:lang w:val="de-DE"/>
                            </w:rPr>
                          </w:pPr>
                          <w:r w:rsidRPr="00026DFA">
                            <w:rPr>
                              <w:lang w:val="de-DE"/>
                            </w:rPr>
                            <w:t>2500 EX Den Haag</w:t>
                          </w:r>
                        </w:p>
                        <w:p w14:paraId="51CAF7BB" w14:textId="77777777" w:rsidR="00ED5E0E" w:rsidRPr="00026DFA" w:rsidRDefault="00ED5E0E">
                          <w:pPr>
                            <w:pStyle w:val="WitregelW1"/>
                            <w:rPr>
                              <w:lang w:val="de-DE"/>
                            </w:rPr>
                          </w:pPr>
                        </w:p>
                        <w:p w14:paraId="728EAC74" w14:textId="77777777" w:rsidR="00ED5E0E" w:rsidRPr="00026DFA" w:rsidRDefault="00CC4603">
                          <w:pPr>
                            <w:pStyle w:val="Afzendgegevens"/>
                            <w:rPr>
                              <w:lang w:val="de-DE"/>
                            </w:rPr>
                          </w:pPr>
                          <w:r w:rsidRPr="00026DFA">
                            <w:rPr>
                              <w:lang w:val="de-DE"/>
                            </w:rPr>
                            <w:t>T   070-456 0000</w:t>
                          </w:r>
                        </w:p>
                        <w:p w14:paraId="667AD114" w14:textId="77777777" w:rsidR="00ED5E0E" w:rsidRDefault="00CC4603">
                          <w:pPr>
                            <w:pStyle w:val="Afzendgegevens"/>
                          </w:pPr>
                          <w:r>
                            <w:t>F   070-456 1111</w:t>
                          </w:r>
                        </w:p>
                        <w:p w14:paraId="10B3DEAF" w14:textId="77777777" w:rsidR="00ED5E0E" w:rsidRDefault="00ED5E0E">
                          <w:pPr>
                            <w:pStyle w:val="WitregelW2"/>
                          </w:pPr>
                        </w:p>
                        <w:p w14:paraId="5F72A10F" w14:textId="77777777" w:rsidR="00ED5E0E" w:rsidRDefault="00CC4603">
                          <w:pPr>
                            <w:pStyle w:val="Referentiegegevenskop"/>
                          </w:pPr>
                          <w:r>
                            <w:t>Ons kenmerk</w:t>
                          </w:r>
                        </w:p>
                        <w:p w14:paraId="4B99B336" w14:textId="5253C30E" w:rsidR="00ED5E0E" w:rsidRDefault="00CC4603">
                          <w:pPr>
                            <w:pStyle w:val="Referentiegegevens"/>
                          </w:pPr>
                          <w:r>
                            <w:t>IENW/BSK-2026/</w:t>
                          </w:r>
                          <w:r w:rsidR="002E47BD">
                            <w:t>10692</w:t>
                          </w:r>
                        </w:p>
                        <w:p w14:paraId="4E422F3A" w14:textId="77777777" w:rsidR="008452B3" w:rsidRDefault="008452B3" w:rsidP="008452B3"/>
                        <w:p w14:paraId="046242BC" w14:textId="027EBB60" w:rsidR="008452B3" w:rsidRPr="008452B3" w:rsidRDefault="008452B3" w:rsidP="008452B3">
                          <w:pPr>
                            <w:spacing w:line="276" w:lineRule="auto"/>
                            <w:rPr>
                              <w:b/>
                              <w:bCs/>
                              <w:sz w:val="13"/>
                              <w:szCs w:val="13"/>
                            </w:rPr>
                          </w:pPr>
                          <w:r w:rsidRPr="008452B3">
                            <w:rPr>
                              <w:b/>
                              <w:bCs/>
                              <w:sz w:val="13"/>
                              <w:szCs w:val="13"/>
                            </w:rPr>
                            <w:t>Bijlage(n)</w:t>
                          </w:r>
                        </w:p>
                        <w:p w14:paraId="04D912F5" w14:textId="16B8FF0C" w:rsidR="008452B3" w:rsidRPr="008452B3" w:rsidRDefault="008452B3" w:rsidP="008452B3">
                          <w:pPr>
                            <w:spacing w:line="276" w:lineRule="auto"/>
                            <w:rPr>
                              <w:sz w:val="13"/>
                              <w:szCs w:val="13"/>
                            </w:rPr>
                          </w:pPr>
                          <w:r w:rsidRPr="008452B3">
                            <w:rPr>
                              <w:sz w:val="13"/>
                              <w:szCs w:val="13"/>
                            </w:rPr>
                            <w:t>1</w:t>
                          </w:r>
                        </w:p>
                      </w:txbxContent>
                    </wps:txbx>
                    <wps:bodyPr vert="horz" wrap="square" lIns="0" tIns="0" rIns="0" bIns="0" anchor="t" anchorCtr="0"/>
                  </wps:wsp>
                </a:graphicData>
              </a:graphic>
            </wp:anchor>
          </w:drawing>
        </mc:Choice>
        <mc:Fallback>
          <w:pict>
            <v:shape w14:anchorId="04CB1CF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A9DAFC" w14:textId="77777777" w:rsidR="00ED5E0E" w:rsidRDefault="00CC4603">
                    <w:pPr>
                      <w:pStyle w:val="AfzendgegevensKop0"/>
                    </w:pPr>
                    <w:r>
                      <w:t>Ministerie van Infrastructuur en Waterstaat</w:t>
                    </w:r>
                  </w:p>
                  <w:p w14:paraId="0F42A102" w14:textId="77777777" w:rsidR="00ED5E0E" w:rsidRDefault="00ED5E0E">
                    <w:pPr>
                      <w:pStyle w:val="WitregelW1"/>
                    </w:pPr>
                  </w:p>
                  <w:p w14:paraId="0A278AB2" w14:textId="77777777" w:rsidR="00ED5E0E" w:rsidRDefault="00CC4603">
                    <w:pPr>
                      <w:pStyle w:val="Afzendgegevens"/>
                    </w:pPr>
                    <w:r>
                      <w:t>Rijnstraat 8</w:t>
                    </w:r>
                  </w:p>
                  <w:p w14:paraId="2A0079C9" w14:textId="77777777" w:rsidR="00ED5E0E" w:rsidRPr="00026DFA" w:rsidRDefault="00CC4603">
                    <w:pPr>
                      <w:pStyle w:val="Afzendgegevens"/>
                      <w:rPr>
                        <w:lang w:val="de-DE"/>
                      </w:rPr>
                    </w:pPr>
                    <w:r w:rsidRPr="00026DFA">
                      <w:rPr>
                        <w:lang w:val="de-DE"/>
                      </w:rPr>
                      <w:t>2515 XP  Den Haag</w:t>
                    </w:r>
                  </w:p>
                  <w:p w14:paraId="6F4CEF2B" w14:textId="77777777" w:rsidR="00ED5E0E" w:rsidRPr="00026DFA" w:rsidRDefault="00CC4603">
                    <w:pPr>
                      <w:pStyle w:val="Afzendgegevens"/>
                      <w:rPr>
                        <w:lang w:val="de-DE"/>
                      </w:rPr>
                    </w:pPr>
                    <w:r w:rsidRPr="00026DFA">
                      <w:rPr>
                        <w:lang w:val="de-DE"/>
                      </w:rPr>
                      <w:t>Postbus 20901</w:t>
                    </w:r>
                  </w:p>
                  <w:p w14:paraId="75803054" w14:textId="77777777" w:rsidR="00ED5E0E" w:rsidRPr="00026DFA" w:rsidRDefault="00CC4603">
                    <w:pPr>
                      <w:pStyle w:val="Afzendgegevens"/>
                      <w:rPr>
                        <w:lang w:val="de-DE"/>
                      </w:rPr>
                    </w:pPr>
                    <w:r w:rsidRPr="00026DFA">
                      <w:rPr>
                        <w:lang w:val="de-DE"/>
                      </w:rPr>
                      <w:t>2500 EX Den Haag</w:t>
                    </w:r>
                  </w:p>
                  <w:p w14:paraId="51CAF7BB" w14:textId="77777777" w:rsidR="00ED5E0E" w:rsidRPr="00026DFA" w:rsidRDefault="00ED5E0E">
                    <w:pPr>
                      <w:pStyle w:val="WitregelW1"/>
                      <w:rPr>
                        <w:lang w:val="de-DE"/>
                      </w:rPr>
                    </w:pPr>
                  </w:p>
                  <w:p w14:paraId="728EAC74" w14:textId="77777777" w:rsidR="00ED5E0E" w:rsidRPr="00026DFA" w:rsidRDefault="00CC4603">
                    <w:pPr>
                      <w:pStyle w:val="Afzendgegevens"/>
                      <w:rPr>
                        <w:lang w:val="de-DE"/>
                      </w:rPr>
                    </w:pPr>
                    <w:r w:rsidRPr="00026DFA">
                      <w:rPr>
                        <w:lang w:val="de-DE"/>
                      </w:rPr>
                      <w:t>T   070-456 0000</w:t>
                    </w:r>
                  </w:p>
                  <w:p w14:paraId="667AD114" w14:textId="77777777" w:rsidR="00ED5E0E" w:rsidRDefault="00CC4603">
                    <w:pPr>
                      <w:pStyle w:val="Afzendgegevens"/>
                    </w:pPr>
                    <w:r>
                      <w:t>F   070-456 1111</w:t>
                    </w:r>
                  </w:p>
                  <w:p w14:paraId="10B3DEAF" w14:textId="77777777" w:rsidR="00ED5E0E" w:rsidRDefault="00ED5E0E">
                    <w:pPr>
                      <w:pStyle w:val="WitregelW2"/>
                    </w:pPr>
                  </w:p>
                  <w:p w14:paraId="5F72A10F" w14:textId="77777777" w:rsidR="00ED5E0E" w:rsidRDefault="00CC4603">
                    <w:pPr>
                      <w:pStyle w:val="Referentiegegevenskop"/>
                    </w:pPr>
                    <w:r>
                      <w:t>Ons kenmerk</w:t>
                    </w:r>
                  </w:p>
                  <w:p w14:paraId="4B99B336" w14:textId="5253C30E" w:rsidR="00ED5E0E" w:rsidRDefault="00CC4603">
                    <w:pPr>
                      <w:pStyle w:val="Referentiegegevens"/>
                    </w:pPr>
                    <w:r>
                      <w:t>IENW/BSK-2026/</w:t>
                    </w:r>
                    <w:r w:rsidR="002E47BD">
                      <w:t>10692</w:t>
                    </w:r>
                  </w:p>
                  <w:p w14:paraId="4E422F3A" w14:textId="77777777" w:rsidR="008452B3" w:rsidRDefault="008452B3" w:rsidP="008452B3"/>
                  <w:p w14:paraId="046242BC" w14:textId="027EBB60" w:rsidR="008452B3" w:rsidRPr="008452B3" w:rsidRDefault="008452B3" w:rsidP="008452B3">
                    <w:pPr>
                      <w:spacing w:line="276" w:lineRule="auto"/>
                      <w:rPr>
                        <w:b/>
                        <w:bCs/>
                        <w:sz w:val="13"/>
                        <w:szCs w:val="13"/>
                      </w:rPr>
                    </w:pPr>
                    <w:r w:rsidRPr="008452B3">
                      <w:rPr>
                        <w:b/>
                        <w:bCs/>
                        <w:sz w:val="13"/>
                        <w:szCs w:val="13"/>
                      </w:rPr>
                      <w:t>Bijlage(n)</w:t>
                    </w:r>
                  </w:p>
                  <w:p w14:paraId="04D912F5" w14:textId="16B8FF0C" w:rsidR="008452B3" w:rsidRPr="008452B3" w:rsidRDefault="008452B3" w:rsidP="008452B3">
                    <w:pPr>
                      <w:spacing w:line="276" w:lineRule="auto"/>
                      <w:rPr>
                        <w:sz w:val="13"/>
                        <w:szCs w:val="13"/>
                      </w:rPr>
                    </w:pPr>
                    <w:r w:rsidRPr="008452B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F94AFE" wp14:editId="69BEA38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EC1D8C5" w14:textId="77777777" w:rsidR="00ED5E0E" w:rsidRDefault="00CC4603">
                          <w:pPr>
                            <w:spacing w:line="240" w:lineRule="auto"/>
                          </w:pPr>
                          <w:r>
                            <w:rPr>
                              <w:noProof/>
                              <w:lang w:val="en-GB" w:eastAsia="en-GB"/>
                            </w:rPr>
                            <w:drawing>
                              <wp:inline distT="0" distB="0" distL="0" distR="0" wp14:anchorId="2D37863B" wp14:editId="46254C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F94AF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EC1D8C5" w14:textId="77777777" w:rsidR="00ED5E0E" w:rsidRDefault="00CC4603">
                    <w:pPr>
                      <w:spacing w:line="240" w:lineRule="auto"/>
                    </w:pPr>
                    <w:r>
                      <w:rPr>
                        <w:noProof/>
                        <w:lang w:val="en-GB" w:eastAsia="en-GB"/>
                      </w:rPr>
                      <w:drawing>
                        <wp:inline distT="0" distB="0" distL="0" distR="0" wp14:anchorId="2D37863B" wp14:editId="46254C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934C4D" wp14:editId="1AE307E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F483B3" w14:textId="77777777" w:rsidR="00ED5E0E" w:rsidRDefault="00CC4603">
                          <w:pPr>
                            <w:spacing w:line="240" w:lineRule="auto"/>
                          </w:pPr>
                          <w:r>
                            <w:rPr>
                              <w:noProof/>
                              <w:lang w:val="en-GB" w:eastAsia="en-GB"/>
                            </w:rPr>
                            <w:drawing>
                              <wp:inline distT="0" distB="0" distL="0" distR="0" wp14:anchorId="200771A9" wp14:editId="58A01B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934C4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0F483B3" w14:textId="77777777" w:rsidR="00ED5E0E" w:rsidRDefault="00CC4603">
                    <w:pPr>
                      <w:spacing w:line="240" w:lineRule="auto"/>
                    </w:pPr>
                    <w:r>
                      <w:rPr>
                        <w:noProof/>
                        <w:lang w:val="en-GB" w:eastAsia="en-GB"/>
                      </w:rPr>
                      <w:drawing>
                        <wp:inline distT="0" distB="0" distL="0" distR="0" wp14:anchorId="200771A9" wp14:editId="58A01B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B31245" wp14:editId="7AD0A36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3764E0" w14:textId="77777777" w:rsidR="00ED5E0E" w:rsidRDefault="00CC46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B3124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3764E0" w14:textId="77777777" w:rsidR="00ED5E0E" w:rsidRDefault="00CC460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189090" wp14:editId="166EB35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36B1E1" w14:textId="77777777" w:rsidR="00ED5E0E" w:rsidRDefault="00CC460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18909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136B1E1" w14:textId="77777777" w:rsidR="00ED5E0E" w:rsidRDefault="00CC460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E3C277" wp14:editId="66659999">
              <wp:simplePos x="0" y="0"/>
              <wp:positionH relativeFrom="page">
                <wp:posOffset>1005840</wp:posOffset>
              </wp:positionH>
              <wp:positionV relativeFrom="paragraph">
                <wp:posOffset>3634740</wp:posOffset>
              </wp:positionV>
              <wp:extent cx="4105275" cy="9601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601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D5E0E" w14:paraId="0787B01B" w14:textId="77777777">
                            <w:trPr>
                              <w:trHeight w:val="200"/>
                            </w:trPr>
                            <w:tc>
                              <w:tcPr>
                                <w:tcW w:w="1140" w:type="dxa"/>
                              </w:tcPr>
                              <w:p w14:paraId="546BD0E4" w14:textId="77777777" w:rsidR="00ED5E0E" w:rsidRDefault="00ED5E0E"/>
                            </w:tc>
                            <w:tc>
                              <w:tcPr>
                                <w:tcW w:w="5400" w:type="dxa"/>
                              </w:tcPr>
                              <w:p w14:paraId="473997F7" w14:textId="77777777" w:rsidR="00ED5E0E" w:rsidRDefault="00ED5E0E"/>
                            </w:tc>
                          </w:tr>
                          <w:tr w:rsidR="00ED5E0E" w14:paraId="07AC7F8B" w14:textId="77777777">
                            <w:trPr>
                              <w:trHeight w:val="240"/>
                            </w:trPr>
                            <w:tc>
                              <w:tcPr>
                                <w:tcW w:w="1140" w:type="dxa"/>
                              </w:tcPr>
                              <w:p w14:paraId="7B7BB952" w14:textId="77777777" w:rsidR="00ED5E0E" w:rsidRDefault="00CC4603">
                                <w:r>
                                  <w:t>Datum</w:t>
                                </w:r>
                              </w:p>
                            </w:tc>
                            <w:tc>
                              <w:tcPr>
                                <w:tcW w:w="5400" w:type="dxa"/>
                              </w:tcPr>
                              <w:p w14:paraId="548183DC" w14:textId="4DCF527A" w:rsidR="00ED5E0E" w:rsidRDefault="00C931F5">
                                <w:r>
                                  <w:t>20 januari 2026</w:t>
                                </w:r>
                              </w:p>
                            </w:tc>
                          </w:tr>
                          <w:tr w:rsidR="00ED5E0E" w14:paraId="15BBDD21" w14:textId="77777777">
                            <w:trPr>
                              <w:trHeight w:val="240"/>
                            </w:trPr>
                            <w:tc>
                              <w:tcPr>
                                <w:tcW w:w="1140" w:type="dxa"/>
                              </w:tcPr>
                              <w:p w14:paraId="7FA5AB31" w14:textId="77777777" w:rsidR="00ED5E0E" w:rsidRDefault="00CC4603">
                                <w:r>
                                  <w:t>Betreft</w:t>
                                </w:r>
                              </w:p>
                            </w:tc>
                            <w:tc>
                              <w:tcPr>
                                <w:tcW w:w="5400" w:type="dxa"/>
                              </w:tcPr>
                              <w:p w14:paraId="11A583BE" w14:textId="0BAEC89C" w:rsidR="00ED5E0E" w:rsidRDefault="002E47BD">
                                <w:r w:rsidRPr="00202BFF">
                                  <w:t>Brief technische werking investeringsfondsen naar aanleiding van het WGO Begrotingsonderzoek 2026 IenW</w:t>
                                </w:r>
                              </w:p>
                            </w:tc>
                          </w:tr>
                          <w:tr w:rsidR="00ED5E0E" w14:paraId="7E073271" w14:textId="77777777">
                            <w:trPr>
                              <w:trHeight w:val="200"/>
                            </w:trPr>
                            <w:tc>
                              <w:tcPr>
                                <w:tcW w:w="1140" w:type="dxa"/>
                              </w:tcPr>
                              <w:p w14:paraId="631EEAF1" w14:textId="77777777" w:rsidR="00ED5E0E" w:rsidRDefault="00ED5E0E"/>
                            </w:tc>
                            <w:tc>
                              <w:tcPr>
                                <w:tcW w:w="5400" w:type="dxa"/>
                              </w:tcPr>
                              <w:p w14:paraId="342802FB" w14:textId="77777777" w:rsidR="00ED5E0E" w:rsidRDefault="00ED5E0E"/>
                            </w:tc>
                          </w:tr>
                        </w:tbl>
                        <w:p w14:paraId="75272264" w14:textId="77777777" w:rsidR="00670102" w:rsidRDefault="006701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E3C277" id="7266255e-823c-11ee-8554-0242ac120003" o:spid="_x0000_s1037" type="#_x0000_t202" style="position:absolute;margin-left:79.2pt;margin-top:286.2pt;width:323.25pt;height:75.6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ED5E0E" w14:paraId="0787B01B" w14:textId="77777777">
                      <w:trPr>
                        <w:trHeight w:val="200"/>
                      </w:trPr>
                      <w:tc>
                        <w:tcPr>
                          <w:tcW w:w="1140" w:type="dxa"/>
                        </w:tcPr>
                        <w:p w14:paraId="546BD0E4" w14:textId="77777777" w:rsidR="00ED5E0E" w:rsidRDefault="00ED5E0E"/>
                      </w:tc>
                      <w:tc>
                        <w:tcPr>
                          <w:tcW w:w="5400" w:type="dxa"/>
                        </w:tcPr>
                        <w:p w14:paraId="473997F7" w14:textId="77777777" w:rsidR="00ED5E0E" w:rsidRDefault="00ED5E0E"/>
                      </w:tc>
                    </w:tr>
                    <w:tr w:rsidR="00ED5E0E" w14:paraId="07AC7F8B" w14:textId="77777777">
                      <w:trPr>
                        <w:trHeight w:val="240"/>
                      </w:trPr>
                      <w:tc>
                        <w:tcPr>
                          <w:tcW w:w="1140" w:type="dxa"/>
                        </w:tcPr>
                        <w:p w14:paraId="7B7BB952" w14:textId="77777777" w:rsidR="00ED5E0E" w:rsidRDefault="00CC4603">
                          <w:r>
                            <w:t>Datum</w:t>
                          </w:r>
                        </w:p>
                      </w:tc>
                      <w:tc>
                        <w:tcPr>
                          <w:tcW w:w="5400" w:type="dxa"/>
                        </w:tcPr>
                        <w:p w14:paraId="548183DC" w14:textId="4DCF527A" w:rsidR="00ED5E0E" w:rsidRDefault="00C931F5">
                          <w:r>
                            <w:t>20 januari 2026</w:t>
                          </w:r>
                        </w:p>
                      </w:tc>
                    </w:tr>
                    <w:tr w:rsidR="00ED5E0E" w14:paraId="15BBDD21" w14:textId="77777777">
                      <w:trPr>
                        <w:trHeight w:val="240"/>
                      </w:trPr>
                      <w:tc>
                        <w:tcPr>
                          <w:tcW w:w="1140" w:type="dxa"/>
                        </w:tcPr>
                        <w:p w14:paraId="7FA5AB31" w14:textId="77777777" w:rsidR="00ED5E0E" w:rsidRDefault="00CC4603">
                          <w:r>
                            <w:t>Betreft</w:t>
                          </w:r>
                        </w:p>
                      </w:tc>
                      <w:tc>
                        <w:tcPr>
                          <w:tcW w:w="5400" w:type="dxa"/>
                        </w:tcPr>
                        <w:p w14:paraId="11A583BE" w14:textId="0BAEC89C" w:rsidR="00ED5E0E" w:rsidRDefault="002E47BD">
                          <w:r w:rsidRPr="00202BFF">
                            <w:t>Brief technische werking investeringsfondsen naar aanleiding van het WGO Begrotingsonderzoek 2026 IenW</w:t>
                          </w:r>
                        </w:p>
                      </w:tc>
                    </w:tr>
                    <w:tr w:rsidR="00ED5E0E" w14:paraId="7E073271" w14:textId="77777777">
                      <w:trPr>
                        <w:trHeight w:val="200"/>
                      </w:trPr>
                      <w:tc>
                        <w:tcPr>
                          <w:tcW w:w="1140" w:type="dxa"/>
                        </w:tcPr>
                        <w:p w14:paraId="631EEAF1" w14:textId="77777777" w:rsidR="00ED5E0E" w:rsidRDefault="00ED5E0E"/>
                      </w:tc>
                      <w:tc>
                        <w:tcPr>
                          <w:tcW w:w="5400" w:type="dxa"/>
                        </w:tcPr>
                        <w:p w14:paraId="342802FB" w14:textId="77777777" w:rsidR="00ED5E0E" w:rsidRDefault="00ED5E0E"/>
                      </w:tc>
                    </w:tr>
                  </w:tbl>
                  <w:p w14:paraId="75272264" w14:textId="77777777" w:rsidR="00670102" w:rsidRDefault="0067010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E1D4D29" wp14:editId="4526186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3CB484" w14:textId="77777777" w:rsidR="00670102" w:rsidRDefault="00670102"/>
                      </w:txbxContent>
                    </wps:txbx>
                    <wps:bodyPr vert="horz" wrap="square" lIns="0" tIns="0" rIns="0" bIns="0" anchor="t" anchorCtr="0"/>
                  </wps:wsp>
                </a:graphicData>
              </a:graphic>
            </wp:anchor>
          </w:drawing>
        </mc:Choice>
        <mc:Fallback>
          <w:pict>
            <v:shape w14:anchorId="7E1D4D2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93CB484" w14:textId="77777777" w:rsidR="00670102" w:rsidRDefault="0067010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FA67A"/>
    <w:multiLevelType w:val="multilevel"/>
    <w:tmpl w:val="DC023A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502D8E"/>
    <w:multiLevelType w:val="multilevel"/>
    <w:tmpl w:val="E460BF7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46E477"/>
    <w:multiLevelType w:val="multilevel"/>
    <w:tmpl w:val="525BB22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997975"/>
    <w:multiLevelType w:val="multilevel"/>
    <w:tmpl w:val="337FAB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068CA1"/>
    <w:multiLevelType w:val="multilevel"/>
    <w:tmpl w:val="3C8699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D79CF4"/>
    <w:multiLevelType w:val="multilevel"/>
    <w:tmpl w:val="F30B6A7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F4A0FA"/>
    <w:multiLevelType w:val="multilevel"/>
    <w:tmpl w:val="621CDE7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F12BE6"/>
    <w:multiLevelType w:val="multilevel"/>
    <w:tmpl w:val="750CFEE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39E21"/>
    <w:multiLevelType w:val="multilevel"/>
    <w:tmpl w:val="4FCC832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B554A"/>
    <w:multiLevelType w:val="hybridMultilevel"/>
    <w:tmpl w:val="6EF06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1C7A7C"/>
    <w:multiLevelType w:val="multilevel"/>
    <w:tmpl w:val="B55BFF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BCA53"/>
    <w:multiLevelType w:val="multilevel"/>
    <w:tmpl w:val="812B8F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AF476"/>
    <w:multiLevelType w:val="multilevel"/>
    <w:tmpl w:val="06D053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1000E4"/>
    <w:multiLevelType w:val="multilevel"/>
    <w:tmpl w:val="16B974E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AAD4D"/>
    <w:multiLevelType w:val="multilevel"/>
    <w:tmpl w:val="4443C85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68BB31"/>
    <w:multiLevelType w:val="multilevel"/>
    <w:tmpl w:val="E65311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3FE69662"/>
    <w:multiLevelType w:val="multilevel"/>
    <w:tmpl w:val="663FD20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1AF7C4"/>
    <w:multiLevelType w:val="multilevel"/>
    <w:tmpl w:val="71220DA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19F7C7"/>
    <w:multiLevelType w:val="multilevel"/>
    <w:tmpl w:val="2A2555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4DE60B8"/>
    <w:multiLevelType w:val="multilevel"/>
    <w:tmpl w:val="AC593C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B658EF"/>
    <w:multiLevelType w:val="multilevel"/>
    <w:tmpl w:val="05CB386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4C65CC"/>
    <w:multiLevelType w:val="multilevel"/>
    <w:tmpl w:val="471D3AA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C3C31"/>
    <w:multiLevelType w:val="multilevel"/>
    <w:tmpl w:val="D5A886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774DC5"/>
    <w:multiLevelType w:val="multilevel"/>
    <w:tmpl w:val="4454028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7"/>
  </w:num>
  <w:num w:numId="4">
    <w:abstractNumId w:val="6"/>
  </w:num>
  <w:num w:numId="5">
    <w:abstractNumId w:val="15"/>
  </w:num>
  <w:num w:numId="6">
    <w:abstractNumId w:val="19"/>
  </w:num>
  <w:num w:numId="7">
    <w:abstractNumId w:val="10"/>
  </w:num>
  <w:num w:numId="8">
    <w:abstractNumId w:val="1"/>
  </w:num>
  <w:num w:numId="9">
    <w:abstractNumId w:val="14"/>
  </w:num>
  <w:num w:numId="10">
    <w:abstractNumId w:val="23"/>
  </w:num>
  <w:num w:numId="11">
    <w:abstractNumId w:val="3"/>
  </w:num>
  <w:num w:numId="12">
    <w:abstractNumId w:val="18"/>
  </w:num>
  <w:num w:numId="13">
    <w:abstractNumId w:val="13"/>
  </w:num>
  <w:num w:numId="14">
    <w:abstractNumId w:val="2"/>
  </w:num>
  <w:num w:numId="15">
    <w:abstractNumId w:val="21"/>
  </w:num>
  <w:num w:numId="16">
    <w:abstractNumId w:val="11"/>
  </w:num>
  <w:num w:numId="17">
    <w:abstractNumId w:val="16"/>
  </w:num>
  <w:num w:numId="18">
    <w:abstractNumId w:val="0"/>
  </w:num>
  <w:num w:numId="19">
    <w:abstractNumId w:val="8"/>
  </w:num>
  <w:num w:numId="20">
    <w:abstractNumId w:val="4"/>
  </w:num>
  <w:num w:numId="21">
    <w:abstractNumId w:val="20"/>
  </w:num>
  <w:num w:numId="22">
    <w:abstractNumId w:val="22"/>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FA"/>
    <w:rsid w:val="00020DF8"/>
    <w:rsid w:val="00026DFA"/>
    <w:rsid w:val="00044BD0"/>
    <w:rsid w:val="0006504B"/>
    <w:rsid w:val="0007321F"/>
    <w:rsid w:val="000A4541"/>
    <w:rsid w:val="000D41F2"/>
    <w:rsid w:val="000F7732"/>
    <w:rsid w:val="001371A9"/>
    <w:rsid w:val="001C1504"/>
    <w:rsid w:val="00231BCC"/>
    <w:rsid w:val="00233184"/>
    <w:rsid w:val="00245196"/>
    <w:rsid w:val="002511E9"/>
    <w:rsid w:val="00275C6B"/>
    <w:rsid w:val="00280010"/>
    <w:rsid w:val="002B6D65"/>
    <w:rsid w:val="002E1CA7"/>
    <w:rsid w:val="002E47BD"/>
    <w:rsid w:val="00322CEA"/>
    <w:rsid w:val="0035222E"/>
    <w:rsid w:val="0035300F"/>
    <w:rsid w:val="00360D18"/>
    <w:rsid w:val="00364EB4"/>
    <w:rsid w:val="00367018"/>
    <w:rsid w:val="003A5AD4"/>
    <w:rsid w:val="003D6A68"/>
    <w:rsid w:val="00400C37"/>
    <w:rsid w:val="00455563"/>
    <w:rsid w:val="004647FA"/>
    <w:rsid w:val="00492156"/>
    <w:rsid w:val="004A03B8"/>
    <w:rsid w:val="004B5E28"/>
    <w:rsid w:val="004D1E19"/>
    <w:rsid w:val="004D2EAA"/>
    <w:rsid w:val="004E543E"/>
    <w:rsid w:val="004F5584"/>
    <w:rsid w:val="004F59F1"/>
    <w:rsid w:val="00507840"/>
    <w:rsid w:val="00527D5D"/>
    <w:rsid w:val="005308C1"/>
    <w:rsid w:val="00552BEC"/>
    <w:rsid w:val="005A0F0F"/>
    <w:rsid w:val="005C35A4"/>
    <w:rsid w:val="005D0955"/>
    <w:rsid w:val="005D5CCC"/>
    <w:rsid w:val="00670102"/>
    <w:rsid w:val="00677C36"/>
    <w:rsid w:val="006D5F7F"/>
    <w:rsid w:val="00720094"/>
    <w:rsid w:val="007407B4"/>
    <w:rsid w:val="007B0ADF"/>
    <w:rsid w:val="007D7BCD"/>
    <w:rsid w:val="008122D4"/>
    <w:rsid w:val="00833806"/>
    <w:rsid w:val="008452B3"/>
    <w:rsid w:val="008605A7"/>
    <w:rsid w:val="008C1282"/>
    <w:rsid w:val="008C1510"/>
    <w:rsid w:val="008C20D4"/>
    <w:rsid w:val="009A6A26"/>
    <w:rsid w:val="009E7DD0"/>
    <w:rsid w:val="009F2D7C"/>
    <w:rsid w:val="00A03DD7"/>
    <w:rsid w:val="00A13724"/>
    <w:rsid w:val="00A1395C"/>
    <w:rsid w:val="00A93451"/>
    <w:rsid w:val="00AA5F04"/>
    <w:rsid w:val="00AB0CA3"/>
    <w:rsid w:val="00AC2107"/>
    <w:rsid w:val="00AC7441"/>
    <w:rsid w:val="00AE5E95"/>
    <w:rsid w:val="00B01DE1"/>
    <w:rsid w:val="00B119EC"/>
    <w:rsid w:val="00B123F0"/>
    <w:rsid w:val="00B517AB"/>
    <w:rsid w:val="00B53919"/>
    <w:rsid w:val="00B8001B"/>
    <w:rsid w:val="00B9424B"/>
    <w:rsid w:val="00BC3D9B"/>
    <w:rsid w:val="00BC589C"/>
    <w:rsid w:val="00C22B85"/>
    <w:rsid w:val="00C27C21"/>
    <w:rsid w:val="00C53A86"/>
    <w:rsid w:val="00C657B7"/>
    <w:rsid w:val="00C9037F"/>
    <w:rsid w:val="00C91C97"/>
    <w:rsid w:val="00C931F5"/>
    <w:rsid w:val="00CB2091"/>
    <w:rsid w:val="00CC4603"/>
    <w:rsid w:val="00D1029F"/>
    <w:rsid w:val="00D20A99"/>
    <w:rsid w:val="00D370A7"/>
    <w:rsid w:val="00D7693B"/>
    <w:rsid w:val="00D901A4"/>
    <w:rsid w:val="00DF623A"/>
    <w:rsid w:val="00E64964"/>
    <w:rsid w:val="00E8403C"/>
    <w:rsid w:val="00EA4E13"/>
    <w:rsid w:val="00ED5E0E"/>
    <w:rsid w:val="00F6761F"/>
    <w:rsid w:val="00FB700D"/>
    <w:rsid w:val="00FC148C"/>
    <w:rsid w:val="00FD4D31"/>
    <w:rsid w:val="00FE70E8"/>
    <w:rsid w:val="00FE7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8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26DFA"/>
    <w:pPr>
      <w:tabs>
        <w:tab w:val="center" w:pos="4536"/>
        <w:tab w:val="right" w:pos="9072"/>
      </w:tabs>
      <w:spacing w:line="240" w:lineRule="auto"/>
    </w:pPr>
  </w:style>
  <w:style w:type="character" w:customStyle="1" w:styleId="HeaderChar">
    <w:name w:val="Header Char"/>
    <w:basedOn w:val="DefaultParagraphFont"/>
    <w:link w:val="Header"/>
    <w:uiPriority w:val="99"/>
    <w:rsid w:val="00026DFA"/>
    <w:rPr>
      <w:rFonts w:ascii="Verdana" w:hAnsi="Verdana"/>
      <w:color w:val="000000"/>
      <w:sz w:val="18"/>
      <w:szCs w:val="18"/>
    </w:rPr>
  </w:style>
  <w:style w:type="paragraph" w:styleId="Footer">
    <w:name w:val="footer"/>
    <w:basedOn w:val="Normal"/>
    <w:link w:val="FooterChar"/>
    <w:uiPriority w:val="99"/>
    <w:unhideWhenUsed/>
    <w:rsid w:val="00026DFA"/>
    <w:pPr>
      <w:tabs>
        <w:tab w:val="center" w:pos="4536"/>
        <w:tab w:val="right" w:pos="9072"/>
      </w:tabs>
      <w:spacing w:line="240" w:lineRule="auto"/>
    </w:pPr>
  </w:style>
  <w:style w:type="character" w:customStyle="1" w:styleId="FooterChar">
    <w:name w:val="Footer Char"/>
    <w:basedOn w:val="DefaultParagraphFont"/>
    <w:link w:val="Footer"/>
    <w:uiPriority w:val="99"/>
    <w:rsid w:val="00026DFA"/>
    <w:rPr>
      <w:rFonts w:ascii="Verdana" w:hAnsi="Verdana"/>
      <w:color w:val="000000"/>
      <w:sz w:val="18"/>
      <w:szCs w:val="18"/>
    </w:rPr>
  </w:style>
  <w:style w:type="paragraph" w:styleId="FootnoteText">
    <w:name w:val="footnote text"/>
    <w:basedOn w:val="Normal"/>
    <w:link w:val="FootnoteTextChar"/>
    <w:uiPriority w:val="99"/>
    <w:semiHidden/>
    <w:unhideWhenUsed/>
    <w:rsid w:val="00026DFA"/>
    <w:pPr>
      <w:spacing w:line="240" w:lineRule="auto"/>
    </w:pPr>
    <w:rPr>
      <w:sz w:val="20"/>
      <w:szCs w:val="20"/>
    </w:rPr>
  </w:style>
  <w:style w:type="character" w:customStyle="1" w:styleId="FootnoteTextChar">
    <w:name w:val="Footnote Text Char"/>
    <w:basedOn w:val="DefaultParagraphFont"/>
    <w:link w:val="FootnoteText"/>
    <w:uiPriority w:val="99"/>
    <w:semiHidden/>
    <w:rsid w:val="00026DFA"/>
    <w:rPr>
      <w:rFonts w:ascii="Verdana" w:hAnsi="Verdana"/>
      <w:color w:val="000000"/>
    </w:rPr>
  </w:style>
  <w:style w:type="character" w:styleId="FootnoteReference">
    <w:name w:val="footnote reference"/>
    <w:basedOn w:val="DefaultParagraphFont"/>
    <w:uiPriority w:val="99"/>
    <w:semiHidden/>
    <w:unhideWhenUsed/>
    <w:rsid w:val="00026DFA"/>
    <w:rPr>
      <w:vertAlign w:val="superscript"/>
    </w:rPr>
  </w:style>
  <w:style w:type="paragraph" w:styleId="Revision">
    <w:name w:val="Revision"/>
    <w:hidden/>
    <w:uiPriority w:val="99"/>
    <w:semiHidden/>
    <w:rsid w:val="004D1E1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D1E19"/>
    <w:rPr>
      <w:sz w:val="16"/>
      <w:szCs w:val="16"/>
    </w:rPr>
  </w:style>
  <w:style w:type="paragraph" w:styleId="CommentText">
    <w:name w:val="annotation text"/>
    <w:basedOn w:val="Normal"/>
    <w:link w:val="CommentTextChar"/>
    <w:uiPriority w:val="99"/>
    <w:unhideWhenUsed/>
    <w:rsid w:val="004D1E19"/>
    <w:pPr>
      <w:spacing w:line="240" w:lineRule="auto"/>
    </w:pPr>
    <w:rPr>
      <w:sz w:val="20"/>
      <w:szCs w:val="20"/>
    </w:rPr>
  </w:style>
  <w:style w:type="character" w:customStyle="1" w:styleId="CommentTextChar">
    <w:name w:val="Comment Text Char"/>
    <w:basedOn w:val="DefaultParagraphFont"/>
    <w:link w:val="CommentText"/>
    <w:uiPriority w:val="99"/>
    <w:rsid w:val="004D1E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D1E19"/>
    <w:rPr>
      <w:b/>
      <w:bCs/>
    </w:rPr>
  </w:style>
  <w:style w:type="character" w:customStyle="1" w:styleId="CommentSubjectChar">
    <w:name w:val="Comment Subject Char"/>
    <w:basedOn w:val="CommentTextChar"/>
    <w:link w:val="CommentSubject"/>
    <w:uiPriority w:val="99"/>
    <w:semiHidden/>
    <w:rsid w:val="004D1E19"/>
    <w:rPr>
      <w:rFonts w:ascii="Verdana" w:hAnsi="Verdana"/>
      <w:b/>
      <w:bCs/>
      <w:color w:val="000000"/>
    </w:rPr>
  </w:style>
  <w:style w:type="paragraph" w:styleId="ListParagraph">
    <w:name w:val="List Paragraph"/>
    <w:basedOn w:val="Normal"/>
    <w:uiPriority w:val="34"/>
    <w:qFormat/>
    <w:rsid w:val="006D5F7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table" w:styleId="ListTable3-Accent6">
    <w:name w:val="List Table 3 Accent 6"/>
    <w:basedOn w:val="TableNormal"/>
    <w:uiPriority w:val="48"/>
    <w:rsid w:val="006D5F7F"/>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1054">
      <w:bodyDiv w:val="1"/>
      <w:marLeft w:val="0"/>
      <w:marRight w:val="0"/>
      <w:marTop w:val="0"/>
      <w:marBottom w:val="0"/>
      <w:divBdr>
        <w:top w:val="none" w:sz="0" w:space="0" w:color="auto"/>
        <w:left w:val="none" w:sz="0" w:space="0" w:color="auto"/>
        <w:bottom w:val="none" w:sz="0" w:space="0" w:color="auto"/>
        <w:right w:val="none" w:sz="0" w:space="0" w:color="auto"/>
      </w:divBdr>
    </w:div>
    <w:div w:id="1265067819">
      <w:bodyDiv w:val="1"/>
      <w:marLeft w:val="0"/>
      <w:marRight w:val="0"/>
      <w:marTop w:val="0"/>
      <w:marBottom w:val="0"/>
      <w:divBdr>
        <w:top w:val="none" w:sz="0" w:space="0" w:color="auto"/>
        <w:left w:val="none" w:sz="0" w:space="0" w:color="auto"/>
        <w:bottom w:val="none" w:sz="0" w:space="0" w:color="auto"/>
        <w:right w:val="none" w:sz="0" w:space="0" w:color="auto"/>
      </w:divBdr>
    </w:div>
    <w:div w:id="201576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1653</ap:Words>
  <ap:Characters>9424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Vernieuwing gemaal- en spuicomplex IJmuiden</vt:lpstr>
    </vt:vector>
  </ap:TitlesOfParts>
  <ap:LinksUpToDate>false</ap:LinksUpToDate>
  <ap:CharactersWithSpaces>11055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2026-01-20T09:40:00.0000000Z</dcterms:created>
  <dcterms:modified xsi:type="dcterms:W3CDTF">2026-01-20T09:40:00.0000000Z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Vernieuwing gemaal- en spuicomplex IJmuiden</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F.P. de Bel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