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E30E5" w14:paraId="4F4897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E7D8D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75BF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E30E5" w14:paraId="00276A1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EE1EF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E30E5" w14:paraId="7DBFFD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1CAA5A" w14:textId="77777777"/>
        </w:tc>
      </w:tr>
      <w:tr w:rsidR="00997775" w:rsidTr="00DE30E5" w14:paraId="4E1E810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6F4E5F" w14:textId="77777777"/>
        </w:tc>
      </w:tr>
      <w:tr w:rsidR="00997775" w:rsidTr="00DE30E5" w14:paraId="35E021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48E6AD" w14:textId="77777777"/>
        </w:tc>
        <w:tc>
          <w:tcPr>
            <w:tcW w:w="7654" w:type="dxa"/>
            <w:gridSpan w:val="2"/>
          </w:tcPr>
          <w:p w:rsidR="00997775" w:rsidRDefault="00997775" w14:paraId="1EC63B5D" w14:textId="77777777"/>
        </w:tc>
      </w:tr>
      <w:tr w:rsidR="00DE30E5" w:rsidTr="00DE30E5" w14:paraId="7866E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30E5" w:rsidP="00DE30E5" w:rsidRDefault="00DE30E5" w14:paraId="726B4304" w14:textId="053B3729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="00DE30E5" w:rsidP="00DE30E5" w:rsidRDefault="00DE30E5" w14:paraId="17F6F6CD" w14:textId="1ABD826F">
            <w:pPr>
              <w:rPr>
                <w:b/>
              </w:rPr>
            </w:pPr>
            <w:r w:rsidRPr="00B726ED">
              <w:rPr>
                <w:b/>
                <w:bCs/>
              </w:rPr>
              <w:t>Bedrijfslevenbeleid</w:t>
            </w:r>
          </w:p>
        </w:tc>
      </w:tr>
      <w:tr w:rsidR="00DE30E5" w:rsidTr="00DE30E5" w14:paraId="5793A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30E5" w:rsidP="00DE30E5" w:rsidRDefault="00DE30E5" w14:paraId="1E4C53B0" w14:textId="77777777"/>
        </w:tc>
        <w:tc>
          <w:tcPr>
            <w:tcW w:w="7654" w:type="dxa"/>
            <w:gridSpan w:val="2"/>
          </w:tcPr>
          <w:p w:rsidR="00DE30E5" w:rsidP="00DE30E5" w:rsidRDefault="00DE30E5" w14:paraId="71334965" w14:textId="77777777"/>
        </w:tc>
      </w:tr>
      <w:tr w:rsidR="00DE30E5" w:rsidTr="00DE30E5" w14:paraId="241CB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30E5" w:rsidP="00DE30E5" w:rsidRDefault="00DE30E5" w14:paraId="57466662" w14:textId="77777777"/>
        </w:tc>
        <w:tc>
          <w:tcPr>
            <w:tcW w:w="7654" w:type="dxa"/>
            <w:gridSpan w:val="2"/>
          </w:tcPr>
          <w:p w:rsidR="00DE30E5" w:rsidP="00DE30E5" w:rsidRDefault="00DE30E5" w14:paraId="42D297F7" w14:textId="77777777"/>
        </w:tc>
      </w:tr>
      <w:tr w:rsidR="00DE30E5" w:rsidTr="00DE30E5" w14:paraId="56364C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30E5" w:rsidP="00DE30E5" w:rsidRDefault="00DE30E5" w14:paraId="7D37C6D4" w14:textId="3C4CDB3A">
            <w:pPr>
              <w:rPr>
                <w:b/>
              </w:rPr>
            </w:pPr>
            <w:r>
              <w:rPr>
                <w:b/>
              </w:rPr>
              <w:t>Nr. 74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DE30E5" w:rsidP="00DE30E5" w:rsidRDefault="00DE30E5" w14:paraId="5FD3AA3A" w14:textId="06417C0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DE30E5">
              <w:rPr>
                <w:b/>
              </w:rPr>
              <w:t>HET LID VAN LANSCHOT C.S.</w:t>
            </w:r>
          </w:p>
        </w:tc>
      </w:tr>
      <w:tr w:rsidR="00DE30E5" w:rsidTr="00DE30E5" w14:paraId="342C83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E30E5" w:rsidP="00DE30E5" w:rsidRDefault="00DE30E5" w14:paraId="7C25D8D5" w14:textId="77777777"/>
        </w:tc>
        <w:tc>
          <w:tcPr>
            <w:tcW w:w="7654" w:type="dxa"/>
            <w:gridSpan w:val="2"/>
          </w:tcPr>
          <w:p w:rsidR="00DE30E5" w:rsidP="00DE30E5" w:rsidRDefault="00DE30E5" w14:paraId="52FC4D40" w14:textId="30941741">
            <w:r>
              <w:t>Voorgesteld 21 januari 2026</w:t>
            </w:r>
          </w:p>
        </w:tc>
      </w:tr>
      <w:tr w:rsidR="00997775" w:rsidTr="00DE30E5" w14:paraId="6DA42A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BA5A51" w14:textId="77777777"/>
        </w:tc>
        <w:tc>
          <w:tcPr>
            <w:tcW w:w="7654" w:type="dxa"/>
            <w:gridSpan w:val="2"/>
          </w:tcPr>
          <w:p w:rsidR="00997775" w:rsidRDefault="00997775" w14:paraId="4A27A2FA" w14:textId="77777777"/>
        </w:tc>
      </w:tr>
      <w:tr w:rsidR="00997775" w:rsidTr="00DE30E5" w14:paraId="4DB7A8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028732" w14:textId="77777777"/>
        </w:tc>
        <w:tc>
          <w:tcPr>
            <w:tcW w:w="7654" w:type="dxa"/>
            <w:gridSpan w:val="2"/>
          </w:tcPr>
          <w:p w:rsidR="00997775" w:rsidRDefault="00997775" w14:paraId="520966C0" w14:textId="77777777">
            <w:r>
              <w:t>De Kamer,</w:t>
            </w:r>
          </w:p>
        </w:tc>
      </w:tr>
      <w:tr w:rsidR="00997775" w:rsidTr="00DE30E5" w14:paraId="24DD99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CAB432" w14:textId="77777777"/>
        </w:tc>
        <w:tc>
          <w:tcPr>
            <w:tcW w:w="7654" w:type="dxa"/>
            <w:gridSpan w:val="2"/>
          </w:tcPr>
          <w:p w:rsidR="00997775" w:rsidRDefault="00997775" w14:paraId="106F9CC3" w14:textId="77777777"/>
        </w:tc>
      </w:tr>
      <w:tr w:rsidR="00997775" w:rsidTr="00DE30E5" w14:paraId="4CD261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686A40" w14:textId="77777777"/>
        </w:tc>
        <w:tc>
          <w:tcPr>
            <w:tcW w:w="7654" w:type="dxa"/>
            <w:gridSpan w:val="2"/>
          </w:tcPr>
          <w:p w:rsidR="00997775" w:rsidRDefault="00997775" w14:paraId="14C10B12" w14:textId="77777777">
            <w:r>
              <w:t>gehoord de beraadslaging,</w:t>
            </w:r>
          </w:p>
        </w:tc>
      </w:tr>
      <w:tr w:rsidR="00997775" w:rsidTr="00DE30E5" w14:paraId="13163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F8C1F2" w14:textId="77777777"/>
        </w:tc>
        <w:tc>
          <w:tcPr>
            <w:tcW w:w="7654" w:type="dxa"/>
            <w:gridSpan w:val="2"/>
          </w:tcPr>
          <w:p w:rsidR="00997775" w:rsidRDefault="00997775" w14:paraId="0B3533F0" w14:textId="77777777"/>
        </w:tc>
      </w:tr>
      <w:tr w:rsidR="00997775" w:rsidTr="00DE30E5" w14:paraId="26E05E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F7875C" w14:textId="77777777"/>
        </w:tc>
        <w:tc>
          <w:tcPr>
            <w:tcW w:w="7654" w:type="dxa"/>
            <w:gridSpan w:val="2"/>
          </w:tcPr>
          <w:p w:rsidR="00DE30E5" w:rsidP="00DE30E5" w:rsidRDefault="00DE30E5" w14:paraId="19533F56" w14:textId="77777777">
            <w:r>
              <w:t>overwegende dat met de invoering van de fiscale regeling voor medewerkersparticipatie per 2027 een goede stap gezet wordt om talent te werven voor startende bedrijven;</w:t>
            </w:r>
          </w:p>
          <w:p w:rsidR="00DE30E5" w:rsidP="00DE30E5" w:rsidRDefault="00DE30E5" w14:paraId="3F0DEA8E" w14:textId="77777777"/>
          <w:p w:rsidR="00DE30E5" w:rsidP="00DE30E5" w:rsidRDefault="00DE30E5" w14:paraId="29B18ED9" w14:textId="77777777">
            <w:r>
              <w:t>overwegende dat draagvlak in de sector en consistentie van dergelijke regelingen essentieel zijn voor het succes;</w:t>
            </w:r>
          </w:p>
          <w:p w:rsidR="00DE30E5" w:rsidP="00DE30E5" w:rsidRDefault="00DE30E5" w14:paraId="61ED42BD" w14:textId="77777777"/>
          <w:p w:rsidR="00DE30E5" w:rsidP="00DE30E5" w:rsidRDefault="00DE30E5" w14:paraId="1BC1F50C" w14:textId="77777777">
            <w:r>
              <w:t>verzoekt de regering zich in te spannen om in het ontwerp van de medewerkersparticipatieregeling de beoogde grondslag langjarig vast te leggen,</w:t>
            </w:r>
          </w:p>
          <w:p w:rsidR="00DE30E5" w:rsidP="00DE30E5" w:rsidRDefault="00DE30E5" w14:paraId="623DBB8C" w14:textId="77777777"/>
          <w:p w:rsidR="00DE30E5" w:rsidP="00DE30E5" w:rsidRDefault="00DE30E5" w14:paraId="7AE29B82" w14:textId="77777777">
            <w:r>
              <w:t>en gaat over tot de orde van de dag.</w:t>
            </w:r>
          </w:p>
          <w:p w:rsidR="00DE30E5" w:rsidP="00DE30E5" w:rsidRDefault="00DE30E5" w14:paraId="6274B55F" w14:textId="7550D7A0"/>
          <w:p w:rsidR="00DE30E5" w:rsidP="00DE30E5" w:rsidRDefault="00DE30E5" w14:paraId="6100E0FC" w14:textId="77777777">
            <w:r>
              <w:t>Van Lanschot</w:t>
            </w:r>
          </w:p>
          <w:p w:rsidR="00DE30E5" w:rsidP="00DE30E5" w:rsidRDefault="00DE30E5" w14:paraId="68BE25B5" w14:textId="77777777">
            <w:r>
              <w:t>Inge van Dijk</w:t>
            </w:r>
          </w:p>
          <w:p w:rsidR="00997775" w:rsidP="00DE30E5" w:rsidRDefault="00DE30E5" w14:paraId="7110A6EA" w14:textId="73463DCF">
            <w:r>
              <w:t>Van der Lee</w:t>
            </w:r>
          </w:p>
        </w:tc>
      </w:tr>
    </w:tbl>
    <w:p w:rsidR="00997775" w:rsidRDefault="00997775" w14:paraId="089D4D3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EC5F" w14:textId="77777777" w:rsidR="00DE30E5" w:rsidRDefault="00DE30E5">
      <w:pPr>
        <w:spacing w:line="20" w:lineRule="exact"/>
      </w:pPr>
    </w:p>
  </w:endnote>
  <w:endnote w:type="continuationSeparator" w:id="0">
    <w:p w14:paraId="6D044AB6" w14:textId="77777777" w:rsidR="00DE30E5" w:rsidRDefault="00DE30E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833F15" w14:textId="77777777" w:rsidR="00DE30E5" w:rsidRDefault="00DE30E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163C" w14:textId="77777777" w:rsidR="00DE30E5" w:rsidRDefault="00DE30E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E7EDA8" w14:textId="77777777" w:rsidR="00DE30E5" w:rsidRDefault="00DE3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E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2175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E30E5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A403F"/>
  <w15:docId w15:val="{A889E7C5-8359-4B63-827D-325C2FED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2026-01-22T08:36:00.0000000Z</dcterms:created>
  <dcterms:modified xsi:type="dcterms:W3CDTF">2026-01-22T08:43:00.0000000Z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