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033EE" w14:paraId="3F75711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462073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BAE1C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033EE" w14:paraId="47402F1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780E79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033EE" w14:paraId="67F74A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5C6765" w14:textId="77777777"/>
        </w:tc>
      </w:tr>
      <w:tr w:rsidR="00997775" w:rsidTr="007033EE" w14:paraId="09A3D2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EAF9D" w14:textId="77777777"/>
        </w:tc>
      </w:tr>
      <w:tr w:rsidR="00997775" w:rsidTr="007033EE" w14:paraId="62E094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D08398" w14:textId="77777777"/>
        </w:tc>
        <w:tc>
          <w:tcPr>
            <w:tcW w:w="7654" w:type="dxa"/>
            <w:gridSpan w:val="2"/>
          </w:tcPr>
          <w:p w:rsidR="00997775" w:rsidRDefault="00997775" w14:paraId="16555668" w14:textId="77777777"/>
        </w:tc>
      </w:tr>
      <w:tr w:rsidR="007033EE" w:rsidTr="007033EE" w14:paraId="1349D4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33EE" w:rsidP="007033EE" w:rsidRDefault="007033EE" w14:paraId="5CB7295E" w14:textId="1332AEB8">
            <w:pPr>
              <w:rPr>
                <w:b/>
              </w:rPr>
            </w:pPr>
            <w:r>
              <w:rPr>
                <w:b/>
              </w:rPr>
              <w:t>32 637</w:t>
            </w:r>
          </w:p>
        </w:tc>
        <w:tc>
          <w:tcPr>
            <w:tcW w:w="7654" w:type="dxa"/>
            <w:gridSpan w:val="2"/>
          </w:tcPr>
          <w:p w:rsidR="007033EE" w:rsidP="007033EE" w:rsidRDefault="007033EE" w14:paraId="79BAEE03" w14:textId="43B25833">
            <w:pPr>
              <w:rPr>
                <w:b/>
              </w:rPr>
            </w:pPr>
            <w:r w:rsidRPr="00B726ED">
              <w:rPr>
                <w:b/>
                <w:bCs/>
              </w:rPr>
              <w:t>Bedrijfslevenbeleid</w:t>
            </w:r>
          </w:p>
        </w:tc>
      </w:tr>
      <w:tr w:rsidR="007033EE" w:rsidTr="007033EE" w14:paraId="2986F9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33EE" w:rsidP="007033EE" w:rsidRDefault="007033EE" w14:paraId="1265B801" w14:textId="77777777"/>
        </w:tc>
        <w:tc>
          <w:tcPr>
            <w:tcW w:w="7654" w:type="dxa"/>
            <w:gridSpan w:val="2"/>
          </w:tcPr>
          <w:p w:rsidR="007033EE" w:rsidP="007033EE" w:rsidRDefault="007033EE" w14:paraId="6350B044" w14:textId="77777777"/>
        </w:tc>
      </w:tr>
      <w:tr w:rsidR="007033EE" w:rsidTr="007033EE" w14:paraId="6FF155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33EE" w:rsidP="007033EE" w:rsidRDefault="007033EE" w14:paraId="3A1E39FB" w14:textId="77777777"/>
        </w:tc>
        <w:tc>
          <w:tcPr>
            <w:tcW w:w="7654" w:type="dxa"/>
            <w:gridSpan w:val="2"/>
          </w:tcPr>
          <w:p w:rsidR="007033EE" w:rsidP="007033EE" w:rsidRDefault="007033EE" w14:paraId="34A3188B" w14:textId="77777777"/>
        </w:tc>
      </w:tr>
      <w:tr w:rsidR="007033EE" w:rsidTr="007033EE" w14:paraId="18A9CD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33EE" w:rsidP="007033EE" w:rsidRDefault="007033EE" w14:paraId="18690004" w14:textId="7BA9CA3A">
            <w:pPr>
              <w:rPr>
                <w:b/>
              </w:rPr>
            </w:pPr>
            <w:r>
              <w:rPr>
                <w:b/>
              </w:rPr>
              <w:t>Nr. 74</w:t>
            </w:r>
            <w:r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7033EE" w:rsidP="007033EE" w:rsidRDefault="007033EE" w14:paraId="0F325314" w14:textId="5A9D77B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7033EE">
              <w:rPr>
                <w:b/>
              </w:rPr>
              <w:t>HET LID OUALHADJ</w:t>
            </w:r>
          </w:p>
        </w:tc>
      </w:tr>
      <w:tr w:rsidR="007033EE" w:rsidTr="007033EE" w14:paraId="499DDB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33EE" w:rsidP="007033EE" w:rsidRDefault="007033EE" w14:paraId="453E94C7" w14:textId="77777777"/>
        </w:tc>
        <w:tc>
          <w:tcPr>
            <w:tcW w:w="7654" w:type="dxa"/>
            <w:gridSpan w:val="2"/>
          </w:tcPr>
          <w:p w:rsidR="007033EE" w:rsidP="007033EE" w:rsidRDefault="007033EE" w14:paraId="0CDE5CE1" w14:textId="2823ACD2">
            <w:r>
              <w:t>Voorgesteld 21 januari 2026</w:t>
            </w:r>
          </w:p>
        </w:tc>
      </w:tr>
      <w:tr w:rsidR="00997775" w:rsidTr="007033EE" w14:paraId="3ED352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F163AB" w14:textId="77777777"/>
        </w:tc>
        <w:tc>
          <w:tcPr>
            <w:tcW w:w="7654" w:type="dxa"/>
            <w:gridSpan w:val="2"/>
          </w:tcPr>
          <w:p w:rsidR="00997775" w:rsidRDefault="00997775" w14:paraId="12897828" w14:textId="77777777"/>
        </w:tc>
      </w:tr>
      <w:tr w:rsidR="00997775" w:rsidTr="007033EE" w14:paraId="350D44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159187" w14:textId="77777777"/>
        </w:tc>
        <w:tc>
          <w:tcPr>
            <w:tcW w:w="7654" w:type="dxa"/>
            <w:gridSpan w:val="2"/>
          </w:tcPr>
          <w:p w:rsidR="00997775" w:rsidRDefault="00997775" w14:paraId="727CB3DE" w14:textId="77777777">
            <w:r>
              <w:t>De Kamer,</w:t>
            </w:r>
          </w:p>
        </w:tc>
      </w:tr>
      <w:tr w:rsidR="00997775" w:rsidTr="007033EE" w14:paraId="3E399E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1B47D7" w14:textId="77777777"/>
        </w:tc>
        <w:tc>
          <w:tcPr>
            <w:tcW w:w="7654" w:type="dxa"/>
            <w:gridSpan w:val="2"/>
          </w:tcPr>
          <w:p w:rsidR="00997775" w:rsidRDefault="00997775" w14:paraId="069FDEF9" w14:textId="77777777"/>
        </w:tc>
      </w:tr>
      <w:tr w:rsidR="00997775" w:rsidTr="007033EE" w14:paraId="54F3C5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72DBEE" w14:textId="77777777"/>
        </w:tc>
        <w:tc>
          <w:tcPr>
            <w:tcW w:w="7654" w:type="dxa"/>
            <w:gridSpan w:val="2"/>
          </w:tcPr>
          <w:p w:rsidR="00997775" w:rsidRDefault="00997775" w14:paraId="286C11CE" w14:textId="77777777">
            <w:r>
              <w:t>gehoord de beraadslaging,</w:t>
            </w:r>
          </w:p>
        </w:tc>
      </w:tr>
      <w:tr w:rsidR="00997775" w:rsidTr="007033EE" w14:paraId="5FE338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E24785" w14:textId="77777777"/>
        </w:tc>
        <w:tc>
          <w:tcPr>
            <w:tcW w:w="7654" w:type="dxa"/>
            <w:gridSpan w:val="2"/>
          </w:tcPr>
          <w:p w:rsidR="00997775" w:rsidRDefault="00997775" w14:paraId="51DE800C" w14:textId="77777777"/>
        </w:tc>
      </w:tr>
      <w:tr w:rsidR="00997775" w:rsidTr="007033EE" w14:paraId="230903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EF252A" w14:textId="77777777"/>
        </w:tc>
        <w:tc>
          <w:tcPr>
            <w:tcW w:w="7654" w:type="dxa"/>
            <w:gridSpan w:val="2"/>
          </w:tcPr>
          <w:p w:rsidR="007033EE" w:rsidP="007033EE" w:rsidRDefault="007033EE" w14:paraId="032215E9" w14:textId="77777777">
            <w:r>
              <w:t>constaterende dat Nederland behoort tot de wereldtop in wetenschap en kennisontwikkeling;</w:t>
            </w:r>
          </w:p>
          <w:p w:rsidR="007033EE" w:rsidP="007033EE" w:rsidRDefault="007033EE" w14:paraId="72D7FE60" w14:textId="77777777"/>
          <w:p w:rsidR="007033EE" w:rsidP="007033EE" w:rsidRDefault="007033EE" w14:paraId="4DAF353B" w14:textId="77777777">
            <w:r>
              <w:t>constaterende dat het aantal academische spin-offs dat voortkomt uit kennisinstellingen achterblijft;</w:t>
            </w:r>
          </w:p>
          <w:p w:rsidR="007033EE" w:rsidP="007033EE" w:rsidRDefault="007033EE" w14:paraId="25367F9A" w14:textId="77777777"/>
          <w:p w:rsidR="007033EE" w:rsidP="007033EE" w:rsidRDefault="007033EE" w14:paraId="5599EB02" w14:textId="77777777">
            <w:r>
              <w:t>constaterende dat het Deltaplan Valorisatie niet is gehonoreerd door het Nationaal Groeifonds, mede vanwege onvoldoende systemische inbedding;</w:t>
            </w:r>
          </w:p>
          <w:p w:rsidR="007033EE" w:rsidP="007033EE" w:rsidRDefault="007033EE" w14:paraId="7FFE6BAE" w14:textId="77777777"/>
          <w:p w:rsidR="007033EE" w:rsidP="007033EE" w:rsidRDefault="007033EE" w14:paraId="0CD97CA7" w14:textId="77777777">
            <w:r>
              <w:t>verzoekt de regering om te onderzoeken hoe valorisatie kan worden versterkt door structurele financiering voor academische spin-offcreatie te bieden en dit te koppelen aan ondernemersvriendelijke randvoorwaarden,</w:t>
            </w:r>
          </w:p>
          <w:p w:rsidR="007033EE" w:rsidP="007033EE" w:rsidRDefault="007033EE" w14:paraId="6E90F64A" w14:textId="77777777"/>
          <w:p w:rsidR="007033EE" w:rsidP="007033EE" w:rsidRDefault="007033EE" w14:paraId="0E8FCCBE" w14:textId="77777777">
            <w:r>
              <w:t>en gaat over tot de orde van de dag.</w:t>
            </w:r>
          </w:p>
          <w:p w:rsidR="007033EE" w:rsidP="007033EE" w:rsidRDefault="007033EE" w14:paraId="3DAE3FBC" w14:textId="4A455F6E"/>
          <w:p w:rsidR="00997775" w:rsidP="007033EE" w:rsidRDefault="007033EE" w14:paraId="337177AD" w14:textId="626AE430">
            <w:r>
              <w:t>Oualhadj</w:t>
            </w:r>
          </w:p>
        </w:tc>
      </w:tr>
    </w:tbl>
    <w:p w:rsidR="00997775" w:rsidRDefault="00997775" w14:paraId="2BCEEBE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EB01A" w14:textId="77777777" w:rsidR="007033EE" w:rsidRDefault="007033EE">
      <w:pPr>
        <w:spacing w:line="20" w:lineRule="exact"/>
      </w:pPr>
    </w:p>
  </w:endnote>
  <w:endnote w:type="continuationSeparator" w:id="0">
    <w:p w14:paraId="1D68BDCD" w14:textId="77777777" w:rsidR="007033EE" w:rsidRDefault="007033E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C0505B" w14:textId="77777777" w:rsidR="007033EE" w:rsidRDefault="007033E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E584B" w14:textId="77777777" w:rsidR="007033EE" w:rsidRDefault="007033E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F341FB" w14:textId="77777777" w:rsidR="007033EE" w:rsidRDefault="00703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E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033EE"/>
    <w:rsid w:val="00710A7A"/>
    <w:rsid w:val="00744C6E"/>
    <w:rsid w:val="007B35A1"/>
    <w:rsid w:val="007C50C6"/>
    <w:rsid w:val="00821759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9FB8A"/>
  <w15:docId w15:val="{49BC68FC-FC5B-4DD6-92F9-FD36D948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2026-01-22T08:36:00.0000000Z</dcterms:created>
  <dcterms:modified xsi:type="dcterms:W3CDTF">2026-01-22T08:46:00.0000000Z</dcterms:modified>
  <dc:description>------------------------</dc:description>
  <dc:subject/>
  <keywords/>
  <version/>
  <category/>
</coreProperties>
</file>