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16" w:rsidRDefault="0064084A" w14:paraId="3CDBEAAD" w14:textId="47C4BF37">
      <w:pPr>
        <w:pStyle w:val="Slotzin"/>
      </w:pPr>
      <w:bookmarkStart w:name="_GoBack" w:id="0"/>
      <w:bookmarkEnd w:id="0"/>
      <w:r>
        <w:t>Geachte voorzitter,</w:t>
      </w:r>
    </w:p>
    <w:p w:rsidR="0064084A" w:rsidP="0064084A" w:rsidRDefault="0064084A" w14:paraId="725D3580" w14:textId="77777777"/>
    <w:p w:rsidR="0064084A" w:rsidP="0064084A" w:rsidRDefault="0064084A" w14:paraId="156C74E9" w14:textId="77777777"/>
    <w:p w:rsidR="0064084A" w:rsidP="0064084A" w:rsidRDefault="0064084A" w14:paraId="7DB98420" w14:textId="77777777"/>
    <w:p w:rsidR="0064084A" w:rsidP="0064084A" w:rsidRDefault="0064084A" w14:paraId="6221A7F7" w14:textId="2702FE18">
      <w:r>
        <w:t>Hierbij ontvangt de Kamer</w:t>
      </w:r>
      <w:r w:rsidR="003B2B64">
        <w:t>, ook namens de minister van Economische zaken,</w:t>
      </w:r>
      <w:r>
        <w:t xml:space="preserve"> de antwoorden op de vragen </w:t>
      </w:r>
      <w:r w:rsidR="00B60FD9">
        <w:t xml:space="preserve">van </w:t>
      </w:r>
      <w:r>
        <w:t xml:space="preserve">Van Lanschot en Boelsma-Hoekstra (beide CDA) over het </w:t>
      </w:r>
      <w:r w:rsidRPr="00DC49A3">
        <w:t>artikel 'Chinese eigenaar doekt ineens Fries bedrijf op</w:t>
      </w:r>
      <w:r>
        <w:t xml:space="preserve">. </w:t>
      </w:r>
      <w:r w:rsidRPr="00DC49A3">
        <w:t>Waar zijn de bedrijfsgeheimen van klanten?</w:t>
      </w:r>
      <w:r>
        <w:t>’.</w:t>
      </w:r>
    </w:p>
    <w:p w:rsidR="0064084A" w:rsidP="0064084A" w:rsidRDefault="0064084A" w14:paraId="13E4EC2F" w14:textId="77777777"/>
    <w:p w:rsidR="0064084A" w:rsidP="0064084A" w:rsidRDefault="0064084A" w14:paraId="144A6719" w14:textId="77777777"/>
    <w:p w:rsidR="0064084A" w:rsidP="0064084A" w:rsidRDefault="0064084A" w14:paraId="63CC446F" w14:textId="77777777"/>
    <w:p w:rsidRPr="0064084A" w:rsidR="0064084A" w:rsidP="0064084A" w:rsidRDefault="0064084A" w14:paraId="3AEECB1F" w14:textId="632F359A">
      <w:r>
        <w:t>Hoogachtend,</w:t>
      </w:r>
    </w:p>
    <w:p w:rsidR="00601716" w:rsidRDefault="00C55DD3" w14:paraId="5BC6D3C6" w14:textId="77777777">
      <w:pPr>
        <w:pStyle w:val="OndertekeningArea1"/>
      </w:pPr>
      <w:r>
        <w:t>DE MINISTER VAN INFRASTRUCTUUR EN WATERSTAAT,</w:t>
      </w:r>
    </w:p>
    <w:p w:rsidR="00601716" w:rsidRDefault="00601716" w14:paraId="75B74677" w14:textId="77777777"/>
    <w:p w:rsidR="00601716" w:rsidRDefault="00601716" w14:paraId="131746E2" w14:textId="77777777"/>
    <w:p w:rsidR="00601716" w:rsidRDefault="00601716" w14:paraId="7F07051E" w14:textId="77777777"/>
    <w:p w:rsidR="00601716" w:rsidRDefault="00601716" w14:paraId="4B5C58DE" w14:textId="77777777"/>
    <w:p w:rsidR="00601716" w:rsidRDefault="00C55DD3" w14:paraId="30CA17FD" w14:textId="77777777">
      <w:r>
        <w:t>ing. R. (Robert) Tieman</w:t>
      </w:r>
    </w:p>
    <w:p w:rsidR="0064084A" w:rsidRDefault="0064084A" w14:paraId="3FED223A" w14:textId="77777777"/>
    <w:p w:rsidR="0064084A" w:rsidRDefault="0064084A" w14:paraId="43980989" w14:textId="3AB2A423">
      <w:pPr>
        <w:spacing w:line="240" w:lineRule="auto"/>
      </w:pPr>
      <w:r>
        <w:br w:type="page"/>
      </w:r>
    </w:p>
    <w:p w:rsidR="0064084A" w:rsidP="0064084A" w:rsidRDefault="0064084A" w14:paraId="7925FAED" w14:textId="7233E380">
      <w:r>
        <w:lastRenderedPageBreak/>
        <w:t>Beantwoording v</w:t>
      </w:r>
      <w:r w:rsidRPr="00DC49A3">
        <w:t>ragen van de leden Van Lanschot en Boelsma-Hoekstra (beiden CDA) over het artikel 'Chinese eigenaar doekt ineens Fries bedrijf op</w:t>
      </w:r>
      <w:r>
        <w:t xml:space="preserve">. </w:t>
      </w:r>
      <w:r w:rsidRPr="00DC49A3">
        <w:t>Waar zijn de bedrijfsgeheimen van klanten?'.</w:t>
      </w:r>
    </w:p>
    <w:p w:rsidR="0064084A" w:rsidP="0064084A" w:rsidRDefault="0064084A" w14:paraId="411844C4" w14:textId="77777777"/>
    <w:p w:rsidRPr="00DC49A3" w:rsidR="0064084A" w:rsidP="0064084A" w:rsidRDefault="0064084A" w14:paraId="5B12F7FB" w14:textId="77777777">
      <w:pPr>
        <w:rPr>
          <w:b/>
          <w:bCs/>
        </w:rPr>
      </w:pPr>
      <w:r w:rsidRPr="00DC49A3">
        <w:rPr>
          <w:b/>
          <w:bCs/>
        </w:rPr>
        <w:t xml:space="preserve">Vraag 1 </w:t>
      </w:r>
    </w:p>
    <w:p w:rsidR="0064084A" w:rsidP="0064084A" w:rsidRDefault="0064084A" w14:paraId="01C03DCA" w14:textId="77777777">
      <w:r w:rsidRPr="00DC49A3">
        <w:t>Bent u bekend met het artikel ‘Chinese eigenaar doekt ineens Fries bedrijf op. Waar zijn de bedrijfsgeheimen van klanten?’ van Follow the Money?</w:t>
      </w:r>
      <w:r>
        <w:rPr>
          <w:rStyle w:val="FootnoteReference"/>
        </w:rPr>
        <w:footnoteReference w:id="1"/>
      </w:r>
    </w:p>
    <w:p w:rsidR="0064084A" w:rsidP="0064084A" w:rsidRDefault="0064084A" w14:paraId="470F2D8C" w14:textId="77777777"/>
    <w:p w:rsidR="0064084A" w:rsidP="0064084A" w:rsidRDefault="0064084A" w14:paraId="2C53326C" w14:textId="77777777">
      <w:pPr>
        <w:rPr>
          <w:b/>
          <w:bCs/>
        </w:rPr>
      </w:pPr>
      <w:r w:rsidRPr="00751E65">
        <w:rPr>
          <w:b/>
          <w:bCs/>
        </w:rPr>
        <w:t>Antwoord</w:t>
      </w:r>
    </w:p>
    <w:p w:rsidR="0064084A" w:rsidP="0064084A" w:rsidRDefault="0064084A" w14:paraId="0EC22C8F" w14:textId="77777777">
      <w:r>
        <w:t>Ja.</w:t>
      </w:r>
    </w:p>
    <w:p w:rsidR="0064084A" w:rsidP="0064084A" w:rsidRDefault="0064084A" w14:paraId="4A341CD3" w14:textId="77777777"/>
    <w:p w:rsidRPr="00751E65" w:rsidR="0064084A" w:rsidP="0064084A" w:rsidRDefault="0064084A" w14:paraId="4C42B14E" w14:textId="77777777">
      <w:pPr>
        <w:rPr>
          <w:b/>
          <w:bCs/>
        </w:rPr>
      </w:pPr>
      <w:r w:rsidRPr="00751E65">
        <w:rPr>
          <w:b/>
          <w:bCs/>
        </w:rPr>
        <w:t>Vraag 2</w:t>
      </w:r>
    </w:p>
    <w:p w:rsidR="0064084A" w:rsidP="0064084A" w:rsidRDefault="0064084A" w14:paraId="3598D155" w14:textId="77777777">
      <w:r w:rsidRPr="00751E65">
        <w:t>Kunt u een reactie geven op de in het artikel genoemde casus en daarbij ook ingaan op gevolgen voor de jachtbouwers wiens bedrijfsgevoelige gegevens bij de desbetreffende keuringsinstantie bekend waren?</w:t>
      </w:r>
      <w:r>
        <w:t xml:space="preserve"> </w:t>
      </w:r>
    </w:p>
    <w:p w:rsidR="0064084A" w:rsidP="0064084A" w:rsidRDefault="0064084A" w14:paraId="42A3751B" w14:textId="77777777"/>
    <w:p w:rsidRPr="00715DEE" w:rsidR="0064084A" w:rsidP="0064084A" w:rsidRDefault="0064084A" w14:paraId="13D074BD" w14:textId="77777777">
      <w:pPr>
        <w:rPr>
          <w:b/>
          <w:bCs/>
        </w:rPr>
      </w:pPr>
      <w:r w:rsidRPr="00715DEE">
        <w:rPr>
          <w:b/>
          <w:bCs/>
        </w:rPr>
        <w:t xml:space="preserve">Antwoord </w:t>
      </w:r>
    </w:p>
    <w:p w:rsidR="0064084A" w:rsidP="0064084A" w:rsidRDefault="0064084A" w14:paraId="3F1B27AA" w14:textId="2D436B6C">
      <w:r>
        <w:t>DCI heeft begin dit jaar de Raad van Accreditatie verzocht om de accreditatie voor het keuren van pleziervaartuigen en scheepsuitrustingen in te trekken. Per 1 september 2025 is deze accreditatie ingetrokken en is DCI geen erkende instelling (Notified Body - NoBo) meer. DCI heeft echter ten tijde van het laten intrekken van de accreditatie niet de technische dossiers overgedragen aan een andere NoBo of aan de markttoezichthouder</w:t>
      </w:r>
      <w:r w:rsidR="00B60FD9">
        <w:t>,</w:t>
      </w:r>
      <w:r>
        <w:t xml:space="preserve"> zoals voorgeschreven in de wet. Dit resulteerde in de situatie dat DCI, zonder te beschikken over de juiste accreditatie, nog in het bezit was van de technische dossiers. </w:t>
      </w:r>
      <w:r w:rsidR="005902B6">
        <w:t>Het ministerie heeft geen berichten ontvangen dat deze situatie tot</w:t>
      </w:r>
      <w:r w:rsidR="00080715">
        <w:t xml:space="preserve"> nadelige</w:t>
      </w:r>
      <w:r w:rsidR="005902B6">
        <w:t xml:space="preserve"> gevolgen voor jachtbouwers heeft geleid</w:t>
      </w:r>
      <w:r>
        <w:t>. Het ministerie en de markttoezichthouder (ILT) achtten het onwenselijk dat technische dossiers in het bezit waren van een organisatie waarvan de accreditatie – op eigen verzoek – was ingetrokken. De markttoezichthouder is dan ook een procedure gestart om de overdracht van de technische dossiers mogelijk te maken. Op 8 december jl. heeft de markttoezichthouder alle fysieke en digitale technische dossiers overgedragen gekregen. De dossiers met betrekking tot pleziervaartuigen zijn overgedragen aan een andere Nederlandse NoBo. De dossiers met betrekking tot scheepsuitrustingen zijn momenteel in het bezit van de markttoezichthouder. Deze dossiers staan ter beschikking van de betreffende eigenaren c.q. fabrikanten van deze dossiers. De fabrikanten zullen een nieuwe NoBo moeten vinden die beschikt over de juiste erkenning voor wat betreft scheepsuitrustingen. Binnen de EU zijn voldoende instellingen aanwezig die deze taak over kunnen nemen.</w:t>
      </w:r>
    </w:p>
    <w:p w:rsidR="0064084A" w:rsidP="0064084A" w:rsidRDefault="0064084A" w14:paraId="0FCD76A8" w14:textId="77777777"/>
    <w:p w:rsidRPr="007278D5" w:rsidR="0064084A" w:rsidP="0064084A" w:rsidRDefault="0064084A" w14:paraId="584DD2F6" w14:textId="77777777">
      <w:pPr>
        <w:rPr>
          <w:b/>
          <w:bCs/>
        </w:rPr>
      </w:pPr>
      <w:r>
        <w:rPr>
          <w:b/>
          <w:bCs/>
        </w:rPr>
        <w:t>Vraag 3</w:t>
      </w:r>
    </w:p>
    <w:p w:rsidR="0064084A" w:rsidP="0064084A" w:rsidRDefault="0064084A" w14:paraId="3CA30F98" w14:textId="77777777">
      <w:r w:rsidRPr="007278D5">
        <w:t>Kunt u aangegeven hoeveel private keuringsinstituten, ook wel notified bodies, geprivatiseerde controleurs of aangemelde instanties, zijn er in Nederland?</w:t>
      </w:r>
    </w:p>
    <w:p w:rsidRPr="007278D5" w:rsidR="0064084A" w:rsidP="0064084A" w:rsidRDefault="0064084A" w14:paraId="1370D72C" w14:textId="77777777"/>
    <w:p w:rsidR="0064084A" w:rsidP="0064084A" w:rsidRDefault="0064084A" w14:paraId="569A0718" w14:textId="77777777">
      <w:pPr>
        <w:rPr>
          <w:b/>
          <w:bCs/>
        </w:rPr>
      </w:pPr>
      <w:r w:rsidRPr="007278D5">
        <w:rPr>
          <w:b/>
          <w:bCs/>
        </w:rPr>
        <w:t xml:space="preserve">Antwoord </w:t>
      </w:r>
    </w:p>
    <w:p w:rsidRPr="007278D5" w:rsidR="0064084A" w:rsidP="0064084A" w:rsidRDefault="0064084A" w14:paraId="6E0F0B7E" w14:textId="43782F85">
      <w:r>
        <w:t>Nederland kent op dit moment één NoBo voor de richtlijn pleziervaartuigen. Voor de richtlijn scheepsuitrustingen kent Nederland op dit moment vier NoBo’s, maar geen van deze instellingen beschikt over de accreditatie scope ‘reddingsmiddelen’</w:t>
      </w:r>
      <w:r w:rsidR="00B60FD9">
        <w:t>,</w:t>
      </w:r>
      <w:r>
        <w:t xml:space="preserve"> waar het in dit geval om gaat. </w:t>
      </w:r>
    </w:p>
    <w:p w:rsidR="0064084A" w:rsidP="0064084A" w:rsidRDefault="0064084A" w14:paraId="5238D091" w14:textId="77777777"/>
    <w:p w:rsidR="0064084A" w:rsidP="0064084A" w:rsidRDefault="0064084A" w14:paraId="68A624D0" w14:textId="77777777">
      <w:pPr>
        <w:rPr>
          <w:b/>
          <w:bCs/>
        </w:rPr>
      </w:pPr>
      <w:r>
        <w:rPr>
          <w:b/>
          <w:bCs/>
        </w:rPr>
        <w:t xml:space="preserve">Vraag 4 </w:t>
      </w:r>
    </w:p>
    <w:p w:rsidR="0064084A" w:rsidP="0064084A" w:rsidRDefault="0064084A" w14:paraId="48DF2D1C" w14:textId="77777777">
      <w:r w:rsidRPr="007278D5">
        <w:t xml:space="preserve">Kunt u aangegeven hoeveel hiervan in buitenlandse handen zijn, uitgesplitst in Europese Unie (EU), niet-EU en Chinees?  </w:t>
      </w:r>
    </w:p>
    <w:p w:rsidRPr="007278D5" w:rsidR="0064084A" w:rsidP="0064084A" w:rsidRDefault="0064084A" w14:paraId="4A8523CE" w14:textId="77777777"/>
    <w:p w:rsidR="0064084A" w:rsidP="0064084A" w:rsidRDefault="0064084A" w14:paraId="34D25414" w14:textId="77777777">
      <w:pPr>
        <w:rPr>
          <w:b/>
          <w:bCs/>
        </w:rPr>
      </w:pPr>
      <w:r w:rsidRPr="004D74CF">
        <w:rPr>
          <w:b/>
          <w:bCs/>
        </w:rPr>
        <w:t xml:space="preserve">Antwoord </w:t>
      </w:r>
    </w:p>
    <w:p w:rsidRPr="004D74CF" w:rsidR="0064084A" w:rsidP="0064084A" w:rsidRDefault="0064084A" w14:paraId="03F052FE" w14:textId="77777777">
      <w:r>
        <w:t xml:space="preserve">De in antwoord 3 genoemde NoBo’s zijn in Nederlandse handen. </w:t>
      </w:r>
    </w:p>
    <w:p w:rsidR="0064084A" w:rsidP="0064084A" w:rsidRDefault="0064084A" w14:paraId="35AC97F1" w14:textId="77777777"/>
    <w:p w:rsidRPr="007278D5" w:rsidR="0064084A" w:rsidP="0064084A" w:rsidRDefault="0064084A" w14:paraId="394DBED6" w14:textId="77777777">
      <w:pPr>
        <w:rPr>
          <w:b/>
          <w:bCs/>
        </w:rPr>
      </w:pPr>
      <w:r>
        <w:rPr>
          <w:b/>
          <w:bCs/>
        </w:rPr>
        <w:t>Vraag 5</w:t>
      </w:r>
    </w:p>
    <w:p w:rsidR="0064084A" w:rsidP="0064084A" w:rsidRDefault="0064084A" w14:paraId="769ED9C0" w14:textId="77777777">
      <w:r w:rsidRPr="007278D5">
        <w:t>Erkent u dat er risico’s zijn ten aanzien van onder andere kennislekkage bij verkoop van private keuringsinstanties aan buitenlandse actoren?</w:t>
      </w:r>
    </w:p>
    <w:p w:rsidR="0064084A" w:rsidP="0064084A" w:rsidRDefault="0064084A" w14:paraId="47149BED" w14:textId="77777777"/>
    <w:p w:rsidRPr="004D74CF" w:rsidR="0064084A" w:rsidP="0064084A" w:rsidRDefault="0064084A" w14:paraId="7CAEB2A1" w14:textId="77777777">
      <w:pPr>
        <w:rPr>
          <w:b/>
          <w:bCs/>
        </w:rPr>
      </w:pPr>
      <w:r w:rsidRPr="004D74CF">
        <w:rPr>
          <w:b/>
          <w:bCs/>
        </w:rPr>
        <w:t xml:space="preserve">Antwoord </w:t>
      </w:r>
    </w:p>
    <w:p w:rsidR="0064084A" w:rsidP="0064084A" w:rsidRDefault="0064084A" w14:paraId="5507BB08" w14:textId="77777777">
      <w:r w:rsidRPr="0060732D">
        <w:t>In antwoord op vragen d.d. 25 november 2020</w:t>
      </w:r>
      <w:r>
        <w:t xml:space="preserve"> </w:t>
      </w:r>
      <w:r w:rsidRPr="0060732D">
        <w:t xml:space="preserve">over </w:t>
      </w:r>
      <w:r w:rsidRPr="0060732D">
        <w:rPr>
          <w:i/>
          <w:iCs/>
        </w:rPr>
        <w:t xml:space="preserve">het bericht </w:t>
      </w:r>
      <w:r>
        <w:rPr>
          <w:i/>
          <w:iCs/>
        </w:rPr>
        <w:t>‘</w:t>
      </w:r>
      <w:r w:rsidRPr="0060732D">
        <w:rPr>
          <w:i/>
          <w:iCs/>
        </w:rPr>
        <w:t>Keuringsinstantie DCI Joure (NKIP) in Chinese handen</w:t>
      </w:r>
      <w:r>
        <w:rPr>
          <w:i/>
          <w:iCs/>
        </w:rPr>
        <w:t>’</w:t>
      </w:r>
      <w:r w:rsidRPr="0060732D">
        <w:rPr>
          <w:i/>
          <w:iCs/>
        </w:rPr>
        <w:t xml:space="preserve"> </w:t>
      </w:r>
      <w:r w:rsidRPr="0060732D">
        <w:t>heeft de Minister</w:t>
      </w:r>
      <w:r>
        <w:t xml:space="preserve"> van</w:t>
      </w:r>
      <w:r w:rsidRPr="0060732D">
        <w:t xml:space="preserve"> Infrastructuur en Waterstaat</w:t>
      </w:r>
      <w:r>
        <w:t>,</w:t>
      </w:r>
      <w:r w:rsidRPr="0060732D">
        <w:t xml:space="preserve"> mede namens de Minister van Economische Zaken en Klimaat en de Minister van Justitie en Veiligheid</w:t>
      </w:r>
      <w:r>
        <w:t>,</w:t>
      </w:r>
      <w:r w:rsidRPr="0060732D">
        <w:t xml:space="preserve"> aangegeven dat het kabinet in de overname van dit instituut dat toeziet op de kwaliteit van plezierjachten geen risico’s ziet voor de nationale veiligheid. </w:t>
      </w:r>
      <w:r>
        <w:t xml:space="preserve">Dit antwoord is nog steeds van toepassing op deze overname. </w:t>
      </w:r>
    </w:p>
    <w:p w:rsidRPr="004D74CF" w:rsidR="0064084A" w:rsidP="0064084A" w:rsidRDefault="0064084A" w14:paraId="249EF527" w14:textId="77777777"/>
    <w:p w:rsidRPr="007278D5" w:rsidR="0064084A" w:rsidP="0064084A" w:rsidRDefault="0064084A" w14:paraId="012FAB72" w14:textId="77777777">
      <w:pPr>
        <w:rPr>
          <w:b/>
          <w:bCs/>
        </w:rPr>
      </w:pPr>
      <w:r w:rsidRPr="007278D5">
        <w:rPr>
          <w:b/>
          <w:bCs/>
        </w:rPr>
        <w:t>Vraag 6</w:t>
      </w:r>
    </w:p>
    <w:p w:rsidR="0064084A" w:rsidP="0064084A" w:rsidRDefault="0064084A" w14:paraId="1CD0D276" w14:textId="77777777">
      <w:r w:rsidRPr="007278D5">
        <w:t>Welke mate van toetsing of screening vooraf geldt er op dit moment bij de verkoop van private keuringsinstituten aan buitenlandse actoren?</w:t>
      </w:r>
    </w:p>
    <w:p w:rsidR="0064084A" w:rsidP="0064084A" w:rsidRDefault="0064084A" w14:paraId="62254C9A" w14:textId="77777777"/>
    <w:p w:rsidR="0064084A" w:rsidP="0064084A" w:rsidRDefault="0064084A" w14:paraId="1226CC7E" w14:textId="77777777">
      <w:pPr>
        <w:rPr>
          <w:b/>
          <w:bCs/>
        </w:rPr>
      </w:pPr>
      <w:r w:rsidRPr="004D74CF">
        <w:rPr>
          <w:b/>
          <w:bCs/>
        </w:rPr>
        <w:t xml:space="preserve">Antwoord </w:t>
      </w:r>
    </w:p>
    <w:p w:rsidR="0064084A" w:rsidP="0064084A" w:rsidRDefault="0064084A" w14:paraId="757FB1A9" w14:textId="77777777">
      <w:pPr>
        <w:rPr>
          <w:b/>
          <w:bCs/>
        </w:rPr>
      </w:pPr>
      <w:r w:rsidRPr="00715DEE">
        <w:rPr>
          <w:rFonts w:eastAsia="Calibri" w:cs="Times New Roman"/>
        </w:rPr>
        <w:t>Investeringstoetsing wetgeving is in Nederland ingevoerd om risico's voor de nationale veiligheid te beheersen. Private keuringsinstituten vallen buiten het toepassingsbereik van de nationale investeringstoetsing wetgeving</w:t>
      </w:r>
      <w:r>
        <w:rPr>
          <w:rFonts w:eastAsia="Calibri" w:cs="Times New Roman"/>
        </w:rPr>
        <w:t>.</w:t>
      </w:r>
      <w:r w:rsidRPr="00265F21">
        <w:rPr>
          <w:rFonts w:ascii="Calibri" w:hAnsi="Calibri" w:eastAsia="Calibri" w:cs="Times New Roman"/>
        </w:rPr>
        <w:t xml:space="preserve"> </w:t>
      </w:r>
    </w:p>
    <w:p w:rsidR="0064084A" w:rsidP="0064084A" w:rsidRDefault="0064084A" w14:paraId="3ECF8536" w14:textId="77777777"/>
    <w:p w:rsidRPr="007278D5" w:rsidR="0064084A" w:rsidP="0064084A" w:rsidRDefault="0064084A" w14:paraId="3A363E90" w14:textId="77777777">
      <w:pPr>
        <w:rPr>
          <w:b/>
          <w:bCs/>
        </w:rPr>
      </w:pPr>
      <w:r w:rsidRPr="007278D5">
        <w:rPr>
          <w:b/>
          <w:bCs/>
        </w:rPr>
        <w:t>Vraag 7</w:t>
      </w:r>
    </w:p>
    <w:p w:rsidR="0064084A" w:rsidP="0064084A" w:rsidRDefault="0064084A" w14:paraId="4E0ADAE6" w14:textId="77777777">
      <w:r w:rsidRPr="007278D5">
        <w:t>Welke inzet pleegt u in Europees verband om de overname van private keuringsinstituten door buitenlandse bedrijven aan banden te leggen?</w:t>
      </w:r>
    </w:p>
    <w:p w:rsidR="0064084A" w:rsidP="0064084A" w:rsidRDefault="0064084A" w14:paraId="117C996D" w14:textId="77777777">
      <w:pPr>
        <w:rPr>
          <w:b/>
          <w:bCs/>
        </w:rPr>
      </w:pPr>
      <w:r w:rsidRPr="00751E65">
        <w:rPr>
          <w:b/>
          <w:bCs/>
        </w:rPr>
        <w:t xml:space="preserve"> </w:t>
      </w:r>
    </w:p>
    <w:p w:rsidR="0064084A" w:rsidP="0064084A" w:rsidRDefault="0064084A" w14:paraId="7416A557" w14:textId="77777777">
      <w:pPr>
        <w:rPr>
          <w:b/>
          <w:bCs/>
        </w:rPr>
      </w:pPr>
      <w:r>
        <w:rPr>
          <w:b/>
          <w:bCs/>
        </w:rPr>
        <w:t>Antwoord</w:t>
      </w:r>
    </w:p>
    <w:p w:rsidRPr="00AA0E82" w:rsidR="0064084A" w:rsidP="0064084A" w:rsidRDefault="0064084A" w14:paraId="23D1E408" w14:textId="271C3791">
      <w:r>
        <w:t xml:space="preserve">Het wordt niet opportuun geacht om in Europees verband een verbod te bedingen op buitenlandse overname van NoBo’s. Voor wat betreft scheepsuitrusting is deze casus voorgelegd aan de Europese Commissie, de lidstaten en de branche organisaties. Hierbij is afgesproken dat de komende revisie van de Richtlijn Scheepsuitrusting in 2026 extra aandacht zal besteden aan het handelingsperspectief van lidstaten voor die gevallen waarbij keuringsinstanties regels niet nakomen.   </w:t>
      </w:r>
    </w:p>
    <w:p w:rsidR="0064084A" w:rsidRDefault="0064084A" w14:paraId="724FA49C" w14:textId="77777777"/>
    <w:sectPr w:rsidR="0064084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C1E55" w14:textId="77777777" w:rsidR="00131368" w:rsidRDefault="00131368">
      <w:pPr>
        <w:spacing w:line="240" w:lineRule="auto"/>
      </w:pPr>
      <w:r>
        <w:separator/>
      </w:r>
    </w:p>
  </w:endnote>
  <w:endnote w:type="continuationSeparator" w:id="0">
    <w:p w14:paraId="689DBF25" w14:textId="77777777" w:rsidR="00131368" w:rsidRDefault="00131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C26E" w14:textId="77777777" w:rsidR="00131368" w:rsidRDefault="00131368">
      <w:pPr>
        <w:spacing w:line="240" w:lineRule="auto"/>
      </w:pPr>
      <w:r>
        <w:separator/>
      </w:r>
    </w:p>
  </w:footnote>
  <w:footnote w:type="continuationSeparator" w:id="0">
    <w:p w14:paraId="04244A15" w14:textId="77777777" w:rsidR="00131368" w:rsidRDefault="00131368">
      <w:pPr>
        <w:spacing w:line="240" w:lineRule="auto"/>
      </w:pPr>
      <w:r>
        <w:continuationSeparator/>
      </w:r>
    </w:p>
  </w:footnote>
  <w:footnote w:id="1">
    <w:p w14:paraId="4625D043" w14:textId="4D083D22" w:rsidR="0064084A" w:rsidRPr="00751E65" w:rsidRDefault="0064084A" w:rsidP="0064084A">
      <w:pPr>
        <w:pStyle w:val="FootnoteText"/>
        <w:rPr>
          <w:lang w:val="nl-NL"/>
        </w:rPr>
      </w:pPr>
      <w:r>
        <w:rPr>
          <w:rStyle w:val="FootnoteReference"/>
        </w:rPr>
        <w:footnoteRef/>
      </w:r>
      <w:r w:rsidRPr="00751E65">
        <w:rPr>
          <w:lang w:val="nl-NL"/>
        </w:rPr>
        <w:t xml:space="preserve"> </w:t>
      </w:r>
      <w:hyperlink r:id="rId1" w:history="1">
        <w:r w:rsidR="00246641" w:rsidRPr="0068607D">
          <w:rPr>
            <w:rStyle w:val="Hyperlink"/>
            <w:lang w:val="nl-NL"/>
          </w:rPr>
          <w:t>https://www.ftm.nl/artikelen/chinese-eigenaar-friese-keuringsclub-met-noorderzon-vertrokken</w:t>
        </w:r>
      </w:hyperlink>
      <w:r w:rsidR="00246641">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1F60" w14:textId="77777777" w:rsidR="00601716" w:rsidRDefault="00C55DD3">
    <w:r>
      <w:rPr>
        <w:noProof/>
        <w:lang w:val="en-GB" w:eastAsia="en-GB"/>
      </w:rPr>
      <mc:AlternateContent>
        <mc:Choice Requires="wps">
          <w:drawing>
            <wp:anchor distT="0" distB="0" distL="0" distR="0" simplePos="0" relativeHeight="251651584" behindDoc="0" locked="1" layoutInCell="1" allowOverlap="1" wp14:anchorId="173D2824" wp14:editId="20399F0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60F27B" w14:textId="77777777" w:rsidR="00601716" w:rsidRDefault="00C55DD3">
                          <w:pPr>
                            <w:pStyle w:val="AfzendgegevensKop0"/>
                          </w:pPr>
                          <w:r>
                            <w:t>Ministerie van Infrastructuur en Waterstaat</w:t>
                          </w:r>
                        </w:p>
                        <w:p w14:paraId="754357AF" w14:textId="77777777" w:rsidR="00601716" w:rsidRDefault="00601716">
                          <w:pPr>
                            <w:pStyle w:val="WitregelW2"/>
                          </w:pPr>
                        </w:p>
                        <w:p w14:paraId="3387D048" w14:textId="77777777" w:rsidR="00601716" w:rsidRDefault="00C55DD3">
                          <w:pPr>
                            <w:pStyle w:val="Referentiegegevenskop"/>
                          </w:pPr>
                          <w:r>
                            <w:t>Ons kenmerk</w:t>
                          </w:r>
                        </w:p>
                        <w:p w14:paraId="7C4E2FCC" w14:textId="77777777" w:rsidR="00601716" w:rsidRDefault="00C55DD3">
                          <w:pPr>
                            <w:pStyle w:val="Referentiegegevens"/>
                          </w:pPr>
                          <w:r>
                            <w:t>IENW/BSK-2026/2214</w:t>
                          </w:r>
                        </w:p>
                      </w:txbxContent>
                    </wps:txbx>
                    <wps:bodyPr vert="horz" wrap="square" lIns="0" tIns="0" rIns="0" bIns="0" anchor="t" anchorCtr="0"/>
                  </wps:wsp>
                </a:graphicData>
              </a:graphic>
            </wp:anchor>
          </w:drawing>
        </mc:Choice>
        <mc:Fallback>
          <w:pict>
            <v:shapetype w14:anchorId="173D282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F60F27B" w14:textId="77777777" w:rsidR="00601716" w:rsidRDefault="00C55DD3">
                    <w:pPr>
                      <w:pStyle w:val="AfzendgegevensKop0"/>
                    </w:pPr>
                    <w:r>
                      <w:t>Ministerie van Infrastructuur en Waterstaat</w:t>
                    </w:r>
                  </w:p>
                  <w:p w14:paraId="754357AF" w14:textId="77777777" w:rsidR="00601716" w:rsidRDefault="00601716">
                    <w:pPr>
                      <w:pStyle w:val="WitregelW2"/>
                    </w:pPr>
                  </w:p>
                  <w:p w14:paraId="3387D048" w14:textId="77777777" w:rsidR="00601716" w:rsidRDefault="00C55DD3">
                    <w:pPr>
                      <w:pStyle w:val="Referentiegegevenskop"/>
                    </w:pPr>
                    <w:r>
                      <w:t>Ons kenmerk</w:t>
                    </w:r>
                  </w:p>
                  <w:p w14:paraId="7C4E2FCC" w14:textId="77777777" w:rsidR="00601716" w:rsidRDefault="00C55DD3">
                    <w:pPr>
                      <w:pStyle w:val="Referentiegegevens"/>
                    </w:pPr>
                    <w:r>
                      <w:t>IENW/BSK-2026/2214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D97BBD8" wp14:editId="210E2C8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78795C" w14:textId="746AE2F7" w:rsidR="00601716" w:rsidRDefault="00C55DD3">
                          <w:pPr>
                            <w:pStyle w:val="Referentiegegevens"/>
                          </w:pPr>
                          <w:r>
                            <w:t xml:space="preserve">Page </w:t>
                          </w:r>
                          <w:r>
                            <w:fldChar w:fldCharType="begin"/>
                          </w:r>
                          <w:r>
                            <w:instrText>PAGE</w:instrText>
                          </w:r>
                          <w:r>
                            <w:fldChar w:fldCharType="separate"/>
                          </w:r>
                          <w:r w:rsidR="0064084A">
                            <w:rPr>
                              <w:noProof/>
                            </w:rPr>
                            <w:t>2</w:t>
                          </w:r>
                          <w:r>
                            <w:fldChar w:fldCharType="end"/>
                          </w:r>
                          <w:r>
                            <w:t xml:space="preserve"> of </w:t>
                          </w:r>
                          <w:r>
                            <w:fldChar w:fldCharType="begin"/>
                          </w:r>
                          <w:r>
                            <w:instrText>NUMPAGES</w:instrText>
                          </w:r>
                          <w:r>
                            <w:fldChar w:fldCharType="separate"/>
                          </w:r>
                          <w:r w:rsidR="0064084A">
                            <w:rPr>
                              <w:noProof/>
                            </w:rPr>
                            <w:t>1</w:t>
                          </w:r>
                          <w:r>
                            <w:fldChar w:fldCharType="end"/>
                          </w:r>
                        </w:p>
                      </w:txbxContent>
                    </wps:txbx>
                    <wps:bodyPr vert="horz" wrap="square" lIns="0" tIns="0" rIns="0" bIns="0" anchor="t" anchorCtr="0"/>
                  </wps:wsp>
                </a:graphicData>
              </a:graphic>
            </wp:anchor>
          </w:drawing>
        </mc:Choice>
        <mc:Fallback>
          <w:pict>
            <v:shape w14:anchorId="5D97BBD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278795C" w14:textId="746AE2F7" w:rsidR="00601716" w:rsidRDefault="00C55DD3">
                    <w:pPr>
                      <w:pStyle w:val="Referentiegegevens"/>
                    </w:pPr>
                    <w:r>
                      <w:t xml:space="preserve">Page </w:t>
                    </w:r>
                    <w:r>
                      <w:fldChar w:fldCharType="begin"/>
                    </w:r>
                    <w:r>
                      <w:instrText>PAGE</w:instrText>
                    </w:r>
                    <w:r>
                      <w:fldChar w:fldCharType="separate"/>
                    </w:r>
                    <w:r w:rsidR="0064084A">
                      <w:rPr>
                        <w:noProof/>
                      </w:rPr>
                      <w:t>2</w:t>
                    </w:r>
                    <w:r>
                      <w:fldChar w:fldCharType="end"/>
                    </w:r>
                    <w:r>
                      <w:t xml:space="preserve"> of </w:t>
                    </w:r>
                    <w:r>
                      <w:fldChar w:fldCharType="begin"/>
                    </w:r>
                    <w:r>
                      <w:instrText>NUMPAGES</w:instrText>
                    </w:r>
                    <w:r>
                      <w:fldChar w:fldCharType="separate"/>
                    </w:r>
                    <w:r w:rsidR="0064084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7D00A52" wp14:editId="4328B13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D611FF" w14:textId="77777777" w:rsidR="00FE7F5B" w:rsidRDefault="00FE7F5B"/>
                      </w:txbxContent>
                    </wps:txbx>
                    <wps:bodyPr vert="horz" wrap="square" lIns="0" tIns="0" rIns="0" bIns="0" anchor="t" anchorCtr="0"/>
                  </wps:wsp>
                </a:graphicData>
              </a:graphic>
            </wp:anchor>
          </w:drawing>
        </mc:Choice>
        <mc:Fallback>
          <w:pict>
            <v:shape w14:anchorId="37D00A5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3D611FF" w14:textId="77777777" w:rsidR="00FE7F5B" w:rsidRDefault="00FE7F5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B24A657" wp14:editId="180E130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EAD21C" w14:textId="77777777" w:rsidR="00FE7F5B" w:rsidRDefault="00FE7F5B"/>
                      </w:txbxContent>
                    </wps:txbx>
                    <wps:bodyPr vert="horz" wrap="square" lIns="0" tIns="0" rIns="0" bIns="0" anchor="t" anchorCtr="0"/>
                  </wps:wsp>
                </a:graphicData>
              </a:graphic>
            </wp:anchor>
          </w:drawing>
        </mc:Choice>
        <mc:Fallback>
          <w:pict>
            <v:shape w14:anchorId="0B24A65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1EAD21C" w14:textId="77777777" w:rsidR="00FE7F5B" w:rsidRDefault="00FE7F5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3FD3" w14:textId="77777777" w:rsidR="00601716" w:rsidRDefault="00C55DD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EFCA897" wp14:editId="6DDC99C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E32BA1" w14:textId="77777777" w:rsidR="00FE7F5B" w:rsidRDefault="00FE7F5B"/>
                      </w:txbxContent>
                    </wps:txbx>
                    <wps:bodyPr vert="horz" wrap="square" lIns="0" tIns="0" rIns="0" bIns="0" anchor="t" anchorCtr="0"/>
                  </wps:wsp>
                </a:graphicData>
              </a:graphic>
            </wp:anchor>
          </w:drawing>
        </mc:Choice>
        <mc:Fallback>
          <w:pict>
            <v:shapetype w14:anchorId="6EFCA89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E32BA1" w14:textId="77777777" w:rsidR="00FE7F5B" w:rsidRDefault="00FE7F5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041094" wp14:editId="0DFCDAE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5E4196" w14:textId="09B8DAC0" w:rsidR="00601716" w:rsidRDefault="00C55DD3">
                          <w:pPr>
                            <w:pStyle w:val="Referentiegegevens"/>
                          </w:pPr>
                          <w:r>
                            <w:t xml:space="preserve">Page </w:t>
                          </w:r>
                          <w:r>
                            <w:fldChar w:fldCharType="begin"/>
                          </w:r>
                          <w:r>
                            <w:instrText>PAGE</w:instrText>
                          </w:r>
                          <w:r>
                            <w:fldChar w:fldCharType="separate"/>
                          </w:r>
                          <w:r w:rsidR="00320DEF">
                            <w:rPr>
                              <w:noProof/>
                            </w:rPr>
                            <w:t>1</w:t>
                          </w:r>
                          <w:r>
                            <w:fldChar w:fldCharType="end"/>
                          </w:r>
                          <w:r>
                            <w:t xml:space="preserve"> of </w:t>
                          </w:r>
                          <w:r>
                            <w:fldChar w:fldCharType="begin"/>
                          </w:r>
                          <w:r>
                            <w:instrText>NUMPAGES</w:instrText>
                          </w:r>
                          <w:r>
                            <w:fldChar w:fldCharType="separate"/>
                          </w:r>
                          <w:r w:rsidR="00320DEF">
                            <w:rPr>
                              <w:noProof/>
                            </w:rPr>
                            <w:t>1</w:t>
                          </w:r>
                          <w:r>
                            <w:fldChar w:fldCharType="end"/>
                          </w:r>
                        </w:p>
                      </w:txbxContent>
                    </wps:txbx>
                    <wps:bodyPr vert="horz" wrap="square" lIns="0" tIns="0" rIns="0" bIns="0" anchor="t" anchorCtr="0"/>
                  </wps:wsp>
                </a:graphicData>
              </a:graphic>
            </wp:anchor>
          </w:drawing>
        </mc:Choice>
        <mc:Fallback>
          <w:pict>
            <v:shape w14:anchorId="4304109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5E4196" w14:textId="09B8DAC0" w:rsidR="00601716" w:rsidRDefault="00C55DD3">
                    <w:pPr>
                      <w:pStyle w:val="Referentiegegevens"/>
                    </w:pPr>
                    <w:r>
                      <w:t xml:space="preserve">Page </w:t>
                    </w:r>
                    <w:r>
                      <w:fldChar w:fldCharType="begin"/>
                    </w:r>
                    <w:r>
                      <w:instrText>PAGE</w:instrText>
                    </w:r>
                    <w:r>
                      <w:fldChar w:fldCharType="separate"/>
                    </w:r>
                    <w:r w:rsidR="00320DEF">
                      <w:rPr>
                        <w:noProof/>
                      </w:rPr>
                      <w:t>1</w:t>
                    </w:r>
                    <w:r>
                      <w:fldChar w:fldCharType="end"/>
                    </w:r>
                    <w:r>
                      <w:t xml:space="preserve"> of </w:t>
                    </w:r>
                    <w:r>
                      <w:fldChar w:fldCharType="begin"/>
                    </w:r>
                    <w:r>
                      <w:instrText>NUMPAGES</w:instrText>
                    </w:r>
                    <w:r>
                      <w:fldChar w:fldCharType="separate"/>
                    </w:r>
                    <w:r w:rsidR="00320DE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66A14A" wp14:editId="544677C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543359" w14:textId="77777777" w:rsidR="00601716" w:rsidRDefault="00C55DD3">
                          <w:pPr>
                            <w:pStyle w:val="AfzendgegevensKop0"/>
                          </w:pPr>
                          <w:r>
                            <w:t>Ministerie van Infrastructuur en Waterstaat</w:t>
                          </w:r>
                        </w:p>
                        <w:p w14:paraId="6D42ADBA" w14:textId="77777777" w:rsidR="00601716" w:rsidRDefault="00601716">
                          <w:pPr>
                            <w:pStyle w:val="WitregelW1"/>
                          </w:pPr>
                        </w:p>
                        <w:p w14:paraId="320FB4F4" w14:textId="77777777" w:rsidR="00601716" w:rsidRDefault="00C55DD3">
                          <w:pPr>
                            <w:pStyle w:val="Afzendgegevens"/>
                          </w:pPr>
                          <w:r>
                            <w:t>Rijnstraat 8</w:t>
                          </w:r>
                        </w:p>
                        <w:p w14:paraId="1F9DBC33" w14:textId="77777777" w:rsidR="00601716" w:rsidRPr="0064084A" w:rsidRDefault="00C55DD3">
                          <w:pPr>
                            <w:pStyle w:val="Afzendgegevens"/>
                            <w:rPr>
                              <w:lang w:val="de-DE"/>
                            </w:rPr>
                          </w:pPr>
                          <w:r w:rsidRPr="0064084A">
                            <w:rPr>
                              <w:lang w:val="de-DE"/>
                            </w:rPr>
                            <w:t>2515 XP  Den Haag</w:t>
                          </w:r>
                        </w:p>
                        <w:p w14:paraId="0149B5EA" w14:textId="77777777" w:rsidR="00601716" w:rsidRPr="0064084A" w:rsidRDefault="00C55DD3">
                          <w:pPr>
                            <w:pStyle w:val="Afzendgegevens"/>
                            <w:rPr>
                              <w:lang w:val="de-DE"/>
                            </w:rPr>
                          </w:pPr>
                          <w:r w:rsidRPr="0064084A">
                            <w:rPr>
                              <w:lang w:val="de-DE"/>
                            </w:rPr>
                            <w:t>Postbus 20901</w:t>
                          </w:r>
                        </w:p>
                        <w:p w14:paraId="03D48D21" w14:textId="77777777" w:rsidR="00601716" w:rsidRPr="0064084A" w:rsidRDefault="00C55DD3">
                          <w:pPr>
                            <w:pStyle w:val="Afzendgegevens"/>
                            <w:rPr>
                              <w:lang w:val="de-DE"/>
                            </w:rPr>
                          </w:pPr>
                          <w:r w:rsidRPr="0064084A">
                            <w:rPr>
                              <w:lang w:val="de-DE"/>
                            </w:rPr>
                            <w:t>2500 EX Den Haag</w:t>
                          </w:r>
                        </w:p>
                        <w:p w14:paraId="0C36EA88" w14:textId="77777777" w:rsidR="00601716" w:rsidRPr="0064084A" w:rsidRDefault="00601716">
                          <w:pPr>
                            <w:pStyle w:val="WitregelW1"/>
                            <w:rPr>
                              <w:lang w:val="de-DE"/>
                            </w:rPr>
                          </w:pPr>
                        </w:p>
                        <w:p w14:paraId="31D02394" w14:textId="77777777" w:rsidR="00601716" w:rsidRPr="0064084A" w:rsidRDefault="00C55DD3">
                          <w:pPr>
                            <w:pStyle w:val="Afzendgegevens"/>
                            <w:rPr>
                              <w:lang w:val="de-DE"/>
                            </w:rPr>
                          </w:pPr>
                          <w:r w:rsidRPr="0064084A">
                            <w:rPr>
                              <w:lang w:val="de-DE"/>
                            </w:rPr>
                            <w:t>T   070-456 0000</w:t>
                          </w:r>
                        </w:p>
                        <w:p w14:paraId="18F1B9DE" w14:textId="77777777" w:rsidR="00601716" w:rsidRDefault="00C55DD3">
                          <w:pPr>
                            <w:pStyle w:val="Afzendgegevens"/>
                          </w:pPr>
                          <w:r>
                            <w:t>F   070-456 1111</w:t>
                          </w:r>
                        </w:p>
                        <w:p w14:paraId="0C74422F" w14:textId="77777777" w:rsidR="00601716" w:rsidRDefault="00601716">
                          <w:pPr>
                            <w:pStyle w:val="WitregelW2"/>
                          </w:pPr>
                        </w:p>
                        <w:p w14:paraId="631BB1F4" w14:textId="77777777" w:rsidR="00601716" w:rsidRDefault="00C55DD3">
                          <w:pPr>
                            <w:pStyle w:val="Referentiegegevenskop"/>
                          </w:pPr>
                          <w:r>
                            <w:t>Ons kenmerk</w:t>
                          </w:r>
                        </w:p>
                        <w:p w14:paraId="3886D647" w14:textId="77777777" w:rsidR="00601716" w:rsidRDefault="00C55DD3">
                          <w:pPr>
                            <w:pStyle w:val="Referentiegegevens"/>
                          </w:pPr>
                          <w:r>
                            <w:t>IENW/BSK-2026/2214</w:t>
                          </w:r>
                        </w:p>
                        <w:p w14:paraId="27D72634" w14:textId="77777777" w:rsidR="00601716" w:rsidRDefault="00601716">
                          <w:pPr>
                            <w:pStyle w:val="WitregelW1"/>
                          </w:pPr>
                        </w:p>
                        <w:p w14:paraId="03E16C84" w14:textId="77777777" w:rsidR="00601716" w:rsidRDefault="00C55DD3">
                          <w:pPr>
                            <w:pStyle w:val="Referentiegegevenskop"/>
                          </w:pPr>
                          <w:r>
                            <w:t>Uw kenmerk</w:t>
                          </w:r>
                        </w:p>
                        <w:p w14:paraId="7A0CAC56" w14:textId="77777777" w:rsidR="00601716" w:rsidRDefault="00C55DD3">
                          <w:pPr>
                            <w:pStyle w:val="Referentiegegevens"/>
                          </w:pPr>
                          <w:r>
                            <w:t>2025Z20960</w:t>
                          </w:r>
                        </w:p>
                        <w:p w14:paraId="533C5BC6" w14:textId="77777777" w:rsidR="00601716" w:rsidRDefault="00601716">
                          <w:pPr>
                            <w:pStyle w:val="WitregelW1"/>
                          </w:pPr>
                        </w:p>
                        <w:p w14:paraId="4D999092" w14:textId="77777777" w:rsidR="00601716" w:rsidRDefault="00C55DD3">
                          <w:pPr>
                            <w:pStyle w:val="Referentiegegevenskop"/>
                          </w:pPr>
                          <w:r>
                            <w:t>Bijlage(n)</w:t>
                          </w:r>
                        </w:p>
                        <w:p w14:paraId="174C227C" w14:textId="77777777" w:rsidR="00601716" w:rsidRDefault="00C55DD3">
                          <w:pPr>
                            <w:pStyle w:val="Referentiegegevens"/>
                          </w:pPr>
                          <w:r>
                            <w:t>1</w:t>
                          </w:r>
                        </w:p>
                      </w:txbxContent>
                    </wps:txbx>
                    <wps:bodyPr vert="horz" wrap="square" lIns="0" tIns="0" rIns="0" bIns="0" anchor="t" anchorCtr="0"/>
                  </wps:wsp>
                </a:graphicData>
              </a:graphic>
            </wp:anchor>
          </w:drawing>
        </mc:Choice>
        <mc:Fallback>
          <w:pict>
            <v:shape w14:anchorId="3866A14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4543359" w14:textId="77777777" w:rsidR="00601716" w:rsidRDefault="00C55DD3">
                    <w:pPr>
                      <w:pStyle w:val="AfzendgegevensKop0"/>
                    </w:pPr>
                    <w:r>
                      <w:t>Ministerie van Infrastructuur en Waterstaat</w:t>
                    </w:r>
                  </w:p>
                  <w:p w14:paraId="6D42ADBA" w14:textId="77777777" w:rsidR="00601716" w:rsidRDefault="00601716">
                    <w:pPr>
                      <w:pStyle w:val="WitregelW1"/>
                    </w:pPr>
                  </w:p>
                  <w:p w14:paraId="320FB4F4" w14:textId="77777777" w:rsidR="00601716" w:rsidRDefault="00C55DD3">
                    <w:pPr>
                      <w:pStyle w:val="Afzendgegevens"/>
                    </w:pPr>
                    <w:r>
                      <w:t>Rijnstraat 8</w:t>
                    </w:r>
                  </w:p>
                  <w:p w14:paraId="1F9DBC33" w14:textId="77777777" w:rsidR="00601716" w:rsidRPr="0064084A" w:rsidRDefault="00C55DD3">
                    <w:pPr>
                      <w:pStyle w:val="Afzendgegevens"/>
                      <w:rPr>
                        <w:lang w:val="de-DE"/>
                      </w:rPr>
                    </w:pPr>
                    <w:r w:rsidRPr="0064084A">
                      <w:rPr>
                        <w:lang w:val="de-DE"/>
                      </w:rPr>
                      <w:t>2515 XP  Den Haag</w:t>
                    </w:r>
                  </w:p>
                  <w:p w14:paraId="0149B5EA" w14:textId="77777777" w:rsidR="00601716" w:rsidRPr="0064084A" w:rsidRDefault="00C55DD3">
                    <w:pPr>
                      <w:pStyle w:val="Afzendgegevens"/>
                      <w:rPr>
                        <w:lang w:val="de-DE"/>
                      </w:rPr>
                    </w:pPr>
                    <w:r w:rsidRPr="0064084A">
                      <w:rPr>
                        <w:lang w:val="de-DE"/>
                      </w:rPr>
                      <w:t>Postbus 20901</w:t>
                    </w:r>
                  </w:p>
                  <w:p w14:paraId="03D48D21" w14:textId="77777777" w:rsidR="00601716" w:rsidRPr="0064084A" w:rsidRDefault="00C55DD3">
                    <w:pPr>
                      <w:pStyle w:val="Afzendgegevens"/>
                      <w:rPr>
                        <w:lang w:val="de-DE"/>
                      </w:rPr>
                    </w:pPr>
                    <w:r w:rsidRPr="0064084A">
                      <w:rPr>
                        <w:lang w:val="de-DE"/>
                      </w:rPr>
                      <w:t>2500 EX Den Haag</w:t>
                    </w:r>
                  </w:p>
                  <w:p w14:paraId="0C36EA88" w14:textId="77777777" w:rsidR="00601716" w:rsidRPr="0064084A" w:rsidRDefault="00601716">
                    <w:pPr>
                      <w:pStyle w:val="WitregelW1"/>
                      <w:rPr>
                        <w:lang w:val="de-DE"/>
                      </w:rPr>
                    </w:pPr>
                  </w:p>
                  <w:p w14:paraId="31D02394" w14:textId="77777777" w:rsidR="00601716" w:rsidRPr="0064084A" w:rsidRDefault="00C55DD3">
                    <w:pPr>
                      <w:pStyle w:val="Afzendgegevens"/>
                      <w:rPr>
                        <w:lang w:val="de-DE"/>
                      </w:rPr>
                    </w:pPr>
                    <w:r w:rsidRPr="0064084A">
                      <w:rPr>
                        <w:lang w:val="de-DE"/>
                      </w:rPr>
                      <w:t>T   070-456 0000</w:t>
                    </w:r>
                  </w:p>
                  <w:p w14:paraId="18F1B9DE" w14:textId="77777777" w:rsidR="00601716" w:rsidRDefault="00C55DD3">
                    <w:pPr>
                      <w:pStyle w:val="Afzendgegevens"/>
                    </w:pPr>
                    <w:r>
                      <w:t>F   070-456 1111</w:t>
                    </w:r>
                  </w:p>
                  <w:p w14:paraId="0C74422F" w14:textId="77777777" w:rsidR="00601716" w:rsidRDefault="00601716">
                    <w:pPr>
                      <w:pStyle w:val="WitregelW2"/>
                    </w:pPr>
                  </w:p>
                  <w:p w14:paraId="631BB1F4" w14:textId="77777777" w:rsidR="00601716" w:rsidRDefault="00C55DD3">
                    <w:pPr>
                      <w:pStyle w:val="Referentiegegevenskop"/>
                    </w:pPr>
                    <w:r>
                      <w:t>Ons kenmerk</w:t>
                    </w:r>
                  </w:p>
                  <w:p w14:paraId="3886D647" w14:textId="77777777" w:rsidR="00601716" w:rsidRDefault="00C55DD3">
                    <w:pPr>
                      <w:pStyle w:val="Referentiegegevens"/>
                    </w:pPr>
                    <w:r>
                      <w:t>IENW/BSK-2026/2214</w:t>
                    </w:r>
                  </w:p>
                  <w:p w14:paraId="27D72634" w14:textId="77777777" w:rsidR="00601716" w:rsidRDefault="00601716">
                    <w:pPr>
                      <w:pStyle w:val="WitregelW1"/>
                    </w:pPr>
                  </w:p>
                  <w:p w14:paraId="03E16C84" w14:textId="77777777" w:rsidR="00601716" w:rsidRDefault="00C55DD3">
                    <w:pPr>
                      <w:pStyle w:val="Referentiegegevenskop"/>
                    </w:pPr>
                    <w:r>
                      <w:t>Uw kenmerk</w:t>
                    </w:r>
                  </w:p>
                  <w:p w14:paraId="7A0CAC56" w14:textId="77777777" w:rsidR="00601716" w:rsidRDefault="00C55DD3">
                    <w:pPr>
                      <w:pStyle w:val="Referentiegegevens"/>
                    </w:pPr>
                    <w:r>
                      <w:t>2025Z20960</w:t>
                    </w:r>
                  </w:p>
                  <w:p w14:paraId="533C5BC6" w14:textId="77777777" w:rsidR="00601716" w:rsidRDefault="00601716">
                    <w:pPr>
                      <w:pStyle w:val="WitregelW1"/>
                    </w:pPr>
                  </w:p>
                  <w:p w14:paraId="4D999092" w14:textId="77777777" w:rsidR="00601716" w:rsidRDefault="00C55DD3">
                    <w:pPr>
                      <w:pStyle w:val="Referentiegegevenskop"/>
                    </w:pPr>
                    <w:r>
                      <w:t>Bijlage(n)</w:t>
                    </w:r>
                  </w:p>
                  <w:p w14:paraId="174C227C" w14:textId="77777777" w:rsidR="00601716" w:rsidRDefault="00C55DD3">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6D528D" wp14:editId="3304B57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148017" w14:textId="77777777" w:rsidR="00601716" w:rsidRDefault="00C55DD3">
                          <w:pPr>
                            <w:spacing w:line="240" w:lineRule="auto"/>
                          </w:pPr>
                          <w:r>
                            <w:rPr>
                              <w:noProof/>
                              <w:lang w:val="en-GB" w:eastAsia="en-GB"/>
                            </w:rPr>
                            <w:drawing>
                              <wp:inline distT="0" distB="0" distL="0" distR="0" wp14:anchorId="0D408C12" wp14:editId="004A4F9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6D528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148017" w14:textId="77777777" w:rsidR="00601716" w:rsidRDefault="00C55DD3">
                    <w:pPr>
                      <w:spacing w:line="240" w:lineRule="auto"/>
                    </w:pPr>
                    <w:r>
                      <w:rPr>
                        <w:noProof/>
                        <w:lang w:val="en-GB" w:eastAsia="en-GB"/>
                      </w:rPr>
                      <w:drawing>
                        <wp:inline distT="0" distB="0" distL="0" distR="0" wp14:anchorId="0D408C12" wp14:editId="004A4F9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B2E362" wp14:editId="27CA0D2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2B8B3" w14:textId="77777777" w:rsidR="00601716" w:rsidRDefault="00C55DD3">
                          <w:pPr>
                            <w:spacing w:line="240" w:lineRule="auto"/>
                          </w:pPr>
                          <w:r>
                            <w:rPr>
                              <w:noProof/>
                              <w:lang w:val="en-GB" w:eastAsia="en-GB"/>
                            </w:rPr>
                            <w:drawing>
                              <wp:inline distT="0" distB="0" distL="0" distR="0" wp14:anchorId="3DDBADB8" wp14:editId="2FA434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B2E36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52B8B3" w14:textId="77777777" w:rsidR="00601716" w:rsidRDefault="00C55DD3">
                    <w:pPr>
                      <w:spacing w:line="240" w:lineRule="auto"/>
                    </w:pPr>
                    <w:r>
                      <w:rPr>
                        <w:noProof/>
                        <w:lang w:val="en-GB" w:eastAsia="en-GB"/>
                      </w:rPr>
                      <w:drawing>
                        <wp:inline distT="0" distB="0" distL="0" distR="0" wp14:anchorId="3DDBADB8" wp14:editId="2FA434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686ABE" wp14:editId="79D3A40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ECAC2C4" w14:textId="77777777" w:rsidR="00601716" w:rsidRDefault="00C55DD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686AB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ECAC2C4" w14:textId="77777777" w:rsidR="00601716" w:rsidRDefault="00C55DD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47C847" wp14:editId="27DB26D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6340D9D" w14:textId="77777777" w:rsidR="00601716" w:rsidRDefault="00C55DD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47C84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6340D9D" w14:textId="77777777" w:rsidR="00601716" w:rsidRDefault="00C55DD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D6D8775" wp14:editId="6A0FE536">
              <wp:simplePos x="0" y="0"/>
              <wp:positionH relativeFrom="page">
                <wp:posOffset>1009650</wp:posOffset>
              </wp:positionH>
              <wp:positionV relativeFrom="paragraph">
                <wp:posOffset>3163570</wp:posOffset>
              </wp:positionV>
              <wp:extent cx="4105275" cy="110109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10109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01716" w14:paraId="663CEB26" w14:textId="77777777">
                            <w:trPr>
                              <w:trHeight w:val="200"/>
                            </w:trPr>
                            <w:tc>
                              <w:tcPr>
                                <w:tcW w:w="1140" w:type="dxa"/>
                              </w:tcPr>
                              <w:p w14:paraId="1D029937" w14:textId="77777777" w:rsidR="00601716" w:rsidRDefault="00601716"/>
                            </w:tc>
                            <w:tc>
                              <w:tcPr>
                                <w:tcW w:w="5400" w:type="dxa"/>
                              </w:tcPr>
                              <w:p w14:paraId="07BC84BD" w14:textId="77777777" w:rsidR="00601716" w:rsidRDefault="00601716"/>
                            </w:tc>
                          </w:tr>
                          <w:tr w:rsidR="00601716" w14:paraId="3403CDBB" w14:textId="77777777">
                            <w:trPr>
                              <w:trHeight w:val="240"/>
                            </w:trPr>
                            <w:tc>
                              <w:tcPr>
                                <w:tcW w:w="1140" w:type="dxa"/>
                              </w:tcPr>
                              <w:p w14:paraId="4A15FC40" w14:textId="77777777" w:rsidR="00601716" w:rsidRDefault="00C55DD3">
                                <w:r>
                                  <w:t>Datum</w:t>
                                </w:r>
                              </w:p>
                            </w:tc>
                            <w:tc>
                              <w:tcPr>
                                <w:tcW w:w="5400" w:type="dxa"/>
                              </w:tcPr>
                              <w:p w14:paraId="487B0F39" w14:textId="5E8BFA83" w:rsidR="00601716" w:rsidRDefault="00FD6846">
                                <w:r>
                                  <w:t>21 januari 2026</w:t>
                                </w:r>
                              </w:p>
                            </w:tc>
                          </w:tr>
                          <w:tr w:rsidR="00601716" w14:paraId="62FCC6C5" w14:textId="77777777">
                            <w:trPr>
                              <w:trHeight w:val="240"/>
                            </w:trPr>
                            <w:tc>
                              <w:tcPr>
                                <w:tcW w:w="1140" w:type="dxa"/>
                              </w:tcPr>
                              <w:p w14:paraId="10F8587A" w14:textId="77777777" w:rsidR="00601716" w:rsidRDefault="00C55DD3">
                                <w:r>
                                  <w:t>Betreft</w:t>
                                </w:r>
                              </w:p>
                            </w:tc>
                            <w:tc>
                              <w:tcPr>
                                <w:tcW w:w="5400" w:type="dxa"/>
                              </w:tcPr>
                              <w:p w14:paraId="2266F61F" w14:textId="77777777" w:rsidR="00601716" w:rsidRDefault="00C55DD3">
                                <w:r>
                                  <w:t>Beantwoording kamervragen Van Lanschot en Boelsma-Hoekstra (CDA) over het artikel 'Chinese eigenaar doekt ineens Fries bedrijf op. Waar zijn de bedrijfsgeheimen van klanten'?</w:t>
                                </w:r>
                              </w:p>
                            </w:tc>
                          </w:tr>
                          <w:tr w:rsidR="00601716" w14:paraId="6F7280AE" w14:textId="77777777">
                            <w:trPr>
                              <w:trHeight w:val="200"/>
                            </w:trPr>
                            <w:tc>
                              <w:tcPr>
                                <w:tcW w:w="1140" w:type="dxa"/>
                              </w:tcPr>
                              <w:p w14:paraId="166266A9" w14:textId="77777777" w:rsidR="00601716" w:rsidRDefault="00601716"/>
                            </w:tc>
                            <w:tc>
                              <w:tcPr>
                                <w:tcW w:w="5400" w:type="dxa"/>
                              </w:tcPr>
                              <w:p w14:paraId="580914DE" w14:textId="77777777" w:rsidR="00601716" w:rsidRDefault="00601716"/>
                            </w:tc>
                          </w:tr>
                        </w:tbl>
                        <w:p w14:paraId="16BF92F7" w14:textId="77777777" w:rsidR="00FE7F5B" w:rsidRDefault="00FE7F5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6D8775" id="7266255e-823c-11ee-8554-0242ac120003" o:spid="_x0000_s1037" type="#_x0000_t202" style="position:absolute;margin-left:79.5pt;margin-top:249.1pt;width:323.25pt;height:86.7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601716" w14:paraId="663CEB26" w14:textId="77777777">
                      <w:trPr>
                        <w:trHeight w:val="200"/>
                      </w:trPr>
                      <w:tc>
                        <w:tcPr>
                          <w:tcW w:w="1140" w:type="dxa"/>
                        </w:tcPr>
                        <w:p w14:paraId="1D029937" w14:textId="77777777" w:rsidR="00601716" w:rsidRDefault="00601716"/>
                      </w:tc>
                      <w:tc>
                        <w:tcPr>
                          <w:tcW w:w="5400" w:type="dxa"/>
                        </w:tcPr>
                        <w:p w14:paraId="07BC84BD" w14:textId="77777777" w:rsidR="00601716" w:rsidRDefault="00601716"/>
                      </w:tc>
                    </w:tr>
                    <w:tr w:rsidR="00601716" w14:paraId="3403CDBB" w14:textId="77777777">
                      <w:trPr>
                        <w:trHeight w:val="240"/>
                      </w:trPr>
                      <w:tc>
                        <w:tcPr>
                          <w:tcW w:w="1140" w:type="dxa"/>
                        </w:tcPr>
                        <w:p w14:paraId="4A15FC40" w14:textId="77777777" w:rsidR="00601716" w:rsidRDefault="00C55DD3">
                          <w:r>
                            <w:t>Datum</w:t>
                          </w:r>
                        </w:p>
                      </w:tc>
                      <w:tc>
                        <w:tcPr>
                          <w:tcW w:w="5400" w:type="dxa"/>
                        </w:tcPr>
                        <w:p w14:paraId="487B0F39" w14:textId="5E8BFA83" w:rsidR="00601716" w:rsidRDefault="00FD6846">
                          <w:r>
                            <w:t>21 januari 2026</w:t>
                          </w:r>
                        </w:p>
                      </w:tc>
                    </w:tr>
                    <w:tr w:rsidR="00601716" w14:paraId="62FCC6C5" w14:textId="77777777">
                      <w:trPr>
                        <w:trHeight w:val="240"/>
                      </w:trPr>
                      <w:tc>
                        <w:tcPr>
                          <w:tcW w:w="1140" w:type="dxa"/>
                        </w:tcPr>
                        <w:p w14:paraId="10F8587A" w14:textId="77777777" w:rsidR="00601716" w:rsidRDefault="00C55DD3">
                          <w:r>
                            <w:t>Betreft</w:t>
                          </w:r>
                        </w:p>
                      </w:tc>
                      <w:tc>
                        <w:tcPr>
                          <w:tcW w:w="5400" w:type="dxa"/>
                        </w:tcPr>
                        <w:p w14:paraId="2266F61F" w14:textId="77777777" w:rsidR="00601716" w:rsidRDefault="00C55DD3">
                          <w:r>
                            <w:t>Beantwoording kamervragen Van Lanschot en Boelsma-Hoekstra (CDA) over het artikel 'Chinese eigenaar doekt ineens Fries bedrijf op. Waar zijn de bedrijfsgeheimen van klanten'?</w:t>
                          </w:r>
                        </w:p>
                      </w:tc>
                    </w:tr>
                    <w:tr w:rsidR="00601716" w14:paraId="6F7280AE" w14:textId="77777777">
                      <w:trPr>
                        <w:trHeight w:val="200"/>
                      </w:trPr>
                      <w:tc>
                        <w:tcPr>
                          <w:tcW w:w="1140" w:type="dxa"/>
                        </w:tcPr>
                        <w:p w14:paraId="166266A9" w14:textId="77777777" w:rsidR="00601716" w:rsidRDefault="00601716"/>
                      </w:tc>
                      <w:tc>
                        <w:tcPr>
                          <w:tcW w:w="5400" w:type="dxa"/>
                        </w:tcPr>
                        <w:p w14:paraId="580914DE" w14:textId="77777777" w:rsidR="00601716" w:rsidRDefault="00601716"/>
                      </w:tc>
                    </w:tr>
                  </w:tbl>
                  <w:p w14:paraId="16BF92F7" w14:textId="77777777" w:rsidR="00FE7F5B" w:rsidRDefault="00FE7F5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4268B03" wp14:editId="75AFABD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86F1A1" w14:textId="77777777" w:rsidR="00FE7F5B" w:rsidRDefault="00FE7F5B"/>
                      </w:txbxContent>
                    </wps:txbx>
                    <wps:bodyPr vert="horz" wrap="square" lIns="0" tIns="0" rIns="0" bIns="0" anchor="t" anchorCtr="0"/>
                  </wps:wsp>
                </a:graphicData>
              </a:graphic>
            </wp:anchor>
          </w:drawing>
        </mc:Choice>
        <mc:Fallback>
          <w:pict>
            <v:shape w14:anchorId="24268B0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A86F1A1" w14:textId="77777777" w:rsidR="00FE7F5B" w:rsidRDefault="00FE7F5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11F7BF"/>
    <w:multiLevelType w:val="multilevel"/>
    <w:tmpl w:val="13B6037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0A0429"/>
    <w:multiLevelType w:val="multilevel"/>
    <w:tmpl w:val="C8B95D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C4DF85"/>
    <w:multiLevelType w:val="multilevel"/>
    <w:tmpl w:val="952EE54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F0175B"/>
    <w:multiLevelType w:val="multilevel"/>
    <w:tmpl w:val="6C72075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0C86BA"/>
    <w:multiLevelType w:val="multilevel"/>
    <w:tmpl w:val="A2C1963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2066C6"/>
    <w:multiLevelType w:val="multilevel"/>
    <w:tmpl w:val="4A718A9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783342"/>
    <w:multiLevelType w:val="multilevel"/>
    <w:tmpl w:val="3FC406F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E20138"/>
    <w:multiLevelType w:val="multilevel"/>
    <w:tmpl w:val="40AC8E9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F2A56A"/>
    <w:multiLevelType w:val="multilevel"/>
    <w:tmpl w:val="11A0148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7D661B"/>
    <w:multiLevelType w:val="multilevel"/>
    <w:tmpl w:val="E18DE4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7978A37"/>
    <w:multiLevelType w:val="multilevel"/>
    <w:tmpl w:val="00AA865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109EFD"/>
    <w:multiLevelType w:val="multilevel"/>
    <w:tmpl w:val="581C84E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BC9A5B"/>
    <w:multiLevelType w:val="multilevel"/>
    <w:tmpl w:val="6C4619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D340CD"/>
    <w:multiLevelType w:val="multilevel"/>
    <w:tmpl w:val="F875C5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471784"/>
    <w:multiLevelType w:val="multilevel"/>
    <w:tmpl w:val="E564CDE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2BC24"/>
    <w:multiLevelType w:val="multilevel"/>
    <w:tmpl w:val="5E28075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ADCDCB"/>
    <w:multiLevelType w:val="multilevel"/>
    <w:tmpl w:val="7922476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0CD56"/>
    <w:multiLevelType w:val="multilevel"/>
    <w:tmpl w:val="A886E25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8EBD72"/>
    <w:multiLevelType w:val="multilevel"/>
    <w:tmpl w:val="72833A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145F1"/>
    <w:multiLevelType w:val="multilevel"/>
    <w:tmpl w:val="0E7B42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975C54"/>
    <w:multiLevelType w:val="multilevel"/>
    <w:tmpl w:val="FE1F83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E17A977"/>
    <w:multiLevelType w:val="multilevel"/>
    <w:tmpl w:val="0B00EA7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FAC740"/>
    <w:multiLevelType w:val="multilevel"/>
    <w:tmpl w:val="5F9D601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21"/>
  </w:num>
  <w:num w:numId="5">
    <w:abstractNumId w:val="20"/>
  </w:num>
  <w:num w:numId="6">
    <w:abstractNumId w:val="16"/>
  </w:num>
  <w:num w:numId="7">
    <w:abstractNumId w:val="18"/>
  </w:num>
  <w:num w:numId="8">
    <w:abstractNumId w:val="4"/>
  </w:num>
  <w:num w:numId="9">
    <w:abstractNumId w:val="17"/>
  </w:num>
  <w:num w:numId="10">
    <w:abstractNumId w:val="11"/>
  </w:num>
  <w:num w:numId="11">
    <w:abstractNumId w:val="15"/>
  </w:num>
  <w:num w:numId="12">
    <w:abstractNumId w:val="9"/>
  </w:num>
  <w:num w:numId="13">
    <w:abstractNumId w:val="12"/>
  </w:num>
  <w:num w:numId="14">
    <w:abstractNumId w:val="2"/>
  </w:num>
  <w:num w:numId="15">
    <w:abstractNumId w:val="13"/>
  </w:num>
  <w:num w:numId="16">
    <w:abstractNumId w:val="22"/>
  </w:num>
  <w:num w:numId="17">
    <w:abstractNumId w:val="1"/>
  </w:num>
  <w:num w:numId="18">
    <w:abstractNumId w:val="6"/>
  </w:num>
  <w:num w:numId="19">
    <w:abstractNumId w:val="8"/>
  </w:num>
  <w:num w:numId="20">
    <w:abstractNumId w:val="10"/>
  </w:num>
  <w:num w:numId="21">
    <w:abstractNumId w:val="19"/>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4A"/>
    <w:rsid w:val="000570FF"/>
    <w:rsid w:val="00080715"/>
    <w:rsid w:val="00131368"/>
    <w:rsid w:val="00157D56"/>
    <w:rsid w:val="00246641"/>
    <w:rsid w:val="00320DEF"/>
    <w:rsid w:val="003B2B64"/>
    <w:rsid w:val="003C1346"/>
    <w:rsid w:val="003D7A18"/>
    <w:rsid w:val="004E6912"/>
    <w:rsid w:val="00561152"/>
    <w:rsid w:val="005902B6"/>
    <w:rsid w:val="005C5B56"/>
    <w:rsid w:val="00601716"/>
    <w:rsid w:val="0064084A"/>
    <w:rsid w:val="0066745D"/>
    <w:rsid w:val="006C79B6"/>
    <w:rsid w:val="006D5E90"/>
    <w:rsid w:val="007D0990"/>
    <w:rsid w:val="009E36B8"/>
    <w:rsid w:val="009E4FBC"/>
    <w:rsid w:val="00B60FD9"/>
    <w:rsid w:val="00C37FEE"/>
    <w:rsid w:val="00C55DD3"/>
    <w:rsid w:val="00CA4D54"/>
    <w:rsid w:val="00CE3D8E"/>
    <w:rsid w:val="00E06172"/>
    <w:rsid w:val="00FD6846"/>
    <w:rsid w:val="00FE7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4084A"/>
    <w:pPr>
      <w:tabs>
        <w:tab w:val="center" w:pos="4536"/>
        <w:tab w:val="right" w:pos="9072"/>
      </w:tabs>
      <w:spacing w:line="240" w:lineRule="auto"/>
    </w:pPr>
  </w:style>
  <w:style w:type="character" w:customStyle="1" w:styleId="HeaderChar">
    <w:name w:val="Header Char"/>
    <w:basedOn w:val="DefaultParagraphFont"/>
    <w:link w:val="Header"/>
    <w:uiPriority w:val="99"/>
    <w:rsid w:val="0064084A"/>
    <w:rPr>
      <w:rFonts w:ascii="Verdana" w:hAnsi="Verdana"/>
      <w:color w:val="000000"/>
      <w:sz w:val="18"/>
      <w:szCs w:val="18"/>
    </w:rPr>
  </w:style>
  <w:style w:type="paragraph" w:styleId="Footer">
    <w:name w:val="footer"/>
    <w:basedOn w:val="Normal"/>
    <w:link w:val="FooterChar"/>
    <w:uiPriority w:val="99"/>
    <w:unhideWhenUsed/>
    <w:rsid w:val="0064084A"/>
    <w:pPr>
      <w:tabs>
        <w:tab w:val="center" w:pos="4536"/>
        <w:tab w:val="right" w:pos="9072"/>
      </w:tabs>
      <w:spacing w:line="240" w:lineRule="auto"/>
    </w:pPr>
  </w:style>
  <w:style w:type="character" w:customStyle="1" w:styleId="FooterChar">
    <w:name w:val="Footer Char"/>
    <w:basedOn w:val="DefaultParagraphFont"/>
    <w:link w:val="Footer"/>
    <w:uiPriority w:val="99"/>
    <w:rsid w:val="0064084A"/>
    <w:rPr>
      <w:rFonts w:ascii="Verdana" w:hAnsi="Verdana"/>
      <w:color w:val="000000"/>
      <w:sz w:val="18"/>
      <w:szCs w:val="18"/>
    </w:rPr>
  </w:style>
  <w:style w:type="paragraph" w:styleId="FootnoteText">
    <w:name w:val="footnote text"/>
    <w:basedOn w:val="Normal"/>
    <w:link w:val="FootnoteTextChar"/>
    <w:uiPriority w:val="99"/>
    <w:semiHidden/>
    <w:unhideWhenUsed/>
    <w:rsid w:val="0064084A"/>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64084A"/>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64084A"/>
    <w:rPr>
      <w:vertAlign w:val="superscript"/>
    </w:rPr>
  </w:style>
  <w:style w:type="character" w:customStyle="1" w:styleId="UnresolvedMention">
    <w:name w:val="Unresolved Mention"/>
    <w:basedOn w:val="DefaultParagraphFont"/>
    <w:uiPriority w:val="99"/>
    <w:semiHidden/>
    <w:unhideWhenUsed/>
    <w:rsid w:val="0024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chinese-eigenaar-friese-keuringsclub-met-noorderzon-vertrok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738</ap:Words>
  <ap:Characters>4211</ap:Characters>
  <ap:DocSecurity>0</ap:DocSecurity>
  <ap:Lines>35</ap:Lines>
  <ap:Paragraphs>9</ap:Paragraphs>
  <ap:ScaleCrop>false</ap:ScaleCrop>
  <ap:LinksUpToDate>false</ap:LinksUpToDate>
  <ap:CharactersWithSpaces>4940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2026-01-20T18:08:00.0000000Z</dcterms:created>
  <dcterms:modified xsi:type="dcterms:W3CDTF">2026-01-20T18:08:00.0000000Z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Lanschot en Boelsma-Hoekstra (CDA) over het artikel 'Chinese eigenaar doekt ineens Fries bedrijf op. Waar zijn de bedrijfsgeheimen van klanten'?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Hintjens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