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14E4" w14:paraId="756B44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E139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6DBF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14E4" w14:paraId="3D4A5A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3271F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714E4" w14:paraId="1F7506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6FAE0D" w14:textId="77777777"/>
        </w:tc>
      </w:tr>
      <w:tr w:rsidR="00997775" w:rsidTr="001714E4" w14:paraId="2EC88E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7FD984" w14:textId="77777777"/>
        </w:tc>
      </w:tr>
      <w:tr w:rsidR="00997775" w:rsidTr="001714E4" w14:paraId="5C6A2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0E728D" w14:textId="77777777"/>
        </w:tc>
        <w:tc>
          <w:tcPr>
            <w:tcW w:w="7654" w:type="dxa"/>
            <w:gridSpan w:val="2"/>
          </w:tcPr>
          <w:p w:rsidR="00997775" w:rsidRDefault="00997775" w14:paraId="484D66B6" w14:textId="77777777"/>
        </w:tc>
      </w:tr>
      <w:tr w:rsidR="001714E4" w:rsidTr="001714E4" w14:paraId="06FFC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6F32D007" w14:textId="3ACE39F6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1714E4" w:rsidP="001714E4" w:rsidRDefault="001714E4" w14:paraId="0B639961" w14:textId="4EFDAE0E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1714E4" w:rsidTr="001714E4" w14:paraId="3C6AE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1CE9C481" w14:textId="77777777"/>
        </w:tc>
        <w:tc>
          <w:tcPr>
            <w:tcW w:w="7654" w:type="dxa"/>
            <w:gridSpan w:val="2"/>
          </w:tcPr>
          <w:p w:rsidR="001714E4" w:rsidP="001714E4" w:rsidRDefault="001714E4" w14:paraId="4F243DFD" w14:textId="77777777"/>
        </w:tc>
      </w:tr>
      <w:tr w:rsidR="001714E4" w:rsidTr="001714E4" w14:paraId="41631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6BCA41C6" w14:textId="77777777"/>
        </w:tc>
        <w:tc>
          <w:tcPr>
            <w:tcW w:w="7654" w:type="dxa"/>
            <w:gridSpan w:val="2"/>
          </w:tcPr>
          <w:p w:rsidR="001714E4" w:rsidP="001714E4" w:rsidRDefault="001714E4" w14:paraId="494A45C3" w14:textId="77777777"/>
        </w:tc>
      </w:tr>
      <w:tr w:rsidR="001714E4" w:rsidTr="001714E4" w14:paraId="1AF97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1129353C" w14:textId="5B7B10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439C9">
              <w:rPr>
                <w:b/>
              </w:rPr>
              <w:t>822</w:t>
            </w:r>
          </w:p>
        </w:tc>
        <w:tc>
          <w:tcPr>
            <w:tcW w:w="7654" w:type="dxa"/>
            <w:gridSpan w:val="2"/>
          </w:tcPr>
          <w:p w:rsidR="001714E4" w:rsidP="001714E4" w:rsidRDefault="001714E4" w14:paraId="74EBF3EB" w14:textId="66E094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439C9">
              <w:rPr>
                <w:b/>
              </w:rPr>
              <w:t>DE LEDEN MUTLUER EN STRAATMAN</w:t>
            </w:r>
          </w:p>
        </w:tc>
      </w:tr>
      <w:tr w:rsidR="001714E4" w:rsidTr="001714E4" w14:paraId="1101C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6F3A8D6D" w14:textId="77777777"/>
        </w:tc>
        <w:tc>
          <w:tcPr>
            <w:tcW w:w="7654" w:type="dxa"/>
            <w:gridSpan w:val="2"/>
          </w:tcPr>
          <w:p w:rsidR="001714E4" w:rsidP="001714E4" w:rsidRDefault="001714E4" w14:paraId="34508B6E" w14:textId="05F9B0F5">
            <w:r>
              <w:t>Voorgesteld 21 januari 2026</w:t>
            </w:r>
          </w:p>
        </w:tc>
      </w:tr>
      <w:tr w:rsidR="001714E4" w:rsidTr="001714E4" w14:paraId="14002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0C1A277F" w14:textId="77777777"/>
        </w:tc>
        <w:tc>
          <w:tcPr>
            <w:tcW w:w="7654" w:type="dxa"/>
            <w:gridSpan w:val="2"/>
          </w:tcPr>
          <w:p w:rsidR="001714E4" w:rsidP="001714E4" w:rsidRDefault="001714E4" w14:paraId="6269E842" w14:textId="77777777"/>
        </w:tc>
      </w:tr>
      <w:tr w:rsidR="001714E4" w:rsidTr="001714E4" w14:paraId="0085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646CA0BC" w14:textId="77777777"/>
        </w:tc>
        <w:tc>
          <w:tcPr>
            <w:tcW w:w="7654" w:type="dxa"/>
            <w:gridSpan w:val="2"/>
          </w:tcPr>
          <w:p w:rsidR="001714E4" w:rsidP="001714E4" w:rsidRDefault="001714E4" w14:paraId="365F4921" w14:textId="29D571D7">
            <w:r>
              <w:t>De Kamer,</w:t>
            </w:r>
          </w:p>
        </w:tc>
      </w:tr>
      <w:tr w:rsidR="001714E4" w:rsidTr="001714E4" w14:paraId="01A37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1341804C" w14:textId="77777777"/>
        </w:tc>
        <w:tc>
          <w:tcPr>
            <w:tcW w:w="7654" w:type="dxa"/>
            <w:gridSpan w:val="2"/>
          </w:tcPr>
          <w:p w:rsidR="001714E4" w:rsidP="001714E4" w:rsidRDefault="001714E4" w14:paraId="52E3A0FA" w14:textId="77777777"/>
        </w:tc>
      </w:tr>
      <w:tr w:rsidR="001714E4" w:rsidTr="001714E4" w14:paraId="49BA7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14E4" w:rsidP="001714E4" w:rsidRDefault="001714E4" w14:paraId="768340D3" w14:textId="77777777"/>
        </w:tc>
        <w:tc>
          <w:tcPr>
            <w:tcW w:w="7654" w:type="dxa"/>
            <w:gridSpan w:val="2"/>
          </w:tcPr>
          <w:p w:rsidR="001714E4" w:rsidP="001714E4" w:rsidRDefault="001714E4" w14:paraId="245AC814" w14:textId="648F58D0">
            <w:r>
              <w:t>gehoord de beraadslaging,</w:t>
            </w:r>
          </w:p>
        </w:tc>
      </w:tr>
      <w:tr w:rsidR="00997775" w:rsidTr="001714E4" w14:paraId="4F432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A0305" w14:textId="77777777"/>
        </w:tc>
        <w:tc>
          <w:tcPr>
            <w:tcW w:w="7654" w:type="dxa"/>
            <w:gridSpan w:val="2"/>
          </w:tcPr>
          <w:p w:rsidR="00997775" w:rsidRDefault="00997775" w14:paraId="56928D4A" w14:textId="77777777"/>
        </w:tc>
      </w:tr>
      <w:tr w:rsidR="00997775" w:rsidTr="001714E4" w14:paraId="439D0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20C63" w14:textId="77777777"/>
        </w:tc>
        <w:tc>
          <w:tcPr>
            <w:tcW w:w="7654" w:type="dxa"/>
            <w:gridSpan w:val="2"/>
          </w:tcPr>
          <w:p w:rsidR="001714E4" w:rsidP="001714E4" w:rsidRDefault="001714E4" w14:paraId="0D1FE13C" w14:textId="77777777">
            <w:r>
              <w:t>constaterende dat agressie en geweld tegen politie en hulpverleners aanhoudt en grote impact heeft op hun veiligheid;</w:t>
            </w:r>
          </w:p>
          <w:p w:rsidR="00D439C9" w:rsidP="001714E4" w:rsidRDefault="00D439C9" w14:paraId="4D6518D7" w14:textId="77777777"/>
          <w:p w:rsidR="001714E4" w:rsidP="001714E4" w:rsidRDefault="001714E4" w14:paraId="1B106CC7" w14:textId="77777777">
            <w:r>
              <w:t>constaterende dat de OM-richtlijn ruimte biedt voor een tot 200% hogere strafeis bij geweld tegen personen met een publieke taak, maar dat voor betrokkenen en samenleving onvoldoende inzichtelijk is wanneer deze mogelijkheid wel of niet wordt toegepast;</w:t>
            </w:r>
          </w:p>
          <w:p w:rsidR="00D439C9" w:rsidP="001714E4" w:rsidRDefault="00D439C9" w14:paraId="7C6FE097" w14:textId="77777777"/>
          <w:p w:rsidR="001714E4" w:rsidP="001714E4" w:rsidRDefault="001714E4" w14:paraId="6029C7B0" w14:textId="77777777">
            <w:r>
              <w:t xml:space="preserve">verzoekt de regering in overleg te treden met het OM </w:t>
            </w:r>
            <w:proofErr w:type="spellStart"/>
            <w:r>
              <w:t>om</w:t>
            </w:r>
            <w:proofErr w:type="spellEnd"/>
            <w:r>
              <w:t xml:space="preserve"> te bezien hoe het wel of niet toepassen van de 200% strafeisverhoging bij geweld tegen personen met een publieke taak transparanter en beter uitlegbaar kan worden gemaakt, bijvoorbeeld via het principe van "</w:t>
            </w:r>
            <w:proofErr w:type="spellStart"/>
            <w:r>
              <w:t>comply</w:t>
            </w:r>
            <w:proofErr w:type="spellEnd"/>
            <w:r>
              <w:t xml:space="preserve"> or </w:t>
            </w:r>
            <w:proofErr w:type="spellStart"/>
            <w:r>
              <w:t>explain</w:t>
            </w:r>
            <w:proofErr w:type="spellEnd"/>
            <w:r>
              <w:t>", en de Kamer hierover te informeren,</w:t>
            </w:r>
          </w:p>
          <w:p w:rsidR="00D439C9" w:rsidP="001714E4" w:rsidRDefault="00D439C9" w14:paraId="29A5363C" w14:textId="77777777"/>
          <w:p w:rsidR="001714E4" w:rsidP="001714E4" w:rsidRDefault="001714E4" w14:paraId="3DDE8A06" w14:textId="77777777">
            <w:r>
              <w:t>en gaat over tot de orde van de dag.</w:t>
            </w:r>
          </w:p>
          <w:p w:rsidR="00D439C9" w:rsidP="001714E4" w:rsidRDefault="00D439C9" w14:paraId="22F8DDE4" w14:textId="77777777"/>
          <w:p w:rsidR="00D439C9" w:rsidP="001714E4" w:rsidRDefault="001714E4" w14:paraId="083EBEFA" w14:textId="77777777">
            <w:proofErr w:type="spellStart"/>
            <w:r>
              <w:t>Mutluer</w:t>
            </w:r>
            <w:proofErr w:type="spellEnd"/>
          </w:p>
          <w:p w:rsidR="00997775" w:rsidP="001714E4" w:rsidRDefault="001714E4" w14:paraId="06D20F2E" w14:textId="6A3124E8">
            <w:r>
              <w:t>Straatman</w:t>
            </w:r>
          </w:p>
        </w:tc>
      </w:tr>
    </w:tbl>
    <w:p w:rsidR="00997775" w:rsidRDefault="00997775" w14:paraId="7A8984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1D1F" w14:textId="77777777" w:rsidR="001714E4" w:rsidRDefault="001714E4">
      <w:pPr>
        <w:spacing w:line="20" w:lineRule="exact"/>
      </w:pPr>
    </w:p>
  </w:endnote>
  <w:endnote w:type="continuationSeparator" w:id="0">
    <w:p w14:paraId="30B661F7" w14:textId="77777777" w:rsidR="001714E4" w:rsidRDefault="001714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22CFA6" w14:textId="77777777" w:rsidR="001714E4" w:rsidRDefault="001714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AF8F" w14:textId="77777777" w:rsidR="001714E4" w:rsidRDefault="001714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DFC034" w14:textId="77777777" w:rsidR="001714E4" w:rsidRDefault="0017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E4"/>
    <w:rsid w:val="00133FCE"/>
    <w:rsid w:val="001714E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39C9"/>
    <w:rsid w:val="00DE2437"/>
    <w:rsid w:val="00E27DF4"/>
    <w:rsid w:val="00E63508"/>
    <w:rsid w:val="00ED0FE5"/>
    <w:rsid w:val="00F124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A013B"/>
  <w15:docId w15:val="{73ED3909-560D-495D-8AEA-F4D9173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2026-01-22T08:33:00.0000000Z</dcterms:created>
  <dcterms:modified xsi:type="dcterms:W3CDTF">2026-01-22T08:59:00.0000000Z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