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31358" w14:paraId="082E0F7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61FBBF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7A12C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31358" w14:paraId="7B72539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1324A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31358" w14:paraId="7DDA684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FDACC8" w14:textId="77777777"/>
        </w:tc>
      </w:tr>
      <w:tr w:rsidR="00997775" w:rsidTr="00F31358" w14:paraId="0C921B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DF0365" w14:textId="77777777"/>
        </w:tc>
      </w:tr>
      <w:tr w:rsidR="00997775" w:rsidTr="00F31358" w14:paraId="1EC4F3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460B98" w14:textId="77777777"/>
        </w:tc>
        <w:tc>
          <w:tcPr>
            <w:tcW w:w="7654" w:type="dxa"/>
            <w:gridSpan w:val="2"/>
          </w:tcPr>
          <w:p w:rsidR="00997775" w:rsidRDefault="00997775" w14:paraId="06379E6A" w14:textId="77777777"/>
        </w:tc>
      </w:tr>
      <w:tr w:rsidR="00F31358" w:rsidTr="00F31358" w14:paraId="74B181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1358" w:rsidP="00F31358" w:rsidRDefault="00F31358" w14:paraId="04D0320F" w14:textId="0141E72B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F31358" w:rsidP="00F31358" w:rsidRDefault="00F31358" w14:paraId="421D2F6F" w14:textId="468A1838">
            <w:pPr>
              <w:rPr>
                <w:b/>
              </w:rPr>
            </w:pPr>
            <w:r w:rsidRPr="006B136C">
              <w:rPr>
                <w:b/>
                <w:bCs/>
              </w:rPr>
              <w:t>Naar een veiliger samenleving</w:t>
            </w:r>
          </w:p>
        </w:tc>
      </w:tr>
      <w:tr w:rsidR="00F31358" w:rsidTr="00F31358" w14:paraId="020C13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1358" w:rsidP="00F31358" w:rsidRDefault="00F31358" w14:paraId="58CE66F3" w14:textId="77777777"/>
        </w:tc>
        <w:tc>
          <w:tcPr>
            <w:tcW w:w="7654" w:type="dxa"/>
            <w:gridSpan w:val="2"/>
          </w:tcPr>
          <w:p w:rsidR="00F31358" w:rsidP="00F31358" w:rsidRDefault="00F31358" w14:paraId="01505651" w14:textId="77777777"/>
        </w:tc>
      </w:tr>
      <w:tr w:rsidR="00F31358" w:rsidTr="00F31358" w14:paraId="1B99AD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1358" w:rsidP="00F31358" w:rsidRDefault="00F31358" w14:paraId="244E564F" w14:textId="77777777"/>
        </w:tc>
        <w:tc>
          <w:tcPr>
            <w:tcW w:w="7654" w:type="dxa"/>
            <w:gridSpan w:val="2"/>
          </w:tcPr>
          <w:p w:rsidR="00F31358" w:rsidP="00F31358" w:rsidRDefault="00F31358" w14:paraId="6C51DD0A" w14:textId="77777777"/>
        </w:tc>
      </w:tr>
      <w:tr w:rsidR="00F31358" w:rsidTr="00F31358" w14:paraId="435C29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1358" w:rsidP="00F31358" w:rsidRDefault="00F31358" w14:paraId="718EAB7E" w14:textId="6CD0988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64279">
              <w:rPr>
                <w:b/>
              </w:rPr>
              <w:t>823</w:t>
            </w:r>
          </w:p>
        </w:tc>
        <w:tc>
          <w:tcPr>
            <w:tcW w:w="7654" w:type="dxa"/>
            <w:gridSpan w:val="2"/>
          </w:tcPr>
          <w:p w:rsidR="00F31358" w:rsidP="00F31358" w:rsidRDefault="00F31358" w14:paraId="09560074" w14:textId="6541990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64279">
              <w:rPr>
                <w:b/>
              </w:rPr>
              <w:t>HET LID MUTLUER C.S.</w:t>
            </w:r>
          </w:p>
        </w:tc>
      </w:tr>
      <w:tr w:rsidR="00F31358" w:rsidTr="00F31358" w14:paraId="37C9CD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1358" w:rsidP="00F31358" w:rsidRDefault="00F31358" w14:paraId="41ACFDEE" w14:textId="77777777"/>
        </w:tc>
        <w:tc>
          <w:tcPr>
            <w:tcW w:w="7654" w:type="dxa"/>
            <w:gridSpan w:val="2"/>
          </w:tcPr>
          <w:p w:rsidR="00F31358" w:rsidP="00F31358" w:rsidRDefault="00F31358" w14:paraId="24965F11" w14:textId="5BF7C811">
            <w:r>
              <w:t>Voorgesteld 21 januari 2026</w:t>
            </w:r>
          </w:p>
        </w:tc>
      </w:tr>
      <w:tr w:rsidR="00F31358" w:rsidTr="00F31358" w14:paraId="21DDAD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1358" w:rsidP="00F31358" w:rsidRDefault="00F31358" w14:paraId="53D2A01B" w14:textId="77777777"/>
        </w:tc>
        <w:tc>
          <w:tcPr>
            <w:tcW w:w="7654" w:type="dxa"/>
            <w:gridSpan w:val="2"/>
          </w:tcPr>
          <w:p w:rsidR="00F31358" w:rsidP="00F31358" w:rsidRDefault="00F31358" w14:paraId="5254FF94" w14:textId="77777777"/>
        </w:tc>
      </w:tr>
      <w:tr w:rsidR="00F31358" w:rsidTr="00F31358" w14:paraId="0BDF90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1358" w:rsidP="00F31358" w:rsidRDefault="00F31358" w14:paraId="50540911" w14:textId="77777777"/>
        </w:tc>
        <w:tc>
          <w:tcPr>
            <w:tcW w:w="7654" w:type="dxa"/>
            <w:gridSpan w:val="2"/>
          </w:tcPr>
          <w:p w:rsidR="00F31358" w:rsidP="00F31358" w:rsidRDefault="00F31358" w14:paraId="42ECA76B" w14:textId="15A7197F">
            <w:r>
              <w:t>De Kamer,</w:t>
            </w:r>
          </w:p>
        </w:tc>
      </w:tr>
      <w:tr w:rsidR="00F31358" w:rsidTr="00F31358" w14:paraId="00B227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1358" w:rsidP="00F31358" w:rsidRDefault="00F31358" w14:paraId="1AB0EC44" w14:textId="77777777"/>
        </w:tc>
        <w:tc>
          <w:tcPr>
            <w:tcW w:w="7654" w:type="dxa"/>
            <w:gridSpan w:val="2"/>
          </w:tcPr>
          <w:p w:rsidR="00F31358" w:rsidP="00F31358" w:rsidRDefault="00F31358" w14:paraId="1064A8F3" w14:textId="77777777"/>
        </w:tc>
      </w:tr>
      <w:tr w:rsidR="00F31358" w:rsidTr="00F31358" w14:paraId="73300F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1358" w:rsidP="00F31358" w:rsidRDefault="00F31358" w14:paraId="4D98AC33" w14:textId="77777777"/>
        </w:tc>
        <w:tc>
          <w:tcPr>
            <w:tcW w:w="7654" w:type="dxa"/>
            <w:gridSpan w:val="2"/>
          </w:tcPr>
          <w:p w:rsidR="00F31358" w:rsidP="00F31358" w:rsidRDefault="00F31358" w14:paraId="7512F438" w14:textId="33D21DA4">
            <w:r>
              <w:t>gehoord de beraadslaging,</w:t>
            </w:r>
          </w:p>
        </w:tc>
      </w:tr>
      <w:tr w:rsidR="00997775" w:rsidTr="00F31358" w14:paraId="69AEC3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DE67EF" w14:textId="77777777"/>
        </w:tc>
        <w:tc>
          <w:tcPr>
            <w:tcW w:w="7654" w:type="dxa"/>
            <w:gridSpan w:val="2"/>
          </w:tcPr>
          <w:p w:rsidR="00997775" w:rsidRDefault="00997775" w14:paraId="10460808" w14:textId="77777777"/>
        </w:tc>
      </w:tr>
      <w:tr w:rsidR="00997775" w:rsidTr="00F31358" w14:paraId="602A47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A0C93F" w14:textId="77777777"/>
        </w:tc>
        <w:tc>
          <w:tcPr>
            <w:tcW w:w="7654" w:type="dxa"/>
            <w:gridSpan w:val="2"/>
          </w:tcPr>
          <w:p w:rsidR="00F31358" w:rsidP="00F31358" w:rsidRDefault="00F31358" w14:paraId="749F479E" w14:textId="77777777">
            <w:r>
              <w:t>overwegende dat de Taskforce Onze hulpverleners veilig aantoonbaar bijdraagt aan de bescherming en ondersteuning van politie, boa's en brandweer bij agressie en geweld;</w:t>
            </w:r>
          </w:p>
          <w:p w:rsidR="00464279" w:rsidP="00F31358" w:rsidRDefault="00464279" w14:paraId="6D78603F" w14:textId="77777777"/>
          <w:p w:rsidR="00F31358" w:rsidP="00F31358" w:rsidRDefault="00F31358" w14:paraId="1D8B789A" w14:textId="77777777">
            <w:r>
              <w:t xml:space="preserve">verzoekt de regering om de opgedane ervaringen uit de taskforce, onder regie van Justitie en Veiligheid en samen met BZK en betrokken partners, uit te werken tot een </w:t>
            </w:r>
            <w:proofErr w:type="spellStart"/>
            <w:r>
              <w:t>rijksprogramma</w:t>
            </w:r>
            <w:proofErr w:type="spellEnd"/>
            <w:r>
              <w:t xml:space="preserve"> ter bescherming van hulpverleners, en de Kamer hierover te informeren,</w:t>
            </w:r>
          </w:p>
          <w:p w:rsidR="00464279" w:rsidP="00F31358" w:rsidRDefault="00464279" w14:paraId="375B4862" w14:textId="77777777"/>
          <w:p w:rsidR="00F31358" w:rsidP="00F31358" w:rsidRDefault="00F31358" w14:paraId="0A9E7DB2" w14:textId="77777777">
            <w:r>
              <w:t>en gaat over tot de orde van de dag.</w:t>
            </w:r>
          </w:p>
          <w:p w:rsidR="00464279" w:rsidP="00F31358" w:rsidRDefault="00464279" w14:paraId="1A70CE72" w14:textId="77777777"/>
          <w:p w:rsidR="00464279" w:rsidP="00F31358" w:rsidRDefault="00F31358" w14:paraId="74E8582D" w14:textId="77777777">
            <w:proofErr w:type="spellStart"/>
            <w:r>
              <w:t>Mutluer</w:t>
            </w:r>
            <w:proofErr w:type="spellEnd"/>
          </w:p>
          <w:p w:rsidR="00464279" w:rsidP="00F31358" w:rsidRDefault="00F31358" w14:paraId="2B4B577E" w14:textId="77777777">
            <w:r>
              <w:t>Diederik van Dijk</w:t>
            </w:r>
          </w:p>
          <w:p w:rsidR="00464279" w:rsidP="00F31358" w:rsidRDefault="00F31358" w14:paraId="01076295" w14:textId="77777777">
            <w:r>
              <w:t>Bikker</w:t>
            </w:r>
          </w:p>
          <w:p w:rsidR="00997775" w:rsidP="00F31358" w:rsidRDefault="00F31358" w14:paraId="63557304" w14:textId="135DA0A2">
            <w:r>
              <w:t>Kostić</w:t>
            </w:r>
          </w:p>
        </w:tc>
      </w:tr>
    </w:tbl>
    <w:p w:rsidR="00997775" w:rsidRDefault="00997775" w14:paraId="51050A2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FD07" w14:textId="77777777" w:rsidR="00F31358" w:rsidRDefault="00F31358">
      <w:pPr>
        <w:spacing w:line="20" w:lineRule="exact"/>
      </w:pPr>
    </w:p>
  </w:endnote>
  <w:endnote w:type="continuationSeparator" w:id="0">
    <w:p w14:paraId="48EEE6F8" w14:textId="77777777" w:rsidR="00F31358" w:rsidRDefault="00F3135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6BE0908" w14:textId="77777777" w:rsidR="00F31358" w:rsidRDefault="00F3135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31AC1" w14:textId="77777777" w:rsidR="00F31358" w:rsidRDefault="00F3135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8AFFF8" w14:textId="77777777" w:rsidR="00F31358" w:rsidRDefault="00F31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5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64279"/>
    <w:rsid w:val="00476415"/>
    <w:rsid w:val="00546F8D"/>
    <w:rsid w:val="00560113"/>
    <w:rsid w:val="00621F64"/>
    <w:rsid w:val="00644DED"/>
    <w:rsid w:val="006765BC"/>
    <w:rsid w:val="00684DFF"/>
    <w:rsid w:val="006C52AA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31358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CA4A9"/>
  <w15:docId w15:val="{F1DC0D15-D199-4DBD-A5CB-F3771C2D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2026-01-22T08:33:00.0000000Z</dcterms:created>
  <dcterms:modified xsi:type="dcterms:W3CDTF">2026-01-22T09:00:00.0000000Z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