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15C4" w14:paraId="29B891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E2C2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5548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15C4" w14:paraId="00F8E4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A9464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915C4" w14:paraId="09B9B6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6ADD53" w14:textId="77777777"/>
        </w:tc>
      </w:tr>
      <w:tr w:rsidR="00997775" w:rsidTr="003915C4" w14:paraId="167B96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A419B9" w14:textId="77777777"/>
        </w:tc>
      </w:tr>
      <w:tr w:rsidR="00997775" w:rsidTr="003915C4" w14:paraId="696AF3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44448E" w14:textId="77777777"/>
        </w:tc>
        <w:tc>
          <w:tcPr>
            <w:tcW w:w="7654" w:type="dxa"/>
            <w:gridSpan w:val="2"/>
          </w:tcPr>
          <w:p w:rsidR="00997775" w:rsidRDefault="00997775" w14:paraId="3C06BC1A" w14:textId="77777777"/>
        </w:tc>
      </w:tr>
      <w:tr w:rsidR="003915C4" w:rsidTr="003915C4" w14:paraId="3D8B0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C4" w:rsidP="003915C4" w:rsidRDefault="003915C4" w14:paraId="471EC969" w14:textId="60CB76EA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3915C4" w:rsidP="003915C4" w:rsidRDefault="003915C4" w14:paraId="0321AA33" w14:textId="5C2890B9">
            <w:pPr>
              <w:rPr>
                <w:b/>
              </w:rPr>
            </w:pPr>
            <w:r w:rsidRPr="006B136C">
              <w:rPr>
                <w:b/>
                <w:bCs/>
              </w:rPr>
              <w:t>Naar een veiliger samenleving</w:t>
            </w:r>
          </w:p>
        </w:tc>
      </w:tr>
      <w:tr w:rsidR="003915C4" w:rsidTr="003915C4" w14:paraId="769C7A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C4" w:rsidP="003915C4" w:rsidRDefault="003915C4" w14:paraId="1A7D408B" w14:textId="77777777"/>
        </w:tc>
        <w:tc>
          <w:tcPr>
            <w:tcW w:w="7654" w:type="dxa"/>
            <w:gridSpan w:val="2"/>
          </w:tcPr>
          <w:p w:rsidR="003915C4" w:rsidP="003915C4" w:rsidRDefault="003915C4" w14:paraId="5221D2B0" w14:textId="77777777"/>
        </w:tc>
      </w:tr>
      <w:tr w:rsidR="003915C4" w:rsidTr="003915C4" w14:paraId="4CD60D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C4" w:rsidP="003915C4" w:rsidRDefault="003915C4" w14:paraId="6C198ABD" w14:textId="77777777"/>
        </w:tc>
        <w:tc>
          <w:tcPr>
            <w:tcW w:w="7654" w:type="dxa"/>
            <w:gridSpan w:val="2"/>
          </w:tcPr>
          <w:p w:rsidR="003915C4" w:rsidP="003915C4" w:rsidRDefault="003915C4" w14:paraId="2AEC7876" w14:textId="77777777"/>
        </w:tc>
      </w:tr>
      <w:tr w:rsidR="003915C4" w:rsidTr="003915C4" w14:paraId="51F954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C4" w:rsidP="003915C4" w:rsidRDefault="003915C4" w14:paraId="4ADD3204" w14:textId="08A3127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0314E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3915C4" w:rsidP="003915C4" w:rsidRDefault="003915C4" w14:paraId="22D49F8B" w14:textId="1900D0A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0314E">
              <w:rPr>
                <w:b/>
              </w:rPr>
              <w:t>DE LEDEN MUTLUER EN STRAATMAN</w:t>
            </w:r>
          </w:p>
        </w:tc>
      </w:tr>
      <w:tr w:rsidR="003915C4" w:rsidTr="003915C4" w14:paraId="38EB23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C4" w:rsidP="003915C4" w:rsidRDefault="003915C4" w14:paraId="6519D47A" w14:textId="77777777"/>
        </w:tc>
        <w:tc>
          <w:tcPr>
            <w:tcW w:w="7654" w:type="dxa"/>
            <w:gridSpan w:val="2"/>
          </w:tcPr>
          <w:p w:rsidR="003915C4" w:rsidP="003915C4" w:rsidRDefault="003915C4" w14:paraId="2AF94C26" w14:textId="6909BCFC">
            <w:r>
              <w:t>Voorgesteld 21 januari 2026</w:t>
            </w:r>
          </w:p>
        </w:tc>
      </w:tr>
      <w:tr w:rsidR="003915C4" w:rsidTr="003915C4" w14:paraId="46417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C4" w:rsidP="003915C4" w:rsidRDefault="003915C4" w14:paraId="2FAA7EA2" w14:textId="77777777"/>
        </w:tc>
        <w:tc>
          <w:tcPr>
            <w:tcW w:w="7654" w:type="dxa"/>
            <w:gridSpan w:val="2"/>
          </w:tcPr>
          <w:p w:rsidR="003915C4" w:rsidP="003915C4" w:rsidRDefault="003915C4" w14:paraId="3AC8D934" w14:textId="77777777"/>
        </w:tc>
      </w:tr>
      <w:tr w:rsidR="003915C4" w:rsidTr="003915C4" w14:paraId="10B26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C4" w:rsidP="003915C4" w:rsidRDefault="003915C4" w14:paraId="596EE687" w14:textId="77777777"/>
        </w:tc>
        <w:tc>
          <w:tcPr>
            <w:tcW w:w="7654" w:type="dxa"/>
            <w:gridSpan w:val="2"/>
          </w:tcPr>
          <w:p w:rsidR="003915C4" w:rsidP="003915C4" w:rsidRDefault="003915C4" w14:paraId="0E8EA090" w14:textId="6D6DFEED">
            <w:r>
              <w:t>De Kamer,</w:t>
            </w:r>
          </w:p>
        </w:tc>
      </w:tr>
      <w:tr w:rsidR="003915C4" w:rsidTr="003915C4" w14:paraId="16162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C4" w:rsidP="003915C4" w:rsidRDefault="003915C4" w14:paraId="282A77B6" w14:textId="77777777"/>
        </w:tc>
        <w:tc>
          <w:tcPr>
            <w:tcW w:w="7654" w:type="dxa"/>
            <w:gridSpan w:val="2"/>
          </w:tcPr>
          <w:p w:rsidR="003915C4" w:rsidP="003915C4" w:rsidRDefault="003915C4" w14:paraId="003F43BC" w14:textId="77777777"/>
        </w:tc>
      </w:tr>
      <w:tr w:rsidR="003915C4" w:rsidTr="003915C4" w14:paraId="1E288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15C4" w:rsidP="003915C4" w:rsidRDefault="003915C4" w14:paraId="6A409E21" w14:textId="77777777"/>
        </w:tc>
        <w:tc>
          <w:tcPr>
            <w:tcW w:w="7654" w:type="dxa"/>
            <w:gridSpan w:val="2"/>
          </w:tcPr>
          <w:p w:rsidR="003915C4" w:rsidP="003915C4" w:rsidRDefault="003915C4" w14:paraId="4BFF59E5" w14:textId="4EE8581A">
            <w:r>
              <w:t>gehoord de beraadslaging,</w:t>
            </w:r>
          </w:p>
        </w:tc>
      </w:tr>
      <w:tr w:rsidR="00997775" w:rsidTr="003915C4" w14:paraId="16853D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BE9954" w14:textId="77777777"/>
        </w:tc>
        <w:tc>
          <w:tcPr>
            <w:tcW w:w="7654" w:type="dxa"/>
            <w:gridSpan w:val="2"/>
          </w:tcPr>
          <w:p w:rsidR="00997775" w:rsidRDefault="00997775" w14:paraId="120CF7A5" w14:textId="77777777"/>
        </w:tc>
      </w:tr>
      <w:tr w:rsidR="00997775" w:rsidTr="003915C4" w14:paraId="3E0356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913E56" w14:textId="77777777"/>
        </w:tc>
        <w:tc>
          <w:tcPr>
            <w:tcW w:w="7654" w:type="dxa"/>
            <w:gridSpan w:val="2"/>
          </w:tcPr>
          <w:p w:rsidR="003915C4" w:rsidP="003915C4" w:rsidRDefault="003915C4" w14:paraId="6202980D" w14:textId="77777777">
            <w:r>
              <w:t>constaterende dat geweld tegen hulpverleners en agenten zich vooral voordoet tijdens voorspelbare risicomomenten;</w:t>
            </w:r>
          </w:p>
          <w:p w:rsidR="00B0314E" w:rsidP="003915C4" w:rsidRDefault="00B0314E" w14:paraId="11537040" w14:textId="77777777"/>
          <w:p w:rsidR="003915C4" w:rsidP="003915C4" w:rsidRDefault="003915C4" w14:paraId="18902037" w14:textId="77777777">
            <w:r>
              <w:t>verzoekt de regering met betrokken partijen te bezien of en hoe het beschikbare civielrechtelijk, bestuursrechtelijk en strafrechtelijk instrumentarium -- waaronder gebiedsverboden, huisarrest en (digitale) meldplicht -- bij deze risicomomenten eenduidiger en gerichter kan worden toegepast, en wat daarvoor nodig is in beleid, wetgeving en/of uitvoering, en de Kamer hierover te informeren,</w:t>
            </w:r>
          </w:p>
          <w:p w:rsidR="00B0314E" w:rsidP="003915C4" w:rsidRDefault="00B0314E" w14:paraId="08C63CD6" w14:textId="77777777"/>
          <w:p w:rsidR="003915C4" w:rsidP="003915C4" w:rsidRDefault="003915C4" w14:paraId="6C308A43" w14:textId="77777777">
            <w:r>
              <w:t>en gaat over tot de orde van de dag.</w:t>
            </w:r>
          </w:p>
          <w:p w:rsidR="00B0314E" w:rsidP="003915C4" w:rsidRDefault="00B0314E" w14:paraId="22037D75" w14:textId="77777777"/>
          <w:p w:rsidR="00B0314E" w:rsidP="003915C4" w:rsidRDefault="003915C4" w14:paraId="2FC982BB" w14:textId="77777777">
            <w:proofErr w:type="spellStart"/>
            <w:r>
              <w:t>Mutluer</w:t>
            </w:r>
            <w:proofErr w:type="spellEnd"/>
          </w:p>
          <w:p w:rsidR="00997775" w:rsidP="003915C4" w:rsidRDefault="003915C4" w14:paraId="2F111946" w14:textId="60A904F1">
            <w:r>
              <w:t>Straatman</w:t>
            </w:r>
          </w:p>
        </w:tc>
      </w:tr>
    </w:tbl>
    <w:p w:rsidR="00997775" w:rsidRDefault="00997775" w14:paraId="2118EA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C971" w14:textId="77777777" w:rsidR="003915C4" w:rsidRDefault="003915C4">
      <w:pPr>
        <w:spacing w:line="20" w:lineRule="exact"/>
      </w:pPr>
    </w:p>
  </w:endnote>
  <w:endnote w:type="continuationSeparator" w:id="0">
    <w:p w14:paraId="72F0BC05" w14:textId="77777777" w:rsidR="003915C4" w:rsidRDefault="003915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5C1926" w14:textId="77777777" w:rsidR="003915C4" w:rsidRDefault="003915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15F1" w14:textId="77777777" w:rsidR="003915C4" w:rsidRDefault="003915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B1CF1D" w14:textId="77777777" w:rsidR="003915C4" w:rsidRDefault="00391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C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15C4"/>
    <w:rsid w:val="003F71A1"/>
    <w:rsid w:val="00476415"/>
    <w:rsid w:val="00546F8D"/>
    <w:rsid w:val="00560113"/>
    <w:rsid w:val="00621F64"/>
    <w:rsid w:val="00644DED"/>
    <w:rsid w:val="006765BC"/>
    <w:rsid w:val="00684DFF"/>
    <w:rsid w:val="006C52A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314E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72DB3"/>
  <w15:docId w15:val="{1342EF39-2D4F-40D3-A261-2CAA18D8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2026-01-22T08:33:00.0000000Z</dcterms:created>
  <dcterms:modified xsi:type="dcterms:W3CDTF">2026-01-22T09:01:00.0000000Z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