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6794D" w14:paraId="57924D16" w14:textId="77777777">
        <w:tc>
          <w:tcPr>
            <w:tcW w:w="6733" w:type="dxa"/>
            <w:gridSpan w:val="2"/>
            <w:tcBorders>
              <w:top w:val="nil"/>
              <w:left w:val="nil"/>
              <w:bottom w:val="nil"/>
              <w:right w:val="nil"/>
            </w:tcBorders>
            <w:vAlign w:val="center"/>
          </w:tcPr>
          <w:p w:rsidR="00997775" w:rsidP="00710A7A" w:rsidRDefault="00997775" w14:paraId="74233D3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F09B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6794D" w14:paraId="113095A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A43922" w14:textId="77777777">
            <w:r w:rsidRPr="008B0CC5">
              <w:t xml:space="preserve">Vergaderjaar </w:t>
            </w:r>
            <w:r w:rsidR="00AC6B87">
              <w:t>202</w:t>
            </w:r>
            <w:r w:rsidR="00684DFF">
              <w:t>5</w:t>
            </w:r>
            <w:r w:rsidR="00AC6B87">
              <w:t>-202</w:t>
            </w:r>
            <w:r w:rsidR="00684DFF">
              <w:t>6</w:t>
            </w:r>
          </w:p>
        </w:tc>
      </w:tr>
      <w:tr w:rsidR="00997775" w:rsidTr="00A6794D" w14:paraId="26A934EF" w14:textId="77777777">
        <w:trPr>
          <w:cantSplit/>
        </w:trPr>
        <w:tc>
          <w:tcPr>
            <w:tcW w:w="10985" w:type="dxa"/>
            <w:gridSpan w:val="3"/>
            <w:tcBorders>
              <w:top w:val="nil"/>
              <w:left w:val="nil"/>
              <w:bottom w:val="nil"/>
              <w:right w:val="nil"/>
            </w:tcBorders>
          </w:tcPr>
          <w:p w:rsidR="00997775" w:rsidRDefault="00997775" w14:paraId="0FEA32BD" w14:textId="77777777"/>
        </w:tc>
      </w:tr>
      <w:tr w:rsidR="00997775" w:rsidTr="00A6794D" w14:paraId="43ECA85B" w14:textId="77777777">
        <w:trPr>
          <w:cantSplit/>
        </w:trPr>
        <w:tc>
          <w:tcPr>
            <w:tcW w:w="10985" w:type="dxa"/>
            <w:gridSpan w:val="3"/>
            <w:tcBorders>
              <w:top w:val="nil"/>
              <w:left w:val="nil"/>
              <w:bottom w:val="single" w:color="auto" w:sz="4" w:space="0"/>
              <w:right w:val="nil"/>
            </w:tcBorders>
          </w:tcPr>
          <w:p w:rsidR="00997775" w:rsidRDefault="00997775" w14:paraId="4460781C" w14:textId="77777777"/>
        </w:tc>
      </w:tr>
      <w:tr w:rsidR="00997775" w:rsidTr="00A6794D" w14:paraId="1BB1F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039142" w14:textId="77777777"/>
        </w:tc>
        <w:tc>
          <w:tcPr>
            <w:tcW w:w="7654" w:type="dxa"/>
            <w:gridSpan w:val="2"/>
          </w:tcPr>
          <w:p w:rsidR="00997775" w:rsidRDefault="00997775" w14:paraId="48E887E3" w14:textId="77777777"/>
        </w:tc>
      </w:tr>
      <w:tr w:rsidR="00A6794D" w:rsidTr="00A6794D" w14:paraId="0F740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794D" w:rsidP="00A6794D" w:rsidRDefault="00A6794D" w14:paraId="14D4358D" w14:textId="14F8FD4B">
            <w:pPr>
              <w:rPr>
                <w:b/>
              </w:rPr>
            </w:pPr>
            <w:r>
              <w:rPr>
                <w:b/>
              </w:rPr>
              <w:t>28 684</w:t>
            </w:r>
          </w:p>
        </w:tc>
        <w:tc>
          <w:tcPr>
            <w:tcW w:w="7654" w:type="dxa"/>
            <w:gridSpan w:val="2"/>
          </w:tcPr>
          <w:p w:rsidR="00A6794D" w:rsidP="00A6794D" w:rsidRDefault="00A6794D" w14:paraId="2C17285B" w14:textId="10C1DD5A">
            <w:pPr>
              <w:rPr>
                <w:b/>
              </w:rPr>
            </w:pPr>
            <w:r w:rsidRPr="006B136C">
              <w:rPr>
                <w:b/>
                <w:bCs/>
              </w:rPr>
              <w:t>Naar een veiliger samenleving</w:t>
            </w:r>
          </w:p>
        </w:tc>
      </w:tr>
      <w:tr w:rsidR="00A6794D" w:rsidTr="00A6794D" w14:paraId="333985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794D" w:rsidP="00A6794D" w:rsidRDefault="00A6794D" w14:paraId="7103BC30" w14:textId="77777777"/>
        </w:tc>
        <w:tc>
          <w:tcPr>
            <w:tcW w:w="7654" w:type="dxa"/>
            <w:gridSpan w:val="2"/>
          </w:tcPr>
          <w:p w:rsidR="00A6794D" w:rsidP="00A6794D" w:rsidRDefault="00A6794D" w14:paraId="37578296" w14:textId="77777777"/>
        </w:tc>
      </w:tr>
      <w:tr w:rsidR="00A6794D" w:rsidTr="00A6794D" w14:paraId="2192B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794D" w:rsidP="00A6794D" w:rsidRDefault="00A6794D" w14:paraId="40CE734B" w14:textId="77777777"/>
        </w:tc>
        <w:tc>
          <w:tcPr>
            <w:tcW w:w="7654" w:type="dxa"/>
            <w:gridSpan w:val="2"/>
          </w:tcPr>
          <w:p w:rsidR="00A6794D" w:rsidP="00A6794D" w:rsidRDefault="00A6794D" w14:paraId="4B29E713" w14:textId="77777777"/>
        </w:tc>
      </w:tr>
      <w:tr w:rsidR="00A6794D" w:rsidTr="00A6794D" w14:paraId="4F026C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794D" w:rsidP="00A6794D" w:rsidRDefault="00A6794D" w14:paraId="1415CD08" w14:textId="354021FF">
            <w:pPr>
              <w:rPr>
                <w:b/>
              </w:rPr>
            </w:pPr>
            <w:r>
              <w:rPr>
                <w:b/>
              </w:rPr>
              <w:t xml:space="preserve">Nr. </w:t>
            </w:r>
            <w:r w:rsidR="00096535">
              <w:rPr>
                <w:b/>
              </w:rPr>
              <w:t>826</w:t>
            </w:r>
          </w:p>
        </w:tc>
        <w:tc>
          <w:tcPr>
            <w:tcW w:w="7654" w:type="dxa"/>
            <w:gridSpan w:val="2"/>
          </w:tcPr>
          <w:p w:rsidR="00A6794D" w:rsidP="00A6794D" w:rsidRDefault="00A6794D" w14:paraId="23675A5D" w14:textId="6CA68D65">
            <w:pPr>
              <w:rPr>
                <w:b/>
              </w:rPr>
            </w:pPr>
            <w:r>
              <w:rPr>
                <w:b/>
              </w:rPr>
              <w:t xml:space="preserve">MOTIE VAN </w:t>
            </w:r>
            <w:r w:rsidR="00096535">
              <w:rPr>
                <w:b/>
              </w:rPr>
              <w:t>HET LID BIKKER C.S.</w:t>
            </w:r>
          </w:p>
        </w:tc>
      </w:tr>
      <w:tr w:rsidR="00A6794D" w:rsidTr="00A6794D" w14:paraId="30413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794D" w:rsidP="00A6794D" w:rsidRDefault="00A6794D" w14:paraId="2B1A1425" w14:textId="77777777"/>
        </w:tc>
        <w:tc>
          <w:tcPr>
            <w:tcW w:w="7654" w:type="dxa"/>
            <w:gridSpan w:val="2"/>
          </w:tcPr>
          <w:p w:rsidR="00A6794D" w:rsidP="00A6794D" w:rsidRDefault="00A6794D" w14:paraId="2283AAEE" w14:textId="7B64CB53">
            <w:r>
              <w:t>Voorgesteld 21 januari 2026</w:t>
            </w:r>
          </w:p>
        </w:tc>
      </w:tr>
      <w:tr w:rsidR="00A6794D" w:rsidTr="00A6794D" w14:paraId="65BFF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794D" w:rsidP="00A6794D" w:rsidRDefault="00A6794D" w14:paraId="51F3B800" w14:textId="77777777"/>
        </w:tc>
        <w:tc>
          <w:tcPr>
            <w:tcW w:w="7654" w:type="dxa"/>
            <w:gridSpan w:val="2"/>
          </w:tcPr>
          <w:p w:rsidR="00A6794D" w:rsidP="00A6794D" w:rsidRDefault="00A6794D" w14:paraId="0DE6AE78" w14:textId="77777777"/>
        </w:tc>
      </w:tr>
      <w:tr w:rsidR="00A6794D" w:rsidTr="00A6794D" w14:paraId="6F532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794D" w:rsidP="00A6794D" w:rsidRDefault="00A6794D" w14:paraId="114A4C9B" w14:textId="77777777"/>
        </w:tc>
        <w:tc>
          <w:tcPr>
            <w:tcW w:w="7654" w:type="dxa"/>
            <w:gridSpan w:val="2"/>
          </w:tcPr>
          <w:p w:rsidR="00A6794D" w:rsidP="00A6794D" w:rsidRDefault="00A6794D" w14:paraId="6A6993AC" w14:textId="7AA16BBC">
            <w:r>
              <w:t>De Kamer,</w:t>
            </w:r>
          </w:p>
        </w:tc>
      </w:tr>
      <w:tr w:rsidR="00A6794D" w:rsidTr="00A6794D" w14:paraId="577F97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794D" w:rsidP="00A6794D" w:rsidRDefault="00A6794D" w14:paraId="63B0BA42" w14:textId="77777777"/>
        </w:tc>
        <w:tc>
          <w:tcPr>
            <w:tcW w:w="7654" w:type="dxa"/>
            <w:gridSpan w:val="2"/>
          </w:tcPr>
          <w:p w:rsidR="00A6794D" w:rsidP="00A6794D" w:rsidRDefault="00A6794D" w14:paraId="0DE64F5F" w14:textId="77777777"/>
        </w:tc>
      </w:tr>
      <w:tr w:rsidR="00A6794D" w:rsidTr="00A6794D" w14:paraId="76538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794D" w:rsidP="00A6794D" w:rsidRDefault="00A6794D" w14:paraId="54DF09A0" w14:textId="77777777"/>
        </w:tc>
        <w:tc>
          <w:tcPr>
            <w:tcW w:w="7654" w:type="dxa"/>
            <w:gridSpan w:val="2"/>
          </w:tcPr>
          <w:p w:rsidR="00A6794D" w:rsidP="00A6794D" w:rsidRDefault="00A6794D" w14:paraId="0B813178" w14:textId="612D8A3D">
            <w:r>
              <w:t>gehoord de beraadslaging,</w:t>
            </w:r>
          </w:p>
        </w:tc>
      </w:tr>
      <w:tr w:rsidR="00997775" w:rsidTr="00A6794D" w14:paraId="2F982B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D9C40D" w14:textId="77777777"/>
        </w:tc>
        <w:tc>
          <w:tcPr>
            <w:tcW w:w="7654" w:type="dxa"/>
            <w:gridSpan w:val="2"/>
          </w:tcPr>
          <w:p w:rsidR="00997775" w:rsidRDefault="00997775" w14:paraId="494322BB" w14:textId="77777777"/>
        </w:tc>
      </w:tr>
      <w:tr w:rsidR="00997775" w:rsidTr="00A6794D" w14:paraId="110DA4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B9CBF2" w14:textId="77777777"/>
        </w:tc>
        <w:tc>
          <w:tcPr>
            <w:tcW w:w="7654" w:type="dxa"/>
            <w:gridSpan w:val="2"/>
          </w:tcPr>
          <w:p w:rsidR="00A6794D" w:rsidP="00A6794D" w:rsidRDefault="00A6794D" w14:paraId="3BB80E9F" w14:textId="77777777">
            <w:r>
              <w:t>overwegende dat geweld tegen politie en andere hulpverleners toeneemt, en op alle mogelijke manieren teruggedrongen dient te worden;</w:t>
            </w:r>
          </w:p>
          <w:p w:rsidR="00096535" w:rsidP="00A6794D" w:rsidRDefault="00096535" w14:paraId="17E7023C" w14:textId="77777777"/>
          <w:p w:rsidR="00A6794D" w:rsidP="00A6794D" w:rsidRDefault="00A6794D" w14:paraId="1F15C0D5" w14:textId="77777777">
            <w:r>
              <w:t>constaterende dat verschillende gemeenten, zoals Urk en Deventer, goede ervaringen hebben met het opleggen van een bestuursrechtelijke last onder dwangsom, vaak bovenop strafrechtelijke vervolging;</w:t>
            </w:r>
          </w:p>
          <w:p w:rsidR="00096535" w:rsidP="00A6794D" w:rsidRDefault="00096535" w14:paraId="7D26DF69" w14:textId="77777777"/>
          <w:p w:rsidR="00A6794D" w:rsidP="00A6794D" w:rsidRDefault="00A6794D" w14:paraId="20936168" w14:textId="77777777">
            <w:r>
              <w:t>overwegende dat een dergelijke bestuurlijke boete, bovenop de strafrechtelijke aanpak, herhaling voorkomt, omdat in dat geval een boete van vele duizenden euro's betaald moet worden;</w:t>
            </w:r>
          </w:p>
          <w:p w:rsidR="00096535" w:rsidP="00A6794D" w:rsidRDefault="00096535" w14:paraId="10CE1D52" w14:textId="77777777"/>
          <w:p w:rsidR="00A6794D" w:rsidP="00A6794D" w:rsidRDefault="00A6794D" w14:paraId="510C84D5" w14:textId="77777777">
            <w:r>
              <w:t>verzoekt de regering de goede ervaringen met het opleggen van een last onder dwangsom bij sommige gemeenten breder uit te werken, zodat relschoppers en hooligans in alle Nederlandse gemeenten hiermee geconfronteerd zullen worden,</w:t>
            </w:r>
          </w:p>
          <w:p w:rsidR="00096535" w:rsidP="00A6794D" w:rsidRDefault="00096535" w14:paraId="2824D9D1" w14:textId="77777777"/>
          <w:p w:rsidR="00A6794D" w:rsidP="00A6794D" w:rsidRDefault="00A6794D" w14:paraId="6850C61A" w14:textId="77777777">
            <w:r>
              <w:t>en gaat over tot de orde van de dag.</w:t>
            </w:r>
          </w:p>
          <w:p w:rsidR="00096535" w:rsidP="00A6794D" w:rsidRDefault="00096535" w14:paraId="27C11C21" w14:textId="77777777"/>
          <w:p w:rsidR="00096535" w:rsidP="00A6794D" w:rsidRDefault="00A6794D" w14:paraId="4101F553" w14:textId="77777777">
            <w:r>
              <w:t>Bikker</w:t>
            </w:r>
          </w:p>
          <w:p w:rsidR="00096535" w:rsidP="00A6794D" w:rsidRDefault="00A6794D" w14:paraId="547FEF05" w14:textId="77777777">
            <w:r>
              <w:t xml:space="preserve"> Michon-</w:t>
            </w:r>
            <w:proofErr w:type="spellStart"/>
            <w:r>
              <w:t>Derkzen</w:t>
            </w:r>
            <w:proofErr w:type="spellEnd"/>
          </w:p>
          <w:p w:rsidR="00096535" w:rsidP="00A6794D" w:rsidRDefault="00A6794D" w14:paraId="7FF4B97E" w14:textId="77777777">
            <w:r>
              <w:t>Diederik van Dijk</w:t>
            </w:r>
          </w:p>
          <w:p w:rsidR="00096535" w:rsidP="00A6794D" w:rsidRDefault="00A6794D" w14:paraId="403E98F7" w14:textId="77777777">
            <w:r>
              <w:t>Dobbe</w:t>
            </w:r>
          </w:p>
          <w:p w:rsidR="00096535" w:rsidP="00A6794D" w:rsidRDefault="00A6794D" w14:paraId="69B7A00F" w14:textId="77777777">
            <w:proofErr w:type="spellStart"/>
            <w:r>
              <w:t>Struijs</w:t>
            </w:r>
            <w:proofErr w:type="spellEnd"/>
          </w:p>
          <w:p w:rsidR="00096535" w:rsidP="00A6794D" w:rsidRDefault="00A6794D" w14:paraId="1355F71E" w14:textId="77777777">
            <w:r>
              <w:t>Straatman</w:t>
            </w:r>
          </w:p>
          <w:p w:rsidR="00096535" w:rsidP="00A6794D" w:rsidRDefault="00A6794D" w14:paraId="5777DC05" w14:textId="77777777">
            <w:r>
              <w:t>Markuszower</w:t>
            </w:r>
          </w:p>
          <w:p w:rsidR="00997775" w:rsidP="00A6794D" w:rsidRDefault="00A6794D" w14:paraId="21D204C4" w14:textId="2C409E02">
            <w:r>
              <w:t>Van der Plas</w:t>
            </w:r>
          </w:p>
        </w:tc>
      </w:tr>
    </w:tbl>
    <w:p w:rsidR="00997775" w:rsidRDefault="00997775" w14:paraId="53781EE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76D9" w14:textId="77777777" w:rsidR="00A6794D" w:rsidRDefault="00A6794D">
      <w:pPr>
        <w:spacing w:line="20" w:lineRule="exact"/>
      </w:pPr>
    </w:p>
  </w:endnote>
  <w:endnote w:type="continuationSeparator" w:id="0">
    <w:p w14:paraId="5117E8A5" w14:textId="77777777" w:rsidR="00A6794D" w:rsidRDefault="00A6794D">
      <w:pPr>
        <w:pStyle w:val="Amendement"/>
      </w:pPr>
      <w:r>
        <w:rPr>
          <w:b w:val="0"/>
        </w:rPr>
        <w:t xml:space="preserve"> </w:t>
      </w:r>
    </w:p>
  </w:endnote>
  <w:endnote w:type="continuationNotice" w:id="1">
    <w:p w14:paraId="74B64494" w14:textId="77777777" w:rsidR="00A6794D" w:rsidRDefault="00A679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BE84" w14:textId="77777777" w:rsidR="00A6794D" w:rsidRDefault="00A6794D">
      <w:pPr>
        <w:pStyle w:val="Amendement"/>
      </w:pPr>
      <w:r>
        <w:rPr>
          <w:b w:val="0"/>
        </w:rPr>
        <w:separator/>
      </w:r>
    </w:p>
  </w:footnote>
  <w:footnote w:type="continuationSeparator" w:id="0">
    <w:p w14:paraId="7EA27C7A" w14:textId="77777777" w:rsidR="00A6794D" w:rsidRDefault="00A67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4D"/>
    <w:rsid w:val="0009653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C52A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794D"/>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E6414"/>
  <w15:docId w15:val="{06496475-C5FB-4776-8CCF-E577502A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938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2026-01-22T08:34:00.0000000Z</dcterms:created>
  <dcterms:modified xsi:type="dcterms:W3CDTF">2026-01-22T09:41:00.0000000Z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