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7041B" w14:paraId="769130DD" w14:textId="77777777">
        <w:tc>
          <w:tcPr>
            <w:tcW w:w="6733" w:type="dxa"/>
            <w:gridSpan w:val="2"/>
            <w:tcBorders>
              <w:top w:val="nil"/>
              <w:left w:val="nil"/>
              <w:bottom w:val="nil"/>
              <w:right w:val="nil"/>
            </w:tcBorders>
            <w:vAlign w:val="center"/>
          </w:tcPr>
          <w:p w:rsidR="00997775" w:rsidP="00710A7A" w:rsidRDefault="00997775" w14:paraId="7455F6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E1193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7041B" w14:paraId="69701DD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0C7EFA" w14:textId="77777777">
            <w:r w:rsidRPr="008B0CC5">
              <w:t xml:space="preserve">Vergaderjaar </w:t>
            </w:r>
            <w:r w:rsidR="00AC6B87">
              <w:t>202</w:t>
            </w:r>
            <w:r w:rsidR="00684DFF">
              <w:t>5</w:t>
            </w:r>
            <w:r w:rsidR="00AC6B87">
              <w:t>-202</w:t>
            </w:r>
            <w:r w:rsidR="00684DFF">
              <w:t>6</w:t>
            </w:r>
          </w:p>
        </w:tc>
      </w:tr>
      <w:tr w:rsidR="00997775" w:rsidTr="0007041B" w14:paraId="6F0FD211" w14:textId="77777777">
        <w:trPr>
          <w:cantSplit/>
        </w:trPr>
        <w:tc>
          <w:tcPr>
            <w:tcW w:w="10985" w:type="dxa"/>
            <w:gridSpan w:val="3"/>
            <w:tcBorders>
              <w:top w:val="nil"/>
              <w:left w:val="nil"/>
              <w:bottom w:val="nil"/>
              <w:right w:val="nil"/>
            </w:tcBorders>
          </w:tcPr>
          <w:p w:rsidR="00997775" w:rsidRDefault="00997775" w14:paraId="0D3616A8" w14:textId="77777777"/>
        </w:tc>
      </w:tr>
      <w:tr w:rsidR="00997775" w:rsidTr="0007041B" w14:paraId="4BE59118" w14:textId="77777777">
        <w:trPr>
          <w:cantSplit/>
        </w:trPr>
        <w:tc>
          <w:tcPr>
            <w:tcW w:w="10985" w:type="dxa"/>
            <w:gridSpan w:val="3"/>
            <w:tcBorders>
              <w:top w:val="nil"/>
              <w:left w:val="nil"/>
              <w:bottom w:val="single" w:color="auto" w:sz="4" w:space="0"/>
              <w:right w:val="nil"/>
            </w:tcBorders>
          </w:tcPr>
          <w:p w:rsidR="00997775" w:rsidRDefault="00997775" w14:paraId="4CFAC85E" w14:textId="77777777"/>
        </w:tc>
      </w:tr>
      <w:tr w:rsidR="00997775" w:rsidTr="0007041B" w14:paraId="22810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FC227B" w14:textId="77777777"/>
        </w:tc>
        <w:tc>
          <w:tcPr>
            <w:tcW w:w="7654" w:type="dxa"/>
            <w:gridSpan w:val="2"/>
          </w:tcPr>
          <w:p w:rsidR="00997775" w:rsidRDefault="00997775" w14:paraId="23C39D94" w14:textId="77777777"/>
        </w:tc>
      </w:tr>
      <w:tr w:rsidR="0007041B" w:rsidTr="0007041B" w14:paraId="77B861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4B3EC94D" w14:textId="1DD8C216">
            <w:pPr>
              <w:rPr>
                <w:b/>
              </w:rPr>
            </w:pPr>
            <w:r>
              <w:rPr>
                <w:b/>
              </w:rPr>
              <w:t>28 684</w:t>
            </w:r>
          </w:p>
        </w:tc>
        <w:tc>
          <w:tcPr>
            <w:tcW w:w="7654" w:type="dxa"/>
            <w:gridSpan w:val="2"/>
          </w:tcPr>
          <w:p w:rsidR="0007041B" w:rsidP="0007041B" w:rsidRDefault="0007041B" w14:paraId="42BD6AD6" w14:textId="069876A9">
            <w:pPr>
              <w:rPr>
                <w:b/>
              </w:rPr>
            </w:pPr>
            <w:r w:rsidRPr="006B136C">
              <w:rPr>
                <w:b/>
                <w:bCs/>
              </w:rPr>
              <w:t>Naar een veiliger samenleving</w:t>
            </w:r>
          </w:p>
        </w:tc>
      </w:tr>
      <w:tr w:rsidR="0007041B" w:rsidTr="0007041B" w14:paraId="071947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778A933B" w14:textId="77777777"/>
        </w:tc>
        <w:tc>
          <w:tcPr>
            <w:tcW w:w="7654" w:type="dxa"/>
            <w:gridSpan w:val="2"/>
          </w:tcPr>
          <w:p w:rsidR="0007041B" w:rsidP="0007041B" w:rsidRDefault="0007041B" w14:paraId="1A3F3D24" w14:textId="77777777"/>
        </w:tc>
      </w:tr>
      <w:tr w:rsidR="0007041B" w:rsidTr="0007041B" w14:paraId="6CC58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6FDAABE9" w14:textId="77777777"/>
        </w:tc>
        <w:tc>
          <w:tcPr>
            <w:tcW w:w="7654" w:type="dxa"/>
            <w:gridSpan w:val="2"/>
          </w:tcPr>
          <w:p w:rsidR="0007041B" w:rsidP="0007041B" w:rsidRDefault="0007041B" w14:paraId="3301F29F" w14:textId="77777777"/>
        </w:tc>
      </w:tr>
      <w:tr w:rsidR="0007041B" w:rsidTr="0007041B" w14:paraId="131C2B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70592304" w14:textId="2C8EB899">
            <w:pPr>
              <w:rPr>
                <w:b/>
              </w:rPr>
            </w:pPr>
            <w:r>
              <w:rPr>
                <w:b/>
              </w:rPr>
              <w:t xml:space="preserve">Nr. </w:t>
            </w:r>
            <w:r w:rsidR="009E429F">
              <w:rPr>
                <w:b/>
              </w:rPr>
              <w:t>827</w:t>
            </w:r>
          </w:p>
        </w:tc>
        <w:tc>
          <w:tcPr>
            <w:tcW w:w="7654" w:type="dxa"/>
            <w:gridSpan w:val="2"/>
          </w:tcPr>
          <w:p w:rsidR="0007041B" w:rsidP="0007041B" w:rsidRDefault="0007041B" w14:paraId="26A13FE0" w14:textId="5656358C">
            <w:pPr>
              <w:rPr>
                <w:b/>
              </w:rPr>
            </w:pPr>
            <w:r>
              <w:rPr>
                <w:b/>
              </w:rPr>
              <w:t xml:space="preserve">MOTIE VAN </w:t>
            </w:r>
            <w:r w:rsidR="009E429F">
              <w:rPr>
                <w:b/>
              </w:rPr>
              <w:t>HET LID BIKKER C.S.</w:t>
            </w:r>
          </w:p>
        </w:tc>
      </w:tr>
      <w:tr w:rsidR="0007041B" w:rsidTr="0007041B" w14:paraId="710A9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3AC72125" w14:textId="77777777"/>
        </w:tc>
        <w:tc>
          <w:tcPr>
            <w:tcW w:w="7654" w:type="dxa"/>
            <w:gridSpan w:val="2"/>
          </w:tcPr>
          <w:p w:rsidR="0007041B" w:rsidP="0007041B" w:rsidRDefault="0007041B" w14:paraId="044F4B5B" w14:textId="21CE185B">
            <w:r>
              <w:t>Voorgesteld 21 januari 2026</w:t>
            </w:r>
          </w:p>
        </w:tc>
      </w:tr>
      <w:tr w:rsidR="0007041B" w:rsidTr="0007041B" w14:paraId="566FF4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3F454CDD" w14:textId="77777777"/>
        </w:tc>
        <w:tc>
          <w:tcPr>
            <w:tcW w:w="7654" w:type="dxa"/>
            <w:gridSpan w:val="2"/>
          </w:tcPr>
          <w:p w:rsidR="0007041B" w:rsidP="0007041B" w:rsidRDefault="0007041B" w14:paraId="60A28908" w14:textId="77777777"/>
        </w:tc>
      </w:tr>
      <w:tr w:rsidR="0007041B" w:rsidTr="0007041B" w14:paraId="2DAB9A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2001422F" w14:textId="77777777"/>
        </w:tc>
        <w:tc>
          <w:tcPr>
            <w:tcW w:w="7654" w:type="dxa"/>
            <w:gridSpan w:val="2"/>
          </w:tcPr>
          <w:p w:rsidR="0007041B" w:rsidP="0007041B" w:rsidRDefault="0007041B" w14:paraId="6B54C237" w14:textId="7838C157">
            <w:r>
              <w:t>De Kamer,</w:t>
            </w:r>
          </w:p>
        </w:tc>
      </w:tr>
      <w:tr w:rsidR="0007041B" w:rsidTr="0007041B" w14:paraId="2C32A5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2B47E88E" w14:textId="77777777"/>
        </w:tc>
        <w:tc>
          <w:tcPr>
            <w:tcW w:w="7654" w:type="dxa"/>
            <w:gridSpan w:val="2"/>
          </w:tcPr>
          <w:p w:rsidR="0007041B" w:rsidP="0007041B" w:rsidRDefault="0007041B" w14:paraId="00B14863" w14:textId="77777777"/>
        </w:tc>
      </w:tr>
      <w:tr w:rsidR="0007041B" w:rsidTr="0007041B" w14:paraId="455C76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7041B" w:rsidP="0007041B" w:rsidRDefault="0007041B" w14:paraId="2DFC62AD" w14:textId="77777777"/>
        </w:tc>
        <w:tc>
          <w:tcPr>
            <w:tcW w:w="7654" w:type="dxa"/>
            <w:gridSpan w:val="2"/>
          </w:tcPr>
          <w:p w:rsidR="0007041B" w:rsidP="0007041B" w:rsidRDefault="0007041B" w14:paraId="466254CF" w14:textId="1CA19253">
            <w:r>
              <w:t>gehoord de beraadslaging,</w:t>
            </w:r>
          </w:p>
        </w:tc>
      </w:tr>
      <w:tr w:rsidR="00997775" w:rsidTr="0007041B" w14:paraId="47D38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2BD75C" w14:textId="77777777"/>
        </w:tc>
        <w:tc>
          <w:tcPr>
            <w:tcW w:w="7654" w:type="dxa"/>
            <w:gridSpan w:val="2"/>
          </w:tcPr>
          <w:p w:rsidR="00997775" w:rsidRDefault="00997775" w14:paraId="37F186F7" w14:textId="77777777"/>
        </w:tc>
      </w:tr>
      <w:tr w:rsidR="00997775" w:rsidTr="0007041B" w14:paraId="2670B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1A232C" w14:textId="77777777"/>
        </w:tc>
        <w:tc>
          <w:tcPr>
            <w:tcW w:w="7654" w:type="dxa"/>
            <w:gridSpan w:val="2"/>
          </w:tcPr>
          <w:p w:rsidR="0007041B" w:rsidP="0007041B" w:rsidRDefault="0007041B" w14:paraId="26408089" w14:textId="77777777">
            <w:r>
              <w:t>constaterende dat jaar na jaar geweldpleging gedurende oud en nieuw ernstige vormen aanneemt, met grote gevolgen voor betrokken agenten en hulpverleners;</w:t>
            </w:r>
          </w:p>
          <w:p w:rsidR="009E429F" w:rsidP="0007041B" w:rsidRDefault="009E429F" w14:paraId="757B088B" w14:textId="77777777"/>
          <w:p w:rsidR="0007041B" w:rsidP="0007041B" w:rsidRDefault="0007041B" w14:paraId="138FC79D" w14:textId="77777777">
            <w:r>
              <w:t>constaterende dat de toename van agressief gedrag bovendien ook op veel andere momenten in het jaar door steeds meer Nederlanders ervaren wordt;</w:t>
            </w:r>
          </w:p>
          <w:p w:rsidR="0007041B" w:rsidP="0007041B" w:rsidRDefault="0007041B" w14:paraId="0DE97C39" w14:textId="77777777">
            <w:r>
              <w:t>overwegende dat ouders verantwoordelijk zijn voor hun minderjarige kinderen;</w:t>
            </w:r>
          </w:p>
          <w:p w:rsidR="009E429F" w:rsidP="0007041B" w:rsidRDefault="009E429F" w14:paraId="02B09BB7" w14:textId="77777777"/>
          <w:p w:rsidR="0007041B" w:rsidP="0007041B" w:rsidRDefault="0007041B" w14:paraId="514F544C" w14:textId="77777777">
            <w:r>
              <w:t>overwegende dat verschillende gemeenten en burgemeesters juist daarom de ouders betrekken als de kinderen over de schreef gaan;</w:t>
            </w:r>
          </w:p>
          <w:p w:rsidR="009E429F" w:rsidP="0007041B" w:rsidRDefault="009E429F" w14:paraId="108329AD" w14:textId="77777777"/>
          <w:p w:rsidR="0007041B" w:rsidP="0007041B" w:rsidRDefault="0007041B" w14:paraId="6B61CD49" w14:textId="77777777">
            <w:r>
              <w:t>overwegende dat ouders die wel meer betrokken kunnen zijn op de opvoeding maar niet willen, meer dwingend moeten worden benaderd;</w:t>
            </w:r>
          </w:p>
          <w:p w:rsidR="009E429F" w:rsidP="0007041B" w:rsidRDefault="009E429F" w14:paraId="1583A573" w14:textId="77777777"/>
          <w:p w:rsidR="0007041B" w:rsidP="0007041B" w:rsidRDefault="0007041B" w14:paraId="220D5605" w14:textId="77777777">
            <w:r>
              <w:t>overwegende dat de Kamer eerder middels de motie-</w:t>
            </w:r>
            <w:proofErr w:type="spellStart"/>
            <w:r>
              <w:t>Dral</w:t>
            </w:r>
            <w:proofErr w:type="spellEnd"/>
            <w:r>
              <w:t xml:space="preserve"> (24587, nr. 1062) heeft verzocht om een verkenning van dwangmiddelen jegens ouders;</w:t>
            </w:r>
          </w:p>
          <w:p w:rsidR="009E429F" w:rsidP="0007041B" w:rsidRDefault="009E429F" w14:paraId="193E9107" w14:textId="77777777"/>
          <w:p w:rsidR="0007041B" w:rsidP="0007041B" w:rsidRDefault="0007041B" w14:paraId="74A9B1E4" w14:textId="77777777">
            <w:r>
              <w:t>verzoekt de regering meer aandacht en zo nodig dwingende invulling te geven aan de betrokkenheid van ouders indien minderjarigen structureel overlast veroorzaken en hiervoor in het najaar een strategie te presenteren,</w:t>
            </w:r>
          </w:p>
          <w:p w:rsidR="009E429F" w:rsidP="0007041B" w:rsidRDefault="009E429F" w14:paraId="2ADEB452" w14:textId="77777777"/>
          <w:p w:rsidR="0007041B" w:rsidP="0007041B" w:rsidRDefault="0007041B" w14:paraId="2D1A5AE3" w14:textId="77777777">
            <w:r>
              <w:t>en gaat over tot de orde van de dag.</w:t>
            </w:r>
          </w:p>
          <w:p w:rsidR="009E429F" w:rsidP="0007041B" w:rsidRDefault="009E429F" w14:paraId="0958754B" w14:textId="77777777"/>
          <w:p w:rsidR="009E429F" w:rsidP="0007041B" w:rsidRDefault="0007041B" w14:paraId="2C4FA4A0" w14:textId="77777777">
            <w:r>
              <w:t>Bikker</w:t>
            </w:r>
          </w:p>
          <w:p w:rsidR="009E429F" w:rsidP="0007041B" w:rsidRDefault="0007041B" w14:paraId="47E6AE69" w14:textId="77777777">
            <w:proofErr w:type="spellStart"/>
            <w:r>
              <w:t>Coenradie</w:t>
            </w:r>
            <w:proofErr w:type="spellEnd"/>
          </w:p>
          <w:p w:rsidR="009E429F" w:rsidP="0007041B" w:rsidRDefault="0007041B" w14:paraId="7F5B58E2" w14:textId="77777777">
            <w:r>
              <w:t>Michon-</w:t>
            </w:r>
            <w:proofErr w:type="spellStart"/>
            <w:r>
              <w:t>Derkzen</w:t>
            </w:r>
            <w:proofErr w:type="spellEnd"/>
          </w:p>
          <w:p w:rsidR="009E429F" w:rsidP="0007041B" w:rsidRDefault="0007041B" w14:paraId="7007E409" w14:textId="77777777">
            <w:r>
              <w:t>Diederik van Dijk</w:t>
            </w:r>
          </w:p>
          <w:p w:rsidR="009E429F" w:rsidP="0007041B" w:rsidRDefault="0007041B" w14:paraId="24EDB329" w14:textId="77777777">
            <w:r>
              <w:t>Kostić</w:t>
            </w:r>
          </w:p>
          <w:p w:rsidR="009E429F" w:rsidP="0007041B" w:rsidRDefault="0007041B" w14:paraId="260EC124" w14:textId="77777777">
            <w:r>
              <w:t>Van der Werf</w:t>
            </w:r>
          </w:p>
          <w:p w:rsidR="009E429F" w:rsidP="0007041B" w:rsidRDefault="0007041B" w14:paraId="55CF4BAB" w14:textId="77777777">
            <w:proofErr w:type="spellStart"/>
            <w:r>
              <w:t>Struijs</w:t>
            </w:r>
            <w:proofErr w:type="spellEnd"/>
          </w:p>
          <w:p w:rsidR="009E429F" w:rsidP="0007041B" w:rsidRDefault="0007041B" w14:paraId="4B790704" w14:textId="77777777">
            <w:r>
              <w:t>Straatman</w:t>
            </w:r>
          </w:p>
          <w:p w:rsidR="00997775" w:rsidP="0007041B" w:rsidRDefault="0007041B" w14:paraId="3DC41544" w14:textId="7D0F0854">
            <w:r>
              <w:lastRenderedPageBreak/>
              <w:t>Markuszower</w:t>
            </w:r>
          </w:p>
        </w:tc>
      </w:tr>
    </w:tbl>
    <w:p w:rsidR="00997775" w:rsidRDefault="00997775" w14:paraId="4D9F6C1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D05F" w14:textId="77777777" w:rsidR="0007041B" w:rsidRDefault="0007041B">
      <w:pPr>
        <w:spacing w:line="20" w:lineRule="exact"/>
      </w:pPr>
    </w:p>
  </w:endnote>
  <w:endnote w:type="continuationSeparator" w:id="0">
    <w:p w14:paraId="7EDC6359" w14:textId="77777777" w:rsidR="0007041B" w:rsidRDefault="0007041B">
      <w:pPr>
        <w:pStyle w:val="Amendement"/>
      </w:pPr>
      <w:r>
        <w:rPr>
          <w:b w:val="0"/>
        </w:rPr>
        <w:t xml:space="preserve"> </w:t>
      </w:r>
    </w:p>
  </w:endnote>
  <w:endnote w:type="continuationNotice" w:id="1">
    <w:p w14:paraId="0860E07D" w14:textId="77777777" w:rsidR="0007041B" w:rsidRDefault="000704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F4A8" w14:textId="77777777" w:rsidR="0007041B" w:rsidRDefault="0007041B">
      <w:pPr>
        <w:pStyle w:val="Amendement"/>
      </w:pPr>
      <w:r>
        <w:rPr>
          <w:b w:val="0"/>
        </w:rPr>
        <w:separator/>
      </w:r>
    </w:p>
  </w:footnote>
  <w:footnote w:type="continuationSeparator" w:id="0">
    <w:p w14:paraId="72A34C47" w14:textId="77777777" w:rsidR="0007041B" w:rsidRDefault="00070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1B"/>
    <w:rsid w:val="0007041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429F"/>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AF64F"/>
  <w15:docId w15:val="{F25C3A10-3248-46FE-89AF-47025CD3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210</ap:Words>
  <ap:Characters>1156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2026-01-22T08:34:00.0000000Z</dcterms:created>
  <dcterms:modified xsi:type="dcterms:W3CDTF">2026-01-22T09:44:00.0000000Z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