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77A9C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FAAB8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A93E9BC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7B582B20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5E207F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18D8231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7B64D6" w14:textId="77777777"/>
        </w:tc>
      </w:tr>
      <w:tr w:rsidR="00997775" w14:paraId="273556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6C7B9F2" w14:textId="77777777"/>
        </w:tc>
      </w:tr>
      <w:tr w:rsidR="00997775" w14:paraId="32203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5410A5" w14:textId="77777777"/>
        </w:tc>
        <w:tc>
          <w:tcPr>
            <w:tcW w:w="7654" w:type="dxa"/>
            <w:gridSpan w:val="2"/>
          </w:tcPr>
          <w:p w:rsidR="00997775" w:rsidRDefault="00997775" w14:paraId="680F6846" w14:textId="77777777"/>
        </w:tc>
      </w:tr>
      <w:tr w:rsidR="00997775" w14:paraId="70BCB7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6B136C" w14:paraId="194D5E59" w14:textId="70A4BAD8">
            <w:pPr>
              <w:rPr>
                <w:b/>
              </w:rPr>
            </w:pPr>
            <w:r>
              <w:rPr>
                <w:b/>
              </w:rPr>
              <w:t>28 684</w:t>
            </w:r>
          </w:p>
        </w:tc>
        <w:tc>
          <w:tcPr>
            <w:tcW w:w="7654" w:type="dxa"/>
            <w:gridSpan w:val="2"/>
          </w:tcPr>
          <w:p w:rsidRPr="006B136C" w:rsidR="00997775" w:rsidP="00A07C71" w:rsidRDefault="006B136C" w14:paraId="48293AAC" w14:textId="7F438ADF">
            <w:pPr>
              <w:rPr>
                <w:b/>
                <w:bCs/>
              </w:rPr>
            </w:pPr>
            <w:r w:rsidRPr="006B136C">
              <w:rPr>
                <w:b/>
                <w:bCs/>
              </w:rPr>
              <w:t>Naar een veiliger samenleving</w:t>
            </w:r>
          </w:p>
        </w:tc>
      </w:tr>
      <w:tr w:rsidR="00997775" w14:paraId="26B05B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9E38D" w14:textId="77777777"/>
        </w:tc>
        <w:tc>
          <w:tcPr>
            <w:tcW w:w="7654" w:type="dxa"/>
            <w:gridSpan w:val="2"/>
          </w:tcPr>
          <w:p w:rsidR="00997775" w:rsidRDefault="00997775" w14:paraId="662B5031" w14:textId="77777777"/>
        </w:tc>
      </w:tr>
      <w:tr w:rsidR="00997775" w14:paraId="1AB49A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6C3F4DB" w14:textId="77777777"/>
        </w:tc>
        <w:tc>
          <w:tcPr>
            <w:tcW w:w="7654" w:type="dxa"/>
            <w:gridSpan w:val="2"/>
          </w:tcPr>
          <w:p w:rsidR="00997775" w:rsidRDefault="00997775" w14:paraId="36955A43" w14:textId="77777777"/>
        </w:tc>
      </w:tr>
      <w:tr w:rsidR="00997775" w14:paraId="340627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DAA2C1C" w14:textId="61A8E1C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25887">
              <w:rPr>
                <w:b/>
              </w:rPr>
              <w:t>829</w:t>
            </w:r>
          </w:p>
        </w:tc>
        <w:tc>
          <w:tcPr>
            <w:tcW w:w="7654" w:type="dxa"/>
            <w:gridSpan w:val="2"/>
          </w:tcPr>
          <w:p w:rsidR="00997775" w:rsidRDefault="00997775" w14:paraId="246AE5FF" w14:textId="711FC72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25887">
              <w:rPr>
                <w:b/>
              </w:rPr>
              <w:t xml:space="preserve">HET LID FABER </w:t>
            </w:r>
          </w:p>
        </w:tc>
      </w:tr>
      <w:tr w:rsidR="00997775" w14:paraId="74911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B2543DE" w14:textId="77777777"/>
        </w:tc>
        <w:tc>
          <w:tcPr>
            <w:tcW w:w="7654" w:type="dxa"/>
            <w:gridSpan w:val="2"/>
          </w:tcPr>
          <w:p w:rsidR="00997775" w:rsidP="00280D6A" w:rsidRDefault="00997775" w14:paraId="0FA97F9B" w14:textId="7DBE586B">
            <w:r>
              <w:t>Voorgesteld</w:t>
            </w:r>
            <w:r w:rsidR="00280D6A">
              <w:t xml:space="preserve"> </w:t>
            </w:r>
            <w:r w:rsidR="006B136C">
              <w:t>21 januari 2026</w:t>
            </w:r>
          </w:p>
        </w:tc>
      </w:tr>
      <w:tr w:rsidR="00997775" w14:paraId="438277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09ABFF" w14:textId="77777777"/>
        </w:tc>
        <w:tc>
          <w:tcPr>
            <w:tcW w:w="7654" w:type="dxa"/>
            <w:gridSpan w:val="2"/>
          </w:tcPr>
          <w:p w:rsidR="00997775" w:rsidRDefault="00997775" w14:paraId="54184E58" w14:textId="77777777"/>
        </w:tc>
      </w:tr>
      <w:tr w:rsidR="00997775" w14:paraId="4D9413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3A307C" w14:textId="77777777"/>
        </w:tc>
        <w:tc>
          <w:tcPr>
            <w:tcW w:w="7654" w:type="dxa"/>
            <w:gridSpan w:val="2"/>
          </w:tcPr>
          <w:p w:rsidR="00997775" w:rsidRDefault="00997775" w14:paraId="7662F669" w14:textId="77777777">
            <w:r>
              <w:t>De Kamer,</w:t>
            </w:r>
          </w:p>
        </w:tc>
      </w:tr>
      <w:tr w:rsidR="00997775" w14:paraId="37747EF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C0E5B8" w14:textId="77777777"/>
        </w:tc>
        <w:tc>
          <w:tcPr>
            <w:tcW w:w="7654" w:type="dxa"/>
            <w:gridSpan w:val="2"/>
          </w:tcPr>
          <w:p w:rsidR="00997775" w:rsidRDefault="00997775" w14:paraId="37399777" w14:textId="77777777"/>
        </w:tc>
      </w:tr>
      <w:tr w:rsidR="00997775" w14:paraId="34099F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38395B" w14:textId="77777777"/>
        </w:tc>
        <w:tc>
          <w:tcPr>
            <w:tcW w:w="7654" w:type="dxa"/>
            <w:gridSpan w:val="2"/>
          </w:tcPr>
          <w:p w:rsidR="00997775" w:rsidRDefault="00997775" w14:paraId="06FD0731" w14:textId="77777777">
            <w:r>
              <w:t>gehoord de beraadslaging,</w:t>
            </w:r>
          </w:p>
        </w:tc>
      </w:tr>
      <w:tr w:rsidR="00997775" w14:paraId="31BE0D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49C2C7" w14:textId="77777777"/>
        </w:tc>
        <w:tc>
          <w:tcPr>
            <w:tcW w:w="7654" w:type="dxa"/>
            <w:gridSpan w:val="2"/>
          </w:tcPr>
          <w:p w:rsidR="00997775" w:rsidRDefault="00997775" w14:paraId="58C25184" w14:textId="77777777"/>
        </w:tc>
      </w:tr>
      <w:tr w:rsidR="00997775" w14:paraId="3DCCD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310D601" w14:textId="77777777"/>
        </w:tc>
        <w:tc>
          <w:tcPr>
            <w:tcW w:w="7654" w:type="dxa"/>
            <w:gridSpan w:val="2"/>
          </w:tcPr>
          <w:p w:rsidR="006B136C" w:rsidP="006B136C" w:rsidRDefault="006B136C" w14:paraId="59EAB247" w14:textId="77777777">
            <w:r>
              <w:t>overwegende dat het tijdens openbare-ordeverstoring in diverse gevallen het niet altijd mogelijk is om verdachten aan te houden en eventueel te vervolgen;</w:t>
            </w:r>
          </w:p>
          <w:p w:rsidR="00125887" w:rsidP="006B136C" w:rsidRDefault="00125887" w14:paraId="12B8D53C" w14:textId="77777777"/>
          <w:p w:rsidR="006B136C" w:rsidP="006B136C" w:rsidRDefault="006B136C" w14:paraId="1BC63BCA" w14:textId="77777777">
            <w:r>
              <w:t>overwegende dat in het geval het niet mogelijk is om verdachten aan te houden, maar het wel mogelijk is om hen op digitale beelden vast te leggen;</w:t>
            </w:r>
          </w:p>
          <w:p w:rsidR="00125887" w:rsidP="006B136C" w:rsidRDefault="00125887" w14:paraId="3C73E68D" w14:textId="77777777"/>
          <w:p w:rsidR="006B136C" w:rsidP="006B136C" w:rsidRDefault="006B136C" w14:paraId="1EF080BD" w14:textId="77777777">
            <w:r>
              <w:t>overwegende dat deze beelden gepubliceerd kunnen worden met gebruik van een digitale schandpaal, hetgeen niet alleen een mogelijkheid tot opsporing geeft, maar ook een afschrikkende werking heeft;</w:t>
            </w:r>
          </w:p>
          <w:p w:rsidR="00125887" w:rsidP="006B136C" w:rsidRDefault="00125887" w14:paraId="2462B1E2" w14:textId="77777777"/>
          <w:p w:rsidR="006B136C" w:rsidP="006B136C" w:rsidRDefault="006B136C" w14:paraId="0B8789A9" w14:textId="77777777">
            <w:r>
              <w:t>verzoekt de regering een digitale schandpaal te creëren om verdachten op te kunnen sporen en af te schrikken,</w:t>
            </w:r>
          </w:p>
          <w:p w:rsidR="00125887" w:rsidP="006B136C" w:rsidRDefault="00125887" w14:paraId="62C6198A" w14:textId="77777777"/>
          <w:p w:rsidR="006B136C" w:rsidP="006B136C" w:rsidRDefault="006B136C" w14:paraId="69B8D84E" w14:textId="77777777">
            <w:r>
              <w:t>en gaat over tot de orde van de dag.</w:t>
            </w:r>
          </w:p>
          <w:p w:rsidR="00125887" w:rsidP="006B136C" w:rsidRDefault="00125887" w14:paraId="6609C6E2" w14:textId="77777777"/>
          <w:p w:rsidR="00997775" w:rsidP="006B136C" w:rsidRDefault="006B136C" w14:paraId="17EEC373" w14:textId="2C86C65C">
            <w:r>
              <w:t>Faber</w:t>
            </w:r>
          </w:p>
        </w:tc>
      </w:tr>
    </w:tbl>
    <w:p w:rsidR="00997775" w:rsidRDefault="00997775" w14:paraId="76C13C0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17EB" w14:textId="77777777" w:rsidR="006B136C" w:rsidRDefault="006B136C">
      <w:pPr>
        <w:spacing w:line="20" w:lineRule="exact"/>
      </w:pPr>
    </w:p>
  </w:endnote>
  <w:endnote w:type="continuationSeparator" w:id="0">
    <w:p w14:paraId="5D94C3CF" w14:textId="77777777" w:rsidR="006B136C" w:rsidRDefault="006B136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D6588B" w14:textId="77777777" w:rsidR="006B136C" w:rsidRDefault="006B136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F6721" w14:textId="77777777" w:rsidR="006B136C" w:rsidRDefault="006B136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1EE19CA" w14:textId="77777777" w:rsidR="006B136C" w:rsidRDefault="006B13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36C"/>
    <w:rsid w:val="0012588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B136C"/>
    <w:rsid w:val="006C52AA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5D3CB"/>
  <w15:docId w15:val="{C431D5CF-EC9F-42FF-B77E-665D1428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748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2026-01-22T08:34:00.0000000Z</dcterms:created>
  <dcterms:modified xsi:type="dcterms:W3CDTF">2026-01-22T09:45:00.0000000Z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