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4C30" w14:paraId="7EAFBA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BE10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83DC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4C30" w14:paraId="7C63C2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A1E8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14C30" w14:paraId="6CCE32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2732A2" w14:textId="77777777"/>
        </w:tc>
      </w:tr>
      <w:tr w:rsidR="00997775" w:rsidTr="00D14C30" w14:paraId="67FC81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C635B" w14:textId="77777777"/>
        </w:tc>
      </w:tr>
      <w:tr w:rsidR="00997775" w:rsidTr="00D14C30" w14:paraId="53441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377E9" w14:textId="77777777"/>
        </w:tc>
        <w:tc>
          <w:tcPr>
            <w:tcW w:w="7654" w:type="dxa"/>
            <w:gridSpan w:val="2"/>
          </w:tcPr>
          <w:p w:rsidR="00997775" w:rsidRDefault="00997775" w14:paraId="4EEC1DE7" w14:textId="77777777"/>
        </w:tc>
      </w:tr>
      <w:tr w:rsidR="00D14C30" w:rsidTr="00D14C30" w14:paraId="53605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75EEA0D7" w14:textId="73A4629E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14C30" w:rsidP="00D14C30" w:rsidRDefault="00D14C30" w14:paraId="5E9D4B58" w14:textId="2C65152A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D14C30" w:rsidTr="00D14C30" w14:paraId="52984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31F2668F" w14:textId="77777777"/>
        </w:tc>
        <w:tc>
          <w:tcPr>
            <w:tcW w:w="7654" w:type="dxa"/>
            <w:gridSpan w:val="2"/>
          </w:tcPr>
          <w:p w:rsidR="00D14C30" w:rsidP="00D14C30" w:rsidRDefault="00D14C30" w14:paraId="3B554DD9" w14:textId="77777777"/>
        </w:tc>
      </w:tr>
      <w:tr w:rsidR="00D14C30" w:rsidTr="00D14C30" w14:paraId="362A7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36B93211" w14:textId="77777777"/>
        </w:tc>
        <w:tc>
          <w:tcPr>
            <w:tcW w:w="7654" w:type="dxa"/>
            <w:gridSpan w:val="2"/>
          </w:tcPr>
          <w:p w:rsidR="00D14C30" w:rsidP="00D14C30" w:rsidRDefault="00D14C30" w14:paraId="79C2830D" w14:textId="77777777"/>
        </w:tc>
      </w:tr>
      <w:tr w:rsidR="00D14C30" w:rsidTr="00D14C30" w14:paraId="26325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15510502" w14:textId="2E2A27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74A2">
              <w:rPr>
                <w:b/>
              </w:rPr>
              <w:t>831</w:t>
            </w:r>
          </w:p>
        </w:tc>
        <w:tc>
          <w:tcPr>
            <w:tcW w:w="7654" w:type="dxa"/>
            <w:gridSpan w:val="2"/>
          </w:tcPr>
          <w:p w:rsidR="00D14C30" w:rsidP="00D14C30" w:rsidRDefault="00D14C30" w14:paraId="6039D878" w14:textId="1B0EFF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74A2">
              <w:rPr>
                <w:b/>
              </w:rPr>
              <w:t>HET LID VAN DER PLAS</w:t>
            </w:r>
          </w:p>
        </w:tc>
      </w:tr>
      <w:tr w:rsidR="00D14C30" w:rsidTr="00D14C30" w14:paraId="1625A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75275218" w14:textId="77777777"/>
        </w:tc>
        <w:tc>
          <w:tcPr>
            <w:tcW w:w="7654" w:type="dxa"/>
            <w:gridSpan w:val="2"/>
          </w:tcPr>
          <w:p w:rsidR="00D14C30" w:rsidP="00D14C30" w:rsidRDefault="00D14C30" w14:paraId="0085554A" w14:textId="03F3AAAA">
            <w:r>
              <w:t>Voorgesteld 21 januari 2026</w:t>
            </w:r>
          </w:p>
        </w:tc>
      </w:tr>
      <w:tr w:rsidR="00D14C30" w:rsidTr="00D14C30" w14:paraId="7A337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3C9F0BF1" w14:textId="77777777"/>
        </w:tc>
        <w:tc>
          <w:tcPr>
            <w:tcW w:w="7654" w:type="dxa"/>
            <w:gridSpan w:val="2"/>
          </w:tcPr>
          <w:p w:rsidR="00D14C30" w:rsidP="00D14C30" w:rsidRDefault="00D14C30" w14:paraId="3C99FAB3" w14:textId="77777777"/>
        </w:tc>
      </w:tr>
      <w:tr w:rsidR="00D14C30" w:rsidTr="00D14C30" w14:paraId="29721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230D0E0A" w14:textId="77777777"/>
        </w:tc>
        <w:tc>
          <w:tcPr>
            <w:tcW w:w="7654" w:type="dxa"/>
            <w:gridSpan w:val="2"/>
          </w:tcPr>
          <w:p w:rsidR="00D14C30" w:rsidP="00D14C30" w:rsidRDefault="00D14C30" w14:paraId="46E0643C" w14:textId="762CF135">
            <w:r>
              <w:t>De Kamer,</w:t>
            </w:r>
          </w:p>
        </w:tc>
      </w:tr>
      <w:tr w:rsidR="00D14C30" w:rsidTr="00D14C30" w14:paraId="6BCAC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195D5C48" w14:textId="77777777"/>
        </w:tc>
        <w:tc>
          <w:tcPr>
            <w:tcW w:w="7654" w:type="dxa"/>
            <w:gridSpan w:val="2"/>
          </w:tcPr>
          <w:p w:rsidR="00D14C30" w:rsidP="00D14C30" w:rsidRDefault="00D14C30" w14:paraId="2DA9F28D" w14:textId="77777777"/>
        </w:tc>
      </w:tr>
      <w:tr w:rsidR="00D14C30" w:rsidTr="00D14C30" w14:paraId="0F1056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C30" w:rsidP="00D14C30" w:rsidRDefault="00D14C30" w14:paraId="5E52D00E" w14:textId="77777777"/>
        </w:tc>
        <w:tc>
          <w:tcPr>
            <w:tcW w:w="7654" w:type="dxa"/>
            <w:gridSpan w:val="2"/>
          </w:tcPr>
          <w:p w:rsidR="00D14C30" w:rsidP="00D14C30" w:rsidRDefault="00D14C30" w14:paraId="2A04A3E5" w14:textId="550F10BB">
            <w:r>
              <w:t>gehoord de beraadslaging,</w:t>
            </w:r>
          </w:p>
        </w:tc>
      </w:tr>
      <w:tr w:rsidR="00997775" w:rsidTr="00D14C30" w14:paraId="2F42B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E151DA" w14:textId="77777777"/>
        </w:tc>
        <w:tc>
          <w:tcPr>
            <w:tcW w:w="7654" w:type="dxa"/>
            <w:gridSpan w:val="2"/>
          </w:tcPr>
          <w:p w:rsidR="00997775" w:rsidRDefault="00997775" w14:paraId="5F0DCB72" w14:textId="77777777"/>
        </w:tc>
      </w:tr>
      <w:tr w:rsidR="00997775" w:rsidTr="00D14C30" w14:paraId="073C8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840B7" w14:textId="77777777"/>
        </w:tc>
        <w:tc>
          <w:tcPr>
            <w:tcW w:w="7654" w:type="dxa"/>
            <w:gridSpan w:val="2"/>
          </w:tcPr>
          <w:p w:rsidR="00D14C30" w:rsidP="00D14C30" w:rsidRDefault="00D14C30" w14:paraId="2938585D" w14:textId="77777777">
            <w:r>
              <w:t>constaterende dat er bij de wetsbehandeling Wet veilige jaarwisseling een amendement is aangenomen (35386, nr. 16) waarin drie voorwaarden worden gesteld voordat een vuurwerkverbod in werking kan treden;</w:t>
            </w:r>
          </w:p>
          <w:p w:rsidR="00BF74A2" w:rsidP="00D14C30" w:rsidRDefault="00BF74A2" w14:paraId="79DEE26E" w14:textId="77777777"/>
          <w:p w:rsidR="00D14C30" w:rsidP="00D14C30" w:rsidRDefault="00D14C30" w14:paraId="71A29E55" w14:textId="77777777">
            <w:r>
              <w:t>constaterende dat burgemeesters van grote steden aangeven dat handhaving onmogelijk is en dat hiermee dus niet kan worden voldaan aan een van de voorwaarden gesteld in het amendement;</w:t>
            </w:r>
          </w:p>
          <w:p w:rsidR="00BF74A2" w:rsidP="00D14C30" w:rsidRDefault="00BF74A2" w14:paraId="2FBCFE6C" w14:textId="77777777"/>
          <w:p w:rsidR="00D14C30" w:rsidP="00D14C30" w:rsidRDefault="00D14C30" w14:paraId="06A105B7" w14:textId="77777777">
            <w:r>
              <w:t>constaterende dat een compensatieregeling verre van in zicht is en daarom niet kan worden voldaan aan een van de voorwaarden gesteld in het amendement;</w:t>
            </w:r>
          </w:p>
          <w:p w:rsidR="00BF74A2" w:rsidP="00D14C30" w:rsidRDefault="00BF74A2" w14:paraId="483A64D1" w14:textId="77777777"/>
          <w:p w:rsidR="00D14C30" w:rsidP="00D14C30" w:rsidRDefault="00D14C30" w14:paraId="6A64E112" w14:textId="77777777">
            <w:r>
              <w:t>verzoekt de regering het vuurwerkverbod voor de jaarwisseling 2026-2027 niet in te laten gaan,</w:t>
            </w:r>
          </w:p>
          <w:p w:rsidR="00BF74A2" w:rsidP="00D14C30" w:rsidRDefault="00BF74A2" w14:paraId="764A1F14" w14:textId="77777777"/>
          <w:p w:rsidR="00D14C30" w:rsidP="00D14C30" w:rsidRDefault="00D14C30" w14:paraId="3B1B5418" w14:textId="77777777">
            <w:r>
              <w:t>en gaat over tot de orde van de dag.</w:t>
            </w:r>
          </w:p>
          <w:p w:rsidR="00BF74A2" w:rsidP="00D14C30" w:rsidRDefault="00BF74A2" w14:paraId="075CDB30" w14:textId="77777777"/>
          <w:p w:rsidR="00997775" w:rsidP="00D14C30" w:rsidRDefault="00D14C30" w14:paraId="5F277190" w14:textId="1033739E">
            <w:r>
              <w:t>Van der Plas</w:t>
            </w:r>
          </w:p>
        </w:tc>
      </w:tr>
    </w:tbl>
    <w:p w:rsidR="00997775" w:rsidRDefault="00997775" w14:paraId="3904F9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C7FF" w14:textId="77777777" w:rsidR="00D14C30" w:rsidRDefault="00D14C30">
      <w:pPr>
        <w:spacing w:line="20" w:lineRule="exact"/>
      </w:pPr>
    </w:p>
  </w:endnote>
  <w:endnote w:type="continuationSeparator" w:id="0">
    <w:p w14:paraId="5C7FA982" w14:textId="77777777" w:rsidR="00D14C30" w:rsidRDefault="00D14C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D4142C" w14:textId="77777777" w:rsidR="00D14C30" w:rsidRDefault="00D14C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EC6F" w14:textId="77777777" w:rsidR="00D14C30" w:rsidRDefault="00D14C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F7DB79" w14:textId="77777777" w:rsidR="00D14C30" w:rsidRDefault="00D1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BF74A2"/>
    <w:rsid w:val="00CC23D1"/>
    <w:rsid w:val="00CC270F"/>
    <w:rsid w:val="00D14C3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4A0B8"/>
  <w15:docId w15:val="{0EED92F9-1FA9-4C9A-AC30-6A81A1D8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2026-01-22T08:35:00.0000000Z</dcterms:created>
  <dcterms:modified xsi:type="dcterms:W3CDTF">2026-01-22T09:57:00.0000000Z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