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13AAD" w14:paraId="1DDE1B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E01D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C9C0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13AAD" w14:paraId="76BAB1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C9046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13AAD" w14:paraId="1028071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32C939E" w14:textId="77777777"/>
        </w:tc>
      </w:tr>
      <w:tr w:rsidR="00997775" w:rsidTr="00113AAD" w14:paraId="73E8D7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A5C0F8" w14:textId="77777777"/>
        </w:tc>
      </w:tr>
      <w:tr w:rsidR="00997775" w:rsidTr="00113AAD" w14:paraId="7B00C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99F800" w14:textId="77777777"/>
        </w:tc>
        <w:tc>
          <w:tcPr>
            <w:tcW w:w="7654" w:type="dxa"/>
            <w:gridSpan w:val="2"/>
          </w:tcPr>
          <w:p w:rsidR="00997775" w:rsidRDefault="00997775" w14:paraId="1BCBF849" w14:textId="77777777"/>
        </w:tc>
      </w:tr>
      <w:tr w:rsidR="00113AAD" w:rsidTr="00113AAD" w14:paraId="688D7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6891BC47" w14:textId="4A4C49D8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113AAD" w:rsidP="00113AAD" w:rsidRDefault="00113AAD" w14:paraId="39F0DE50" w14:textId="50E242E3">
            <w:pPr>
              <w:rPr>
                <w:b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113AAD" w:rsidTr="00113AAD" w14:paraId="29B14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1687A0E5" w14:textId="77777777"/>
        </w:tc>
        <w:tc>
          <w:tcPr>
            <w:tcW w:w="7654" w:type="dxa"/>
            <w:gridSpan w:val="2"/>
          </w:tcPr>
          <w:p w:rsidR="00113AAD" w:rsidP="00113AAD" w:rsidRDefault="00113AAD" w14:paraId="6C3433BA" w14:textId="77777777"/>
        </w:tc>
      </w:tr>
      <w:tr w:rsidR="00113AAD" w:rsidTr="00113AAD" w14:paraId="07168E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11B5BA3D" w14:textId="77777777"/>
        </w:tc>
        <w:tc>
          <w:tcPr>
            <w:tcW w:w="7654" w:type="dxa"/>
            <w:gridSpan w:val="2"/>
          </w:tcPr>
          <w:p w:rsidR="00113AAD" w:rsidP="00113AAD" w:rsidRDefault="00113AAD" w14:paraId="03B66392" w14:textId="77777777"/>
        </w:tc>
      </w:tr>
      <w:tr w:rsidR="00113AAD" w:rsidTr="00113AAD" w14:paraId="41BCFC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076053B7" w14:textId="256D8F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13E9A">
              <w:rPr>
                <w:b/>
              </w:rPr>
              <w:t>833</w:t>
            </w:r>
          </w:p>
        </w:tc>
        <w:tc>
          <w:tcPr>
            <w:tcW w:w="7654" w:type="dxa"/>
            <w:gridSpan w:val="2"/>
          </w:tcPr>
          <w:p w:rsidR="00113AAD" w:rsidP="00113AAD" w:rsidRDefault="00113AAD" w14:paraId="1578435D" w14:textId="6EFC9BB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13E9A">
              <w:rPr>
                <w:b/>
              </w:rPr>
              <w:t>HET LID VAN DER PLAS</w:t>
            </w:r>
          </w:p>
        </w:tc>
      </w:tr>
      <w:tr w:rsidR="00113AAD" w:rsidTr="00113AAD" w14:paraId="1F0A6E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0A3E497D" w14:textId="77777777"/>
        </w:tc>
        <w:tc>
          <w:tcPr>
            <w:tcW w:w="7654" w:type="dxa"/>
            <w:gridSpan w:val="2"/>
          </w:tcPr>
          <w:p w:rsidR="00113AAD" w:rsidP="00113AAD" w:rsidRDefault="00113AAD" w14:paraId="1295FCA8" w14:textId="37C0432A">
            <w:r>
              <w:t>Voorgesteld 21 januari 2026</w:t>
            </w:r>
          </w:p>
        </w:tc>
      </w:tr>
      <w:tr w:rsidR="00113AAD" w:rsidTr="00113AAD" w14:paraId="5F432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6E2B064F" w14:textId="77777777"/>
        </w:tc>
        <w:tc>
          <w:tcPr>
            <w:tcW w:w="7654" w:type="dxa"/>
            <w:gridSpan w:val="2"/>
          </w:tcPr>
          <w:p w:rsidR="00113AAD" w:rsidP="00113AAD" w:rsidRDefault="00113AAD" w14:paraId="039DFEC3" w14:textId="77777777"/>
        </w:tc>
      </w:tr>
      <w:tr w:rsidR="00113AAD" w:rsidTr="00113AAD" w14:paraId="447694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2F52E615" w14:textId="77777777"/>
        </w:tc>
        <w:tc>
          <w:tcPr>
            <w:tcW w:w="7654" w:type="dxa"/>
            <w:gridSpan w:val="2"/>
          </w:tcPr>
          <w:p w:rsidR="00113AAD" w:rsidP="00113AAD" w:rsidRDefault="00113AAD" w14:paraId="1A518561" w14:textId="796AE53B">
            <w:r>
              <w:t>De Kamer,</w:t>
            </w:r>
          </w:p>
        </w:tc>
      </w:tr>
      <w:tr w:rsidR="00113AAD" w:rsidTr="00113AAD" w14:paraId="4BF93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14218BE7" w14:textId="77777777"/>
        </w:tc>
        <w:tc>
          <w:tcPr>
            <w:tcW w:w="7654" w:type="dxa"/>
            <w:gridSpan w:val="2"/>
          </w:tcPr>
          <w:p w:rsidR="00113AAD" w:rsidP="00113AAD" w:rsidRDefault="00113AAD" w14:paraId="6600E90B" w14:textId="77777777"/>
        </w:tc>
      </w:tr>
      <w:tr w:rsidR="00113AAD" w:rsidTr="00113AAD" w14:paraId="76ABDC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13AAD" w:rsidP="00113AAD" w:rsidRDefault="00113AAD" w14:paraId="332BD334" w14:textId="77777777"/>
        </w:tc>
        <w:tc>
          <w:tcPr>
            <w:tcW w:w="7654" w:type="dxa"/>
            <w:gridSpan w:val="2"/>
          </w:tcPr>
          <w:p w:rsidR="00113AAD" w:rsidP="00113AAD" w:rsidRDefault="00113AAD" w14:paraId="33524849" w14:textId="48C1209F">
            <w:r>
              <w:t>gehoord de beraadslaging,</w:t>
            </w:r>
          </w:p>
        </w:tc>
      </w:tr>
      <w:tr w:rsidR="00997775" w:rsidTr="00113AAD" w14:paraId="4EF88C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90ABA" w14:textId="77777777"/>
        </w:tc>
        <w:tc>
          <w:tcPr>
            <w:tcW w:w="7654" w:type="dxa"/>
            <w:gridSpan w:val="2"/>
          </w:tcPr>
          <w:p w:rsidR="00997775" w:rsidRDefault="00997775" w14:paraId="395D6500" w14:textId="77777777"/>
        </w:tc>
      </w:tr>
      <w:tr w:rsidR="00997775" w:rsidTr="00113AAD" w14:paraId="4F5ED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29C952" w14:textId="77777777"/>
        </w:tc>
        <w:tc>
          <w:tcPr>
            <w:tcW w:w="7654" w:type="dxa"/>
            <w:gridSpan w:val="2"/>
          </w:tcPr>
          <w:p w:rsidR="00113AAD" w:rsidP="00113AAD" w:rsidRDefault="00113AAD" w14:paraId="4DE1B20F" w14:textId="77777777">
            <w:r>
              <w:t>constaterende dat agenten die geweldsmiddelen gebruiken bij escalaties vaak langdurig en intensief worden onderzocht, waardoor hun functioneren wordt belemmerd en de bereidheid om adequaat op te treden afneemt;</w:t>
            </w:r>
          </w:p>
          <w:p w:rsidR="00313E9A" w:rsidP="00113AAD" w:rsidRDefault="00313E9A" w14:paraId="67407492" w14:textId="77777777"/>
          <w:p w:rsidR="00113AAD" w:rsidP="00113AAD" w:rsidRDefault="00113AAD" w14:paraId="6678D019" w14:textId="77777777">
            <w:r>
              <w:t>overwegende dat dit de veiligheid van zowel hulpverleners als burgers in gevaar kan brengen;</w:t>
            </w:r>
          </w:p>
          <w:p w:rsidR="00313E9A" w:rsidP="00113AAD" w:rsidRDefault="00313E9A" w14:paraId="54984D87" w14:textId="77777777"/>
          <w:p w:rsidR="00113AAD" w:rsidP="00113AAD" w:rsidRDefault="00113AAD" w14:paraId="43D44971" w14:textId="77777777">
            <w:r>
              <w:t>verzoekt de regering maatregelen te treffen zodat agenten die verantwoord gebruikmaken van geweldsmiddelen, waaronder in de toekomst mogelijk luchtdrukwapens, niet worden geconfronteerd met langdurige belastende onderzoeken,</w:t>
            </w:r>
          </w:p>
          <w:p w:rsidR="00313E9A" w:rsidP="00113AAD" w:rsidRDefault="00313E9A" w14:paraId="2DB2731F" w14:textId="77777777"/>
          <w:p w:rsidR="00113AAD" w:rsidP="00113AAD" w:rsidRDefault="00113AAD" w14:paraId="42123F47" w14:textId="77777777">
            <w:r>
              <w:t>en gaat over tot de orde van de dag.</w:t>
            </w:r>
          </w:p>
          <w:p w:rsidR="00313E9A" w:rsidP="00113AAD" w:rsidRDefault="00313E9A" w14:paraId="73E7C088" w14:textId="77777777"/>
          <w:p w:rsidR="00997775" w:rsidP="00113AAD" w:rsidRDefault="00113AAD" w14:paraId="4E1D269B" w14:textId="7005F4CC">
            <w:r>
              <w:t>Van der Plas</w:t>
            </w:r>
          </w:p>
        </w:tc>
      </w:tr>
    </w:tbl>
    <w:p w:rsidR="00997775" w:rsidRDefault="00997775" w14:paraId="056A253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F36E6" w14:textId="77777777" w:rsidR="00113AAD" w:rsidRDefault="00113AAD">
      <w:pPr>
        <w:spacing w:line="20" w:lineRule="exact"/>
      </w:pPr>
    </w:p>
  </w:endnote>
  <w:endnote w:type="continuationSeparator" w:id="0">
    <w:p w14:paraId="324A4C05" w14:textId="77777777" w:rsidR="00113AAD" w:rsidRDefault="00113A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698945" w14:textId="77777777" w:rsidR="00113AAD" w:rsidRDefault="00113A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8A2D" w14:textId="77777777" w:rsidR="00113AAD" w:rsidRDefault="00113A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238BDF" w14:textId="77777777" w:rsidR="00113AAD" w:rsidRDefault="00113A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AD"/>
    <w:rsid w:val="00113AAD"/>
    <w:rsid w:val="00133FCE"/>
    <w:rsid w:val="001E482C"/>
    <w:rsid w:val="001E4877"/>
    <w:rsid w:val="0021105A"/>
    <w:rsid w:val="00280D6A"/>
    <w:rsid w:val="002B78E9"/>
    <w:rsid w:val="002C5406"/>
    <w:rsid w:val="00313E9A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145A"/>
  <w15:docId w15:val="{4F4FBA65-FF44-42DC-9965-FDA7C50F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2026-01-22T08:35:00.0000000Z</dcterms:created>
  <dcterms:modified xsi:type="dcterms:W3CDTF">2026-01-22T10:10:00.0000000Z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