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A6800" w14:paraId="2BE8E845" w14:textId="77777777">
        <w:tc>
          <w:tcPr>
            <w:tcW w:w="6733" w:type="dxa"/>
            <w:gridSpan w:val="2"/>
            <w:tcBorders>
              <w:top w:val="nil"/>
              <w:left w:val="nil"/>
              <w:bottom w:val="nil"/>
              <w:right w:val="nil"/>
            </w:tcBorders>
            <w:vAlign w:val="center"/>
          </w:tcPr>
          <w:p w:rsidR="00997775" w:rsidP="00710A7A" w:rsidRDefault="00997775" w14:paraId="7679F71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008C7E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A6800" w14:paraId="63D7880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1235744" w14:textId="77777777">
            <w:r w:rsidRPr="008B0CC5">
              <w:t xml:space="preserve">Vergaderjaar </w:t>
            </w:r>
            <w:r w:rsidR="00AC6B87">
              <w:t>202</w:t>
            </w:r>
            <w:r w:rsidR="00684DFF">
              <w:t>5</w:t>
            </w:r>
            <w:r w:rsidR="00AC6B87">
              <w:t>-202</w:t>
            </w:r>
            <w:r w:rsidR="00684DFF">
              <w:t>6</w:t>
            </w:r>
          </w:p>
        </w:tc>
      </w:tr>
      <w:tr w:rsidR="00997775" w:rsidTr="001A6800" w14:paraId="70B32D16" w14:textId="77777777">
        <w:trPr>
          <w:cantSplit/>
        </w:trPr>
        <w:tc>
          <w:tcPr>
            <w:tcW w:w="10985" w:type="dxa"/>
            <w:gridSpan w:val="3"/>
            <w:tcBorders>
              <w:top w:val="nil"/>
              <w:left w:val="nil"/>
              <w:bottom w:val="nil"/>
              <w:right w:val="nil"/>
            </w:tcBorders>
          </w:tcPr>
          <w:p w:rsidR="00997775" w:rsidRDefault="00997775" w14:paraId="5E8A0A1F" w14:textId="77777777"/>
        </w:tc>
      </w:tr>
      <w:tr w:rsidR="00997775" w:rsidTr="001A6800" w14:paraId="3251EAF2" w14:textId="77777777">
        <w:trPr>
          <w:cantSplit/>
        </w:trPr>
        <w:tc>
          <w:tcPr>
            <w:tcW w:w="10985" w:type="dxa"/>
            <w:gridSpan w:val="3"/>
            <w:tcBorders>
              <w:top w:val="nil"/>
              <w:left w:val="nil"/>
              <w:bottom w:val="single" w:color="auto" w:sz="4" w:space="0"/>
              <w:right w:val="nil"/>
            </w:tcBorders>
          </w:tcPr>
          <w:p w:rsidR="00997775" w:rsidRDefault="00997775" w14:paraId="24D59F6D" w14:textId="77777777"/>
        </w:tc>
      </w:tr>
      <w:tr w:rsidR="00997775" w:rsidTr="001A6800" w14:paraId="1FAF23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AF114C" w14:textId="77777777"/>
        </w:tc>
        <w:tc>
          <w:tcPr>
            <w:tcW w:w="7654" w:type="dxa"/>
            <w:gridSpan w:val="2"/>
          </w:tcPr>
          <w:p w:rsidR="00997775" w:rsidRDefault="00997775" w14:paraId="563739BE" w14:textId="77777777"/>
        </w:tc>
      </w:tr>
      <w:tr w:rsidR="001A6800" w:rsidTr="001A6800" w14:paraId="4AE3A5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6800" w:rsidP="001A6800" w:rsidRDefault="001A6800" w14:paraId="1CF22B3D" w14:textId="7E291232">
            <w:pPr>
              <w:rPr>
                <w:b/>
              </w:rPr>
            </w:pPr>
            <w:r>
              <w:rPr>
                <w:b/>
              </w:rPr>
              <w:t>28 684</w:t>
            </w:r>
          </w:p>
        </w:tc>
        <w:tc>
          <w:tcPr>
            <w:tcW w:w="7654" w:type="dxa"/>
            <w:gridSpan w:val="2"/>
          </w:tcPr>
          <w:p w:rsidR="001A6800" w:rsidP="001A6800" w:rsidRDefault="001A6800" w14:paraId="1171840D" w14:textId="47E43143">
            <w:pPr>
              <w:rPr>
                <w:b/>
              </w:rPr>
            </w:pPr>
            <w:r w:rsidRPr="006B136C">
              <w:rPr>
                <w:b/>
                <w:bCs/>
              </w:rPr>
              <w:t>Naar een veiliger samenleving</w:t>
            </w:r>
          </w:p>
        </w:tc>
      </w:tr>
      <w:tr w:rsidR="001A6800" w:rsidTr="001A6800" w14:paraId="150855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6800" w:rsidP="001A6800" w:rsidRDefault="001A6800" w14:paraId="1A5A1449" w14:textId="77777777"/>
        </w:tc>
        <w:tc>
          <w:tcPr>
            <w:tcW w:w="7654" w:type="dxa"/>
            <w:gridSpan w:val="2"/>
          </w:tcPr>
          <w:p w:rsidR="001A6800" w:rsidP="001A6800" w:rsidRDefault="001A6800" w14:paraId="0CC8F915" w14:textId="77777777"/>
        </w:tc>
      </w:tr>
      <w:tr w:rsidR="001A6800" w:rsidTr="001A6800" w14:paraId="34511F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6800" w:rsidP="001A6800" w:rsidRDefault="001A6800" w14:paraId="7BD14628" w14:textId="77777777"/>
        </w:tc>
        <w:tc>
          <w:tcPr>
            <w:tcW w:w="7654" w:type="dxa"/>
            <w:gridSpan w:val="2"/>
          </w:tcPr>
          <w:p w:rsidR="001A6800" w:rsidP="001A6800" w:rsidRDefault="001A6800" w14:paraId="267D69D0" w14:textId="77777777"/>
        </w:tc>
      </w:tr>
      <w:tr w:rsidR="001A6800" w:rsidTr="001A6800" w14:paraId="1678E8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6800" w:rsidP="001A6800" w:rsidRDefault="001A6800" w14:paraId="271F96C0" w14:textId="400390CE">
            <w:pPr>
              <w:rPr>
                <w:b/>
              </w:rPr>
            </w:pPr>
            <w:r>
              <w:rPr>
                <w:b/>
              </w:rPr>
              <w:t xml:space="preserve">Nr. </w:t>
            </w:r>
            <w:r w:rsidR="001831F1">
              <w:rPr>
                <w:b/>
              </w:rPr>
              <w:t>837</w:t>
            </w:r>
          </w:p>
        </w:tc>
        <w:tc>
          <w:tcPr>
            <w:tcW w:w="7654" w:type="dxa"/>
            <w:gridSpan w:val="2"/>
          </w:tcPr>
          <w:p w:rsidR="001A6800" w:rsidP="001A6800" w:rsidRDefault="001A6800" w14:paraId="01E7035E" w14:textId="077548B2">
            <w:pPr>
              <w:rPr>
                <w:b/>
              </w:rPr>
            </w:pPr>
            <w:r>
              <w:rPr>
                <w:b/>
              </w:rPr>
              <w:t xml:space="preserve">MOTIE VAN </w:t>
            </w:r>
            <w:r w:rsidR="001831F1">
              <w:rPr>
                <w:b/>
              </w:rPr>
              <w:t>HET LID COENRADIE C.S.</w:t>
            </w:r>
          </w:p>
        </w:tc>
      </w:tr>
      <w:tr w:rsidR="001A6800" w:rsidTr="001A6800" w14:paraId="44D73D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6800" w:rsidP="001A6800" w:rsidRDefault="001A6800" w14:paraId="37877DB4" w14:textId="77777777"/>
        </w:tc>
        <w:tc>
          <w:tcPr>
            <w:tcW w:w="7654" w:type="dxa"/>
            <w:gridSpan w:val="2"/>
          </w:tcPr>
          <w:p w:rsidR="001A6800" w:rsidP="001A6800" w:rsidRDefault="001A6800" w14:paraId="63EE3795" w14:textId="38EA591C">
            <w:r>
              <w:t>Voorgesteld 21 januari 2026</w:t>
            </w:r>
          </w:p>
        </w:tc>
      </w:tr>
      <w:tr w:rsidR="001A6800" w:rsidTr="001A6800" w14:paraId="21FB0E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6800" w:rsidP="001A6800" w:rsidRDefault="001A6800" w14:paraId="1050C0FB" w14:textId="77777777"/>
        </w:tc>
        <w:tc>
          <w:tcPr>
            <w:tcW w:w="7654" w:type="dxa"/>
            <w:gridSpan w:val="2"/>
          </w:tcPr>
          <w:p w:rsidR="001A6800" w:rsidP="001A6800" w:rsidRDefault="001A6800" w14:paraId="0508142F" w14:textId="77777777"/>
        </w:tc>
      </w:tr>
      <w:tr w:rsidR="001A6800" w:rsidTr="001A6800" w14:paraId="73C572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6800" w:rsidP="001A6800" w:rsidRDefault="001A6800" w14:paraId="377AD76D" w14:textId="77777777"/>
        </w:tc>
        <w:tc>
          <w:tcPr>
            <w:tcW w:w="7654" w:type="dxa"/>
            <w:gridSpan w:val="2"/>
          </w:tcPr>
          <w:p w:rsidR="001A6800" w:rsidP="001A6800" w:rsidRDefault="001A6800" w14:paraId="7EA7506D" w14:textId="14790DB8">
            <w:r>
              <w:t>De Kamer,</w:t>
            </w:r>
          </w:p>
        </w:tc>
      </w:tr>
      <w:tr w:rsidR="001A6800" w:rsidTr="001A6800" w14:paraId="4AAE25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6800" w:rsidP="001A6800" w:rsidRDefault="001A6800" w14:paraId="78B3C636" w14:textId="77777777"/>
        </w:tc>
        <w:tc>
          <w:tcPr>
            <w:tcW w:w="7654" w:type="dxa"/>
            <w:gridSpan w:val="2"/>
          </w:tcPr>
          <w:p w:rsidR="001A6800" w:rsidP="001A6800" w:rsidRDefault="001A6800" w14:paraId="23C7FFD4" w14:textId="77777777"/>
        </w:tc>
      </w:tr>
      <w:tr w:rsidR="001A6800" w:rsidTr="001A6800" w14:paraId="15418F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6800" w:rsidP="001A6800" w:rsidRDefault="001A6800" w14:paraId="15DCF161" w14:textId="77777777"/>
        </w:tc>
        <w:tc>
          <w:tcPr>
            <w:tcW w:w="7654" w:type="dxa"/>
            <w:gridSpan w:val="2"/>
          </w:tcPr>
          <w:p w:rsidR="001A6800" w:rsidP="001A6800" w:rsidRDefault="001A6800" w14:paraId="5824C25F" w14:textId="19B40817">
            <w:r>
              <w:t>gehoord de beraadslaging,</w:t>
            </w:r>
          </w:p>
        </w:tc>
      </w:tr>
      <w:tr w:rsidR="00997775" w:rsidTr="001A6800" w14:paraId="14532B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377F47" w14:textId="77777777"/>
        </w:tc>
        <w:tc>
          <w:tcPr>
            <w:tcW w:w="7654" w:type="dxa"/>
            <w:gridSpan w:val="2"/>
          </w:tcPr>
          <w:p w:rsidR="00997775" w:rsidRDefault="00997775" w14:paraId="5F1A704D" w14:textId="77777777"/>
        </w:tc>
      </w:tr>
      <w:tr w:rsidR="00997775" w:rsidTr="001A6800" w14:paraId="5DB3FF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C97A97" w14:textId="77777777"/>
        </w:tc>
        <w:tc>
          <w:tcPr>
            <w:tcW w:w="7654" w:type="dxa"/>
            <w:gridSpan w:val="2"/>
          </w:tcPr>
          <w:p w:rsidR="001A6800" w:rsidP="001A6800" w:rsidRDefault="001A6800" w14:paraId="265BCB86" w14:textId="77777777">
            <w:r>
              <w:t>constaterende dat geweld tegen politie en andere hulpverleners zich vaak concentreert in specifieke situaties en gebieden en gepaard kan gaan met het gebruik van wapens of gevaarlijke voorwerpen, waaronder zwaar illegaal vuurwerk;</w:t>
            </w:r>
          </w:p>
          <w:p w:rsidR="001831F1" w:rsidP="001A6800" w:rsidRDefault="001831F1" w14:paraId="7C8C9FD6" w14:textId="77777777"/>
          <w:p w:rsidR="001A6800" w:rsidP="001A6800" w:rsidRDefault="001A6800" w14:paraId="2A9B8848" w14:textId="77777777">
            <w:r>
              <w:t>overwegende dat de pakkans kan worden vergroot door vroegtijdige, gerichte opsporing en handhaving, waaronder de inzet van extra politiecapaciteit en tijdelijk preventief fouilleren;</w:t>
            </w:r>
          </w:p>
          <w:p w:rsidR="001831F1" w:rsidP="001A6800" w:rsidRDefault="001831F1" w14:paraId="69B0E4C3" w14:textId="77777777"/>
          <w:p w:rsidR="001A6800" w:rsidP="001A6800" w:rsidRDefault="001A6800" w14:paraId="2BC7F944" w14:textId="77777777">
            <w:r>
              <w:t>verzoekt de regering ervoor te zorgen dat bij dreigende situaties van geweld tegen hulpverleners eerder en gerichter extra politiecapaciteit wordt ingezet en tijdelijk preventief fouilleren wordt toegepast in aangewezen risicogebieden, met als doel het voorkomen van geweld en het onderscheppen van gevaarlijke voorwerpen,</w:t>
            </w:r>
          </w:p>
          <w:p w:rsidR="001831F1" w:rsidP="001A6800" w:rsidRDefault="001831F1" w14:paraId="6C4EE4F8" w14:textId="77777777"/>
          <w:p w:rsidR="001A6800" w:rsidP="001A6800" w:rsidRDefault="001A6800" w14:paraId="31B267A4" w14:textId="77777777">
            <w:r>
              <w:t>en gaat over tot de orde van de dag.</w:t>
            </w:r>
          </w:p>
          <w:p w:rsidR="001831F1" w:rsidP="001A6800" w:rsidRDefault="001831F1" w14:paraId="51FAE4FB" w14:textId="77777777"/>
          <w:p w:rsidR="001831F1" w:rsidP="001A6800" w:rsidRDefault="001A6800" w14:paraId="27617F63" w14:textId="77777777">
            <w:proofErr w:type="spellStart"/>
            <w:r>
              <w:t>Coenradie</w:t>
            </w:r>
            <w:proofErr w:type="spellEnd"/>
          </w:p>
          <w:p w:rsidR="001831F1" w:rsidP="001A6800" w:rsidRDefault="001A6800" w14:paraId="386CC171" w14:textId="77777777">
            <w:r>
              <w:t>Diederik van Dijk</w:t>
            </w:r>
          </w:p>
          <w:p w:rsidR="001831F1" w:rsidP="001A6800" w:rsidRDefault="001A6800" w14:paraId="0E938E1E" w14:textId="77777777">
            <w:proofErr w:type="spellStart"/>
            <w:r>
              <w:t>Struijs</w:t>
            </w:r>
            <w:proofErr w:type="spellEnd"/>
          </w:p>
          <w:p w:rsidR="001831F1" w:rsidP="001A6800" w:rsidRDefault="001A6800" w14:paraId="5A931B25" w14:textId="77777777">
            <w:r>
              <w:t>Bikker</w:t>
            </w:r>
          </w:p>
          <w:p w:rsidR="00997775" w:rsidP="001A6800" w:rsidRDefault="001A6800" w14:paraId="2D70DBFB" w14:textId="58854091">
            <w:r>
              <w:t>Markuszower</w:t>
            </w:r>
          </w:p>
        </w:tc>
      </w:tr>
    </w:tbl>
    <w:p w:rsidR="00997775" w:rsidRDefault="00997775" w14:paraId="5D6F105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D476C" w14:textId="77777777" w:rsidR="001A6800" w:rsidRDefault="001A6800">
      <w:pPr>
        <w:spacing w:line="20" w:lineRule="exact"/>
      </w:pPr>
    </w:p>
  </w:endnote>
  <w:endnote w:type="continuationSeparator" w:id="0">
    <w:p w14:paraId="0B53515A" w14:textId="77777777" w:rsidR="001A6800" w:rsidRDefault="001A6800">
      <w:pPr>
        <w:pStyle w:val="Amendement"/>
      </w:pPr>
      <w:r>
        <w:rPr>
          <w:b w:val="0"/>
        </w:rPr>
        <w:t xml:space="preserve"> </w:t>
      </w:r>
    </w:p>
  </w:endnote>
  <w:endnote w:type="continuationNotice" w:id="1">
    <w:p w14:paraId="2B4505CC" w14:textId="77777777" w:rsidR="001A6800" w:rsidRDefault="001A68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2A94C" w14:textId="77777777" w:rsidR="001A6800" w:rsidRDefault="001A6800">
      <w:pPr>
        <w:pStyle w:val="Amendement"/>
      </w:pPr>
      <w:r>
        <w:rPr>
          <w:b w:val="0"/>
        </w:rPr>
        <w:separator/>
      </w:r>
    </w:p>
  </w:footnote>
  <w:footnote w:type="continuationSeparator" w:id="0">
    <w:p w14:paraId="072AC525" w14:textId="77777777" w:rsidR="001A6800" w:rsidRDefault="001A6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00"/>
    <w:rsid w:val="00133FCE"/>
    <w:rsid w:val="001831F1"/>
    <w:rsid w:val="001A6800"/>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C52AA"/>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71897"/>
  <w15:docId w15:val="{E8AE66D8-E00E-4918-A673-27E49CCF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904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2026-01-22T08:36:00.0000000Z</dcterms:created>
  <dcterms:modified xsi:type="dcterms:W3CDTF">2026-01-22T10:15:00.0000000Z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