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3D09" w14:paraId="391145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ED3E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7F4F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3D09" w14:paraId="651D27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A864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3D09" w14:paraId="7719C0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7F778A" w14:textId="77777777"/>
        </w:tc>
      </w:tr>
      <w:tr w:rsidR="00997775" w:rsidTr="00E43D09" w14:paraId="30E093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F220C9" w14:textId="77777777"/>
        </w:tc>
      </w:tr>
      <w:tr w:rsidR="00997775" w:rsidTr="00E43D09" w14:paraId="21D98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860AE8" w14:textId="77777777"/>
        </w:tc>
        <w:tc>
          <w:tcPr>
            <w:tcW w:w="7654" w:type="dxa"/>
            <w:gridSpan w:val="2"/>
          </w:tcPr>
          <w:p w:rsidR="00997775" w:rsidRDefault="00997775" w14:paraId="5B5D357B" w14:textId="77777777"/>
        </w:tc>
      </w:tr>
      <w:tr w:rsidR="00E43D09" w:rsidTr="00E43D09" w14:paraId="0A6AA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31750BBE" w14:textId="7BD7A610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E43D09" w:rsidP="00E43D09" w:rsidRDefault="00E43D09" w14:paraId="72503769" w14:textId="04D6CD22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E43D09" w:rsidTr="00E43D09" w14:paraId="7174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391FF911" w14:textId="77777777"/>
        </w:tc>
        <w:tc>
          <w:tcPr>
            <w:tcW w:w="7654" w:type="dxa"/>
            <w:gridSpan w:val="2"/>
          </w:tcPr>
          <w:p w:rsidR="00E43D09" w:rsidP="00E43D09" w:rsidRDefault="00E43D09" w14:paraId="1AA2C537" w14:textId="77777777"/>
        </w:tc>
      </w:tr>
      <w:tr w:rsidR="00E43D09" w:rsidTr="00E43D09" w14:paraId="1F18A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1D5618D5" w14:textId="77777777"/>
        </w:tc>
        <w:tc>
          <w:tcPr>
            <w:tcW w:w="7654" w:type="dxa"/>
            <w:gridSpan w:val="2"/>
          </w:tcPr>
          <w:p w:rsidR="00E43D09" w:rsidP="00E43D09" w:rsidRDefault="00E43D09" w14:paraId="0B0377D4" w14:textId="77777777"/>
        </w:tc>
      </w:tr>
      <w:tr w:rsidR="00E43D09" w:rsidTr="00E43D09" w14:paraId="2B527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0FFE6DB8" w14:textId="4BD94C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3CC5">
              <w:rPr>
                <w:b/>
              </w:rPr>
              <w:t>838</w:t>
            </w:r>
          </w:p>
        </w:tc>
        <w:tc>
          <w:tcPr>
            <w:tcW w:w="7654" w:type="dxa"/>
            <w:gridSpan w:val="2"/>
          </w:tcPr>
          <w:p w:rsidR="00E43D09" w:rsidP="00E43D09" w:rsidRDefault="00E43D09" w14:paraId="2EC3DF19" w14:textId="507F03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3CC5">
              <w:rPr>
                <w:b/>
              </w:rPr>
              <w:t>HET LID COENRADIE C.S.</w:t>
            </w:r>
          </w:p>
        </w:tc>
      </w:tr>
      <w:tr w:rsidR="00E43D09" w:rsidTr="00E43D09" w14:paraId="4C751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16D93096" w14:textId="77777777"/>
        </w:tc>
        <w:tc>
          <w:tcPr>
            <w:tcW w:w="7654" w:type="dxa"/>
            <w:gridSpan w:val="2"/>
          </w:tcPr>
          <w:p w:rsidR="00E43D09" w:rsidP="00E43D09" w:rsidRDefault="00E43D09" w14:paraId="2529B798" w14:textId="316DBCA9">
            <w:r>
              <w:t>Voorgesteld 21 januari 2026</w:t>
            </w:r>
          </w:p>
        </w:tc>
      </w:tr>
      <w:tr w:rsidR="00E43D09" w:rsidTr="00E43D09" w14:paraId="0BBCC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433B2333" w14:textId="77777777"/>
        </w:tc>
        <w:tc>
          <w:tcPr>
            <w:tcW w:w="7654" w:type="dxa"/>
            <w:gridSpan w:val="2"/>
          </w:tcPr>
          <w:p w:rsidR="00E43D09" w:rsidP="00E43D09" w:rsidRDefault="00E43D09" w14:paraId="4EC236CA" w14:textId="77777777"/>
        </w:tc>
      </w:tr>
      <w:tr w:rsidR="00E43D09" w:rsidTr="00E43D09" w14:paraId="390AA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6412B599" w14:textId="77777777"/>
        </w:tc>
        <w:tc>
          <w:tcPr>
            <w:tcW w:w="7654" w:type="dxa"/>
            <w:gridSpan w:val="2"/>
          </w:tcPr>
          <w:p w:rsidR="00E43D09" w:rsidP="00E43D09" w:rsidRDefault="00E43D09" w14:paraId="3CCDAA4A" w14:textId="36804809">
            <w:r>
              <w:t>De Kamer,</w:t>
            </w:r>
          </w:p>
        </w:tc>
      </w:tr>
      <w:tr w:rsidR="00E43D09" w:rsidTr="00E43D09" w14:paraId="0D806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69D35C40" w14:textId="77777777"/>
        </w:tc>
        <w:tc>
          <w:tcPr>
            <w:tcW w:w="7654" w:type="dxa"/>
            <w:gridSpan w:val="2"/>
          </w:tcPr>
          <w:p w:rsidR="00E43D09" w:rsidP="00E43D09" w:rsidRDefault="00E43D09" w14:paraId="6C86E15C" w14:textId="77777777"/>
        </w:tc>
      </w:tr>
      <w:tr w:rsidR="00E43D09" w:rsidTr="00E43D09" w14:paraId="3BD96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D09" w:rsidP="00E43D09" w:rsidRDefault="00E43D09" w14:paraId="11C8B2C7" w14:textId="77777777"/>
        </w:tc>
        <w:tc>
          <w:tcPr>
            <w:tcW w:w="7654" w:type="dxa"/>
            <w:gridSpan w:val="2"/>
          </w:tcPr>
          <w:p w:rsidR="00E43D09" w:rsidP="00E43D09" w:rsidRDefault="00E43D09" w14:paraId="5B7F407A" w14:textId="3FF75203">
            <w:r>
              <w:t>gehoord de beraadslaging,</w:t>
            </w:r>
          </w:p>
        </w:tc>
      </w:tr>
      <w:tr w:rsidR="00997775" w:rsidTr="00E43D09" w14:paraId="189E2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6BD2B" w14:textId="77777777"/>
        </w:tc>
        <w:tc>
          <w:tcPr>
            <w:tcW w:w="7654" w:type="dxa"/>
            <w:gridSpan w:val="2"/>
          </w:tcPr>
          <w:p w:rsidR="00997775" w:rsidRDefault="00997775" w14:paraId="77D3EFA9" w14:textId="77777777"/>
        </w:tc>
      </w:tr>
      <w:tr w:rsidR="00997775" w:rsidTr="00E43D09" w14:paraId="49D15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2A22AC" w14:textId="77777777"/>
        </w:tc>
        <w:tc>
          <w:tcPr>
            <w:tcW w:w="7654" w:type="dxa"/>
            <w:gridSpan w:val="2"/>
          </w:tcPr>
          <w:p w:rsidR="00E43D09" w:rsidP="00E43D09" w:rsidRDefault="00E43D09" w14:paraId="268FB074" w14:textId="77777777">
            <w:r>
              <w:t>constaterende dat het vertrouwen vanuit de samenleving in de politie zeer hoog is;</w:t>
            </w:r>
          </w:p>
          <w:p w:rsidR="007D3E3D" w:rsidP="00E43D09" w:rsidRDefault="007D3E3D" w14:paraId="435E484B" w14:textId="77777777"/>
          <w:p w:rsidR="00E43D09" w:rsidP="00E43D09" w:rsidRDefault="00E43D09" w14:paraId="71712A1B" w14:textId="77777777">
            <w:r>
              <w:t>overwegende dat de politie dit vertrouwen niet krijgt vanuit de politiek en andere gezagsdragers;</w:t>
            </w:r>
          </w:p>
          <w:p w:rsidR="007D3E3D" w:rsidP="00E43D09" w:rsidRDefault="007D3E3D" w14:paraId="3D328EA2" w14:textId="77777777"/>
          <w:p w:rsidR="00E43D09" w:rsidP="00E43D09" w:rsidRDefault="00E43D09" w14:paraId="1D693117" w14:textId="77777777">
            <w:r>
              <w:t>verzoekt de regering het gezag en het vertrouwen in de politie te vergroten door de bevoegdheid rondom de inzet van traangas en rubberen kogels bij de politie/ME te beleggen en niet meer bij de burgemeester/driehoek,</w:t>
            </w:r>
          </w:p>
          <w:p w:rsidR="007D3E3D" w:rsidP="00E43D09" w:rsidRDefault="007D3E3D" w14:paraId="498FD121" w14:textId="77777777"/>
          <w:p w:rsidR="00E43D09" w:rsidP="00E43D09" w:rsidRDefault="00E43D09" w14:paraId="678D0CC1" w14:textId="77777777">
            <w:r>
              <w:t>en gaat over tot de orde van de dag.</w:t>
            </w:r>
          </w:p>
          <w:p w:rsidR="007D3E3D" w:rsidP="00E43D09" w:rsidRDefault="007D3E3D" w14:paraId="76224A79" w14:textId="77777777"/>
          <w:p w:rsidR="007D3E3D" w:rsidP="00E43D09" w:rsidRDefault="00E43D09" w14:paraId="793D7C0C" w14:textId="77777777">
            <w:proofErr w:type="spellStart"/>
            <w:r>
              <w:t>Coenradie</w:t>
            </w:r>
            <w:proofErr w:type="spellEnd"/>
          </w:p>
          <w:p w:rsidR="007D3E3D" w:rsidP="00E43D09" w:rsidRDefault="00E43D09" w14:paraId="05562C91" w14:textId="77777777">
            <w:proofErr w:type="spellStart"/>
            <w:r>
              <w:t>Struijs</w:t>
            </w:r>
            <w:proofErr w:type="spellEnd"/>
          </w:p>
          <w:p w:rsidR="00997775" w:rsidP="00E43D09" w:rsidRDefault="00E43D09" w14:paraId="7680E4AB" w14:textId="55F87311">
            <w:r>
              <w:t>Markuszower</w:t>
            </w:r>
          </w:p>
        </w:tc>
      </w:tr>
    </w:tbl>
    <w:p w:rsidR="00997775" w:rsidRDefault="00997775" w14:paraId="7F57D4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62FD" w14:textId="77777777" w:rsidR="00E43D09" w:rsidRDefault="00E43D09">
      <w:pPr>
        <w:spacing w:line="20" w:lineRule="exact"/>
      </w:pPr>
    </w:p>
  </w:endnote>
  <w:endnote w:type="continuationSeparator" w:id="0">
    <w:p w14:paraId="4015D9A4" w14:textId="77777777" w:rsidR="00E43D09" w:rsidRDefault="00E43D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E3D8AE" w14:textId="77777777" w:rsidR="00E43D09" w:rsidRDefault="00E43D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59B5" w14:textId="77777777" w:rsidR="00E43D09" w:rsidRDefault="00E43D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21D53B" w14:textId="77777777" w:rsidR="00E43D09" w:rsidRDefault="00E4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09"/>
    <w:rsid w:val="00133FCE"/>
    <w:rsid w:val="001E482C"/>
    <w:rsid w:val="001E4877"/>
    <w:rsid w:val="0021105A"/>
    <w:rsid w:val="00213CC5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7D3E3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3D09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0A90F"/>
  <w15:docId w15:val="{4FEEBD56-3223-414B-BF36-0BAF3726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2026-01-22T08:36:00.0000000Z</dcterms:created>
  <dcterms:modified xsi:type="dcterms:W3CDTF">2026-01-22T10:16:00.0000000Z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