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573E" w14:paraId="383E84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1206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8B0B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573E" w14:paraId="25A256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78E2D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D573E" w14:paraId="35F7C0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ED8442" w14:textId="77777777"/>
        </w:tc>
      </w:tr>
      <w:tr w:rsidR="00997775" w:rsidTr="001D573E" w14:paraId="0C41C7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A976DC" w14:textId="77777777"/>
        </w:tc>
      </w:tr>
      <w:tr w:rsidR="00997775" w:rsidTr="001D573E" w14:paraId="6ECD1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45508" w14:textId="77777777"/>
        </w:tc>
        <w:tc>
          <w:tcPr>
            <w:tcW w:w="7654" w:type="dxa"/>
            <w:gridSpan w:val="2"/>
          </w:tcPr>
          <w:p w:rsidR="00997775" w:rsidRDefault="00997775" w14:paraId="39BEFBC2" w14:textId="77777777"/>
        </w:tc>
      </w:tr>
      <w:tr w:rsidR="001D573E" w:rsidTr="001D573E" w14:paraId="6DB99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4C339464" w14:textId="6FB2060B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1D573E" w:rsidP="001D573E" w:rsidRDefault="001D573E" w14:paraId="71D0AE3F" w14:textId="32B62E86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1D573E" w:rsidTr="001D573E" w14:paraId="297AA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033B327D" w14:textId="77777777"/>
        </w:tc>
        <w:tc>
          <w:tcPr>
            <w:tcW w:w="7654" w:type="dxa"/>
            <w:gridSpan w:val="2"/>
          </w:tcPr>
          <w:p w:rsidR="001D573E" w:rsidP="001D573E" w:rsidRDefault="001D573E" w14:paraId="110C8C9A" w14:textId="77777777"/>
        </w:tc>
      </w:tr>
      <w:tr w:rsidR="001D573E" w:rsidTr="001D573E" w14:paraId="72677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60D96F09" w14:textId="77777777"/>
        </w:tc>
        <w:tc>
          <w:tcPr>
            <w:tcW w:w="7654" w:type="dxa"/>
            <w:gridSpan w:val="2"/>
          </w:tcPr>
          <w:p w:rsidR="001D573E" w:rsidP="001D573E" w:rsidRDefault="001D573E" w14:paraId="1085A715" w14:textId="77777777"/>
        </w:tc>
      </w:tr>
      <w:tr w:rsidR="001D573E" w:rsidTr="001D573E" w14:paraId="2C411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069784C1" w14:textId="28DC25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05B91">
              <w:rPr>
                <w:b/>
              </w:rPr>
              <w:t>840</w:t>
            </w:r>
          </w:p>
        </w:tc>
        <w:tc>
          <w:tcPr>
            <w:tcW w:w="7654" w:type="dxa"/>
            <w:gridSpan w:val="2"/>
          </w:tcPr>
          <w:p w:rsidR="001D573E" w:rsidP="001D573E" w:rsidRDefault="001D573E" w14:paraId="7DCC9370" w14:textId="5EA9DE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05B91">
              <w:rPr>
                <w:b/>
              </w:rPr>
              <w:t>HET LID COENRADIE C.S.</w:t>
            </w:r>
          </w:p>
        </w:tc>
      </w:tr>
      <w:tr w:rsidR="001D573E" w:rsidTr="001D573E" w14:paraId="7CD8D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588715A6" w14:textId="77777777"/>
        </w:tc>
        <w:tc>
          <w:tcPr>
            <w:tcW w:w="7654" w:type="dxa"/>
            <w:gridSpan w:val="2"/>
          </w:tcPr>
          <w:p w:rsidR="001D573E" w:rsidP="001D573E" w:rsidRDefault="001D573E" w14:paraId="51567525" w14:textId="6C4B2DCF">
            <w:r>
              <w:t>Voorgesteld 21 januari 2026</w:t>
            </w:r>
          </w:p>
        </w:tc>
      </w:tr>
      <w:tr w:rsidR="001D573E" w:rsidTr="001D573E" w14:paraId="31A487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26F8F5FD" w14:textId="77777777"/>
        </w:tc>
        <w:tc>
          <w:tcPr>
            <w:tcW w:w="7654" w:type="dxa"/>
            <w:gridSpan w:val="2"/>
          </w:tcPr>
          <w:p w:rsidR="001D573E" w:rsidP="001D573E" w:rsidRDefault="001D573E" w14:paraId="3801A1AF" w14:textId="77777777"/>
        </w:tc>
      </w:tr>
      <w:tr w:rsidR="001D573E" w:rsidTr="001D573E" w14:paraId="69E57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100032CC" w14:textId="77777777"/>
        </w:tc>
        <w:tc>
          <w:tcPr>
            <w:tcW w:w="7654" w:type="dxa"/>
            <w:gridSpan w:val="2"/>
          </w:tcPr>
          <w:p w:rsidR="001D573E" w:rsidP="001D573E" w:rsidRDefault="001D573E" w14:paraId="72A97474" w14:textId="19996F50">
            <w:r>
              <w:t>De Kamer,</w:t>
            </w:r>
          </w:p>
        </w:tc>
      </w:tr>
      <w:tr w:rsidR="001D573E" w:rsidTr="001D573E" w14:paraId="536ADB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2309CA9E" w14:textId="77777777"/>
        </w:tc>
        <w:tc>
          <w:tcPr>
            <w:tcW w:w="7654" w:type="dxa"/>
            <w:gridSpan w:val="2"/>
          </w:tcPr>
          <w:p w:rsidR="001D573E" w:rsidP="001D573E" w:rsidRDefault="001D573E" w14:paraId="49AED694" w14:textId="77777777"/>
        </w:tc>
      </w:tr>
      <w:tr w:rsidR="001D573E" w:rsidTr="001D573E" w14:paraId="33A6C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573E" w:rsidP="001D573E" w:rsidRDefault="001D573E" w14:paraId="4561B7FE" w14:textId="77777777"/>
        </w:tc>
        <w:tc>
          <w:tcPr>
            <w:tcW w:w="7654" w:type="dxa"/>
            <w:gridSpan w:val="2"/>
          </w:tcPr>
          <w:p w:rsidR="001D573E" w:rsidP="001D573E" w:rsidRDefault="001D573E" w14:paraId="50DC6F4D" w14:textId="50EC1C8D">
            <w:r>
              <w:t>gehoord de beraadslaging,</w:t>
            </w:r>
          </w:p>
        </w:tc>
      </w:tr>
      <w:tr w:rsidR="00997775" w:rsidTr="001D573E" w14:paraId="4083F0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19AC7" w14:textId="77777777"/>
        </w:tc>
        <w:tc>
          <w:tcPr>
            <w:tcW w:w="7654" w:type="dxa"/>
            <w:gridSpan w:val="2"/>
          </w:tcPr>
          <w:p w:rsidR="00997775" w:rsidRDefault="00997775" w14:paraId="0CEB78BF" w14:textId="77777777"/>
        </w:tc>
      </w:tr>
      <w:tr w:rsidR="00997775" w:rsidTr="001D573E" w14:paraId="130C4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B06821" w14:textId="77777777"/>
        </w:tc>
        <w:tc>
          <w:tcPr>
            <w:tcW w:w="7654" w:type="dxa"/>
            <w:gridSpan w:val="2"/>
          </w:tcPr>
          <w:p w:rsidR="001D573E" w:rsidP="001D573E" w:rsidRDefault="001D573E" w14:paraId="7DD7A0C3" w14:textId="77777777">
            <w:r>
              <w:t>overwegende dat daden ook gevolgen moeten hebben om in een samenleving normerend op te kunnen treden;</w:t>
            </w:r>
          </w:p>
          <w:p w:rsidR="00205B91" w:rsidP="001D573E" w:rsidRDefault="00205B91" w14:paraId="4D97CE7D" w14:textId="77777777"/>
          <w:p w:rsidR="001D573E" w:rsidP="001D573E" w:rsidRDefault="001D573E" w14:paraId="543F4569" w14:textId="77777777">
            <w:r>
              <w:t xml:space="preserve">overwegende dat de NPB, ACP en Equipe in hun </w:t>
            </w:r>
            <w:proofErr w:type="spellStart"/>
            <w:r>
              <w:t>positionpaper</w:t>
            </w:r>
            <w:proofErr w:type="spellEnd"/>
            <w:r>
              <w:t xml:space="preserve"> pleiten voor vormen van meldplicht en huisarrest voor daders van geweld tegen hulpverleners;</w:t>
            </w:r>
          </w:p>
          <w:p w:rsidR="00205B91" w:rsidP="001D573E" w:rsidRDefault="00205B91" w14:paraId="57B1FF63" w14:textId="77777777"/>
          <w:p w:rsidR="001D573E" w:rsidP="001D573E" w:rsidRDefault="001D573E" w14:paraId="1A56AEA1" w14:textId="77777777">
            <w:r>
              <w:t xml:space="preserve">verzoekt de regering om, conform de </w:t>
            </w:r>
            <w:proofErr w:type="spellStart"/>
            <w:r>
              <w:t>positionpaper</w:t>
            </w:r>
            <w:proofErr w:type="spellEnd"/>
            <w:r>
              <w:t>, makkelijker en sneller gebruik te maken van een (digitale) meldplicht of huisarrest,</w:t>
            </w:r>
          </w:p>
          <w:p w:rsidR="00205B91" w:rsidP="001D573E" w:rsidRDefault="00205B91" w14:paraId="14A3013C" w14:textId="77777777"/>
          <w:p w:rsidR="001D573E" w:rsidP="001D573E" w:rsidRDefault="001D573E" w14:paraId="0A761608" w14:textId="77777777">
            <w:r>
              <w:t>en gaat over tot de orde van de dag.</w:t>
            </w:r>
          </w:p>
          <w:p w:rsidR="00205B91" w:rsidP="001D573E" w:rsidRDefault="00205B91" w14:paraId="78447F14" w14:textId="77777777"/>
          <w:p w:rsidR="00205B91" w:rsidP="001D573E" w:rsidRDefault="001D573E" w14:paraId="2D0BA511" w14:textId="77777777">
            <w:proofErr w:type="spellStart"/>
            <w:r>
              <w:t>Coenradie</w:t>
            </w:r>
            <w:proofErr w:type="spellEnd"/>
          </w:p>
          <w:p w:rsidR="00205B91" w:rsidP="001D573E" w:rsidRDefault="001D573E" w14:paraId="3FBDD6C5" w14:textId="77777777">
            <w:r>
              <w:t>Diederik van Dijk</w:t>
            </w:r>
          </w:p>
          <w:p w:rsidR="00205B91" w:rsidP="001D573E" w:rsidRDefault="001D573E" w14:paraId="0DD9149B" w14:textId="77777777">
            <w:proofErr w:type="spellStart"/>
            <w:r>
              <w:t>Struijs</w:t>
            </w:r>
            <w:proofErr w:type="spellEnd"/>
          </w:p>
          <w:p w:rsidR="00205B91" w:rsidP="001D573E" w:rsidRDefault="001D573E" w14:paraId="6AE19276" w14:textId="77777777">
            <w:r>
              <w:t>Bikker</w:t>
            </w:r>
          </w:p>
          <w:p w:rsidR="00205B91" w:rsidP="001D573E" w:rsidRDefault="001D573E" w14:paraId="055201BD" w14:textId="77777777">
            <w:r>
              <w:t>Straatman</w:t>
            </w:r>
          </w:p>
          <w:p w:rsidR="00205B91" w:rsidP="001D573E" w:rsidRDefault="001D573E" w14:paraId="2E5ACA1A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997775" w:rsidP="001D573E" w:rsidRDefault="001D573E" w14:paraId="2A978D16" w14:textId="6C08033C">
            <w:r>
              <w:t>Markuszower</w:t>
            </w:r>
          </w:p>
        </w:tc>
      </w:tr>
    </w:tbl>
    <w:p w:rsidR="00997775" w:rsidRDefault="00997775" w14:paraId="5965E8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B2E5" w14:textId="77777777" w:rsidR="001D573E" w:rsidRDefault="001D573E">
      <w:pPr>
        <w:spacing w:line="20" w:lineRule="exact"/>
      </w:pPr>
    </w:p>
  </w:endnote>
  <w:endnote w:type="continuationSeparator" w:id="0">
    <w:p w14:paraId="31869855" w14:textId="77777777" w:rsidR="001D573E" w:rsidRDefault="001D57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1C375A" w14:textId="77777777" w:rsidR="001D573E" w:rsidRDefault="001D57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9391" w14:textId="77777777" w:rsidR="001D573E" w:rsidRDefault="001D57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952A0B" w14:textId="77777777" w:rsidR="001D573E" w:rsidRDefault="001D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3E"/>
    <w:rsid w:val="00133FCE"/>
    <w:rsid w:val="001D573E"/>
    <w:rsid w:val="001E482C"/>
    <w:rsid w:val="001E4877"/>
    <w:rsid w:val="00205B91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C2D37"/>
  <w15:docId w15:val="{D7DAED1D-81B4-4B34-8AEC-600021FD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2026-01-22T08:38:00.0000000Z</dcterms:created>
  <dcterms:modified xsi:type="dcterms:W3CDTF">2026-01-22T10:18:00.0000000Z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