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6D9F" w14:paraId="729394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62C0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884A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6D9F" w14:paraId="5C972A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ACDC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16D9F" w14:paraId="5A1560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38F4D5" w14:textId="77777777"/>
        </w:tc>
      </w:tr>
      <w:tr w:rsidR="00997775" w:rsidTr="00716D9F" w14:paraId="15D901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36293F" w14:textId="77777777"/>
        </w:tc>
      </w:tr>
      <w:tr w:rsidR="00997775" w:rsidTr="00716D9F" w14:paraId="1E4BF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299364" w14:textId="77777777"/>
        </w:tc>
        <w:tc>
          <w:tcPr>
            <w:tcW w:w="7654" w:type="dxa"/>
            <w:gridSpan w:val="2"/>
          </w:tcPr>
          <w:p w:rsidR="00997775" w:rsidRDefault="00997775" w14:paraId="73083E53" w14:textId="77777777"/>
        </w:tc>
      </w:tr>
      <w:tr w:rsidR="00716D9F" w:rsidTr="00716D9F" w14:paraId="45EDB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63CF2BE0" w14:textId="1E8377AB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716D9F" w:rsidP="00716D9F" w:rsidRDefault="00716D9F" w14:paraId="1DD31588" w14:textId="7747004D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716D9F" w:rsidTr="00716D9F" w14:paraId="55FAC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4CA3A28C" w14:textId="77777777"/>
        </w:tc>
        <w:tc>
          <w:tcPr>
            <w:tcW w:w="7654" w:type="dxa"/>
            <w:gridSpan w:val="2"/>
          </w:tcPr>
          <w:p w:rsidR="00716D9F" w:rsidP="00716D9F" w:rsidRDefault="00716D9F" w14:paraId="3C9FB54B" w14:textId="77777777"/>
        </w:tc>
      </w:tr>
      <w:tr w:rsidR="00716D9F" w:rsidTr="00716D9F" w14:paraId="1D25F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11F044CC" w14:textId="77777777"/>
        </w:tc>
        <w:tc>
          <w:tcPr>
            <w:tcW w:w="7654" w:type="dxa"/>
            <w:gridSpan w:val="2"/>
          </w:tcPr>
          <w:p w:rsidR="00716D9F" w:rsidP="00716D9F" w:rsidRDefault="00716D9F" w14:paraId="498C0EF0" w14:textId="77777777"/>
        </w:tc>
      </w:tr>
      <w:tr w:rsidR="00716D9F" w:rsidTr="00716D9F" w14:paraId="6BD63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554D247C" w14:textId="52B70F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52846">
              <w:rPr>
                <w:b/>
              </w:rPr>
              <w:t>842</w:t>
            </w:r>
          </w:p>
        </w:tc>
        <w:tc>
          <w:tcPr>
            <w:tcW w:w="7654" w:type="dxa"/>
            <w:gridSpan w:val="2"/>
          </w:tcPr>
          <w:p w:rsidR="00716D9F" w:rsidP="00716D9F" w:rsidRDefault="00716D9F" w14:paraId="0B7D9552" w14:textId="344017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52846">
              <w:rPr>
                <w:b/>
              </w:rPr>
              <w:t xml:space="preserve">HET LID RUSSCHER </w:t>
            </w:r>
          </w:p>
        </w:tc>
      </w:tr>
      <w:tr w:rsidR="00716D9F" w:rsidTr="00716D9F" w14:paraId="75E75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1308A936" w14:textId="77777777"/>
        </w:tc>
        <w:tc>
          <w:tcPr>
            <w:tcW w:w="7654" w:type="dxa"/>
            <w:gridSpan w:val="2"/>
          </w:tcPr>
          <w:p w:rsidR="00716D9F" w:rsidP="00716D9F" w:rsidRDefault="00716D9F" w14:paraId="4E5033FD" w14:textId="3B4FAC12">
            <w:r>
              <w:t>Voorgesteld 21 januari 2026</w:t>
            </w:r>
          </w:p>
        </w:tc>
      </w:tr>
      <w:tr w:rsidR="00716D9F" w:rsidTr="00716D9F" w14:paraId="7AD3D9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46818A08" w14:textId="77777777"/>
        </w:tc>
        <w:tc>
          <w:tcPr>
            <w:tcW w:w="7654" w:type="dxa"/>
            <w:gridSpan w:val="2"/>
          </w:tcPr>
          <w:p w:rsidR="00716D9F" w:rsidP="00716D9F" w:rsidRDefault="00716D9F" w14:paraId="729936AF" w14:textId="77777777"/>
        </w:tc>
      </w:tr>
      <w:tr w:rsidR="00716D9F" w:rsidTr="00716D9F" w14:paraId="2F2E5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2C461C40" w14:textId="77777777"/>
        </w:tc>
        <w:tc>
          <w:tcPr>
            <w:tcW w:w="7654" w:type="dxa"/>
            <w:gridSpan w:val="2"/>
          </w:tcPr>
          <w:p w:rsidR="00716D9F" w:rsidP="00716D9F" w:rsidRDefault="00716D9F" w14:paraId="18B692E7" w14:textId="773E3575">
            <w:r>
              <w:t>De Kamer,</w:t>
            </w:r>
          </w:p>
        </w:tc>
      </w:tr>
      <w:tr w:rsidR="00716D9F" w:rsidTr="00716D9F" w14:paraId="178C6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20F09DCE" w14:textId="77777777"/>
        </w:tc>
        <w:tc>
          <w:tcPr>
            <w:tcW w:w="7654" w:type="dxa"/>
            <w:gridSpan w:val="2"/>
          </w:tcPr>
          <w:p w:rsidR="00716D9F" w:rsidP="00716D9F" w:rsidRDefault="00716D9F" w14:paraId="49E2A979" w14:textId="77777777"/>
        </w:tc>
      </w:tr>
      <w:tr w:rsidR="00716D9F" w:rsidTr="00716D9F" w14:paraId="15914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D9F" w:rsidP="00716D9F" w:rsidRDefault="00716D9F" w14:paraId="0016BC07" w14:textId="77777777"/>
        </w:tc>
        <w:tc>
          <w:tcPr>
            <w:tcW w:w="7654" w:type="dxa"/>
            <w:gridSpan w:val="2"/>
          </w:tcPr>
          <w:p w:rsidR="00716D9F" w:rsidP="00716D9F" w:rsidRDefault="00716D9F" w14:paraId="0337FA7D" w14:textId="145F8267">
            <w:r>
              <w:t>gehoord de beraadslaging,</w:t>
            </w:r>
          </w:p>
        </w:tc>
      </w:tr>
      <w:tr w:rsidR="00997775" w:rsidTr="00716D9F" w14:paraId="3BA82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3F10B" w14:textId="77777777"/>
        </w:tc>
        <w:tc>
          <w:tcPr>
            <w:tcW w:w="7654" w:type="dxa"/>
            <w:gridSpan w:val="2"/>
          </w:tcPr>
          <w:p w:rsidR="00997775" w:rsidRDefault="00997775" w14:paraId="5212F0AE" w14:textId="77777777"/>
        </w:tc>
      </w:tr>
      <w:tr w:rsidR="00997775" w:rsidTr="00716D9F" w14:paraId="0A172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13C977" w14:textId="77777777"/>
        </w:tc>
        <w:tc>
          <w:tcPr>
            <w:tcW w:w="7654" w:type="dxa"/>
            <w:gridSpan w:val="2"/>
          </w:tcPr>
          <w:p w:rsidR="00716D9F" w:rsidP="00716D9F" w:rsidRDefault="00716D9F" w14:paraId="745F44E9" w14:textId="77777777">
            <w:r>
              <w:t>constaterende dat fysiek en verbaal geweld tegen hulpverleners en personen met een publieke taak de afgelopen jaren een aanhoudend maatschappelijk probleem vormt;</w:t>
            </w:r>
          </w:p>
          <w:p w:rsidR="00252846" w:rsidP="00716D9F" w:rsidRDefault="00252846" w14:paraId="2C7A972E" w14:textId="77777777"/>
          <w:p w:rsidR="00716D9F" w:rsidP="00716D9F" w:rsidRDefault="00716D9F" w14:paraId="05E39A35" w14:textId="77777777">
            <w:r>
              <w:t>constaterende dat hulpverleners en personen met een publieke taak hun werkzaamheden veilig en onbelemmerd moeten kunnen uitvoeren;</w:t>
            </w:r>
          </w:p>
          <w:p w:rsidR="00252846" w:rsidP="00716D9F" w:rsidRDefault="00252846" w14:paraId="3D896842" w14:textId="77777777"/>
          <w:p w:rsidR="00716D9F" w:rsidP="00716D9F" w:rsidRDefault="00716D9F" w14:paraId="079F849A" w14:textId="77777777">
            <w:r>
              <w:t>overwegende dat Nederland de afgelopen decennia te maken heeft gehad met een substantiële instroom van migranten;</w:t>
            </w:r>
          </w:p>
          <w:p w:rsidR="00252846" w:rsidP="00716D9F" w:rsidRDefault="00252846" w14:paraId="74BC5939" w14:textId="77777777"/>
          <w:p w:rsidR="00716D9F" w:rsidP="00716D9F" w:rsidRDefault="00716D9F" w14:paraId="0DAEB4E8" w14:textId="77777777">
            <w:r>
              <w:t>verzoekt de regering een onafhankelijk onderzoek te laten uitvoeren naar mogelijke verbanden tussen immigratie, integratievraagstukken en geweld tegen hulpverleners en personen met een publieke taak,</w:t>
            </w:r>
          </w:p>
          <w:p w:rsidR="00252846" w:rsidP="00716D9F" w:rsidRDefault="00252846" w14:paraId="2DD3ECD7" w14:textId="77777777"/>
          <w:p w:rsidR="00716D9F" w:rsidP="00716D9F" w:rsidRDefault="00716D9F" w14:paraId="025EDB29" w14:textId="77777777">
            <w:r>
              <w:t>en gaat over tot de orde van de dag.</w:t>
            </w:r>
          </w:p>
          <w:p w:rsidR="00252846" w:rsidP="00716D9F" w:rsidRDefault="00252846" w14:paraId="2D15ECDA" w14:textId="77777777"/>
          <w:p w:rsidR="00997775" w:rsidP="00716D9F" w:rsidRDefault="00716D9F" w14:paraId="3B24B3EC" w14:textId="5BB82DEF">
            <w:proofErr w:type="spellStart"/>
            <w:r>
              <w:t>Russcher</w:t>
            </w:r>
            <w:proofErr w:type="spellEnd"/>
          </w:p>
        </w:tc>
      </w:tr>
    </w:tbl>
    <w:p w:rsidR="00997775" w:rsidRDefault="00997775" w14:paraId="3578653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4805" w14:textId="77777777" w:rsidR="00716D9F" w:rsidRDefault="00716D9F">
      <w:pPr>
        <w:spacing w:line="20" w:lineRule="exact"/>
      </w:pPr>
    </w:p>
  </w:endnote>
  <w:endnote w:type="continuationSeparator" w:id="0">
    <w:p w14:paraId="7333DA68" w14:textId="77777777" w:rsidR="00716D9F" w:rsidRDefault="00716D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DC65FD" w14:textId="77777777" w:rsidR="00716D9F" w:rsidRDefault="00716D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E0A7" w14:textId="77777777" w:rsidR="00716D9F" w:rsidRDefault="00716D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E7BDB2" w14:textId="77777777" w:rsidR="00716D9F" w:rsidRDefault="0071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9F"/>
    <w:rsid w:val="00133FCE"/>
    <w:rsid w:val="001E482C"/>
    <w:rsid w:val="001E4877"/>
    <w:rsid w:val="0021105A"/>
    <w:rsid w:val="00252846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16D9F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80CA"/>
  <w15:docId w15:val="{810947CF-00C8-4352-A55A-46B5DFC8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2026-01-22T08:38:00.0000000Z</dcterms:created>
  <dcterms:modified xsi:type="dcterms:W3CDTF">2026-01-22T10:21:00.0000000Z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