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52CC" w14:paraId="02B4517C" w14:textId="77777777">
        <w:tc>
          <w:tcPr>
            <w:tcW w:w="6733" w:type="dxa"/>
            <w:gridSpan w:val="2"/>
            <w:tcBorders>
              <w:top w:val="nil"/>
              <w:left w:val="nil"/>
              <w:bottom w:val="nil"/>
              <w:right w:val="nil"/>
            </w:tcBorders>
            <w:vAlign w:val="center"/>
          </w:tcPr>
          <w:p w:rsidR="00997775" w:rsidP="00710A7A" w:rsidRDefault="00997775" w14:paraId="4E412A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FDAB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52CC" w14:paraId="4580CA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A6A124" w14:textId="77777777">
            <w:r w:rsidRPr="008B0CC5">
              <w:t xml:space="preserve">Vergaderjaar </w:t>
            </w:r>
            <w:r w:rsidR="00AC6B87">
              <w:t>202</w:t>
            </w:r>
            <w:r w:rsidR="00684DFF">
              <w:t>5</w:t>
            </w:r>
            <w:r w:rsidR="00AC6B87">
              <w:t>-202</w:t>
            </w:r>
            <w:r w:rsidR="00684DFF">
              <w:t>6</w:t>
            </w:r>
          </w:p>
        </w:tc>
      </w:tr>
      <w:tr w:rsidR="00997775" w:rsidTr="00FA52CC" w14:paraId="410EB85D" w14:textId="77777777">
        <w:trPr>
          <w:cantSplit/>
        </w:trPr>
        <w:tc>
          <w:tcPr>
            <w:tcW w:w="10985" w:type="dxa"/>
            <w:gridSpan w:val="3"/>
            <w:tcBorders>
              <w:top w:val="nil"/>
              <w:left w:val="nil"/>
              <w:bottom w:val="nil"/>
              <w:right w:val="nil"/>
            </w:tcBorders>
          </w:tcPr>
          <w:p w:rsidR="00997775" w:rsidRDefault="00997775" w14:paraId="78E695D3" w14:textId="77777777"/>
        </w:tc>
      </w:tr>
      <w:tr w:rsidR="00997775" w:rsidTr="00FA52CC" w14:paraId="25F461A1" w14:textId="77777777">
        <w:trPr>
          <w:cantSplit/>
        </w:trPr>
        <w:tc>
          <w:tcPr>
            <w:tcW w:w="10985" w:type="dxa"/>
            <w:gridSpan w:val="3"/>
            <w:tcBorders>
              <w:top w:val="nil"/>
              <w:left w:val="nil"/>
              <w:bottom w:val="single" w:color="auto" w:sz="4" w:space="0"/>
              <w:right w:val="nil"/>
            </w:tcBorders>
          </w:tcPr>
          <w:p w:rsidR="00997775" w:rsidRDefault="00997775" w14:paraId="6CC3933C" w14:textId="77777777"/>
        </w:tc>
      </w:tr>
      <w:tr w:rsidR="00997775" w:rsidTr="00FA52CC" w14:paraId="09FDE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228A5" w14:textId="77777777"/>
        </w:tc>
        <w:tc>
          <w:tcPr>
            <w:tcW w:w="7654" w:type="dxa"/>
            <w:gridSpan w:val="2"/>
          </w:tcPr>
          <w:p w:rsidR="00997775" w:rsidRDefault="00997775" w14:paraId="09EDFC8A" w14:textId="77777777"/>
        </w:tc>
      </w:tr>
      <w:tr w:rsidR="00FA52CC" w:rsidTr="00FA52CC" w14:paraId="59E7A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6DD0887F" w14:textId="5D13825D">
            <w:pPr>
              <w:rPr>
                <w:b/>
              </w:rPr>
            </w:pPr>
            <w:r>
              <w:rPr>
                <w:b/>
              </w:rPr>
              <w:t>28 684</w:t>
            </w:r>
          </w:p>
        </w:tc>
        <w:tc>
          <w:tcPr>
            <w:tcW w:w="7654" w:type="dxa"/>
            <w:gridSpan w:val="2"/>
          </w:tcPr>
          <w:p w:rsidR="00FA52CC" w:rsidP="00FA52CC" w:rsidRDefault="00FA52CC" w14:paraId="741161F3" w14:textId="66B34649">
            <w:pPr>
              <w:rPr>
                <w:b/>
              </w:rPr>
            </w:pPr>
            <w:r w:rsidRPr="006B136C">
              <w:rPr>
                <w:b/>
                <w:bCs/>
              </w:rPr>
              <w:t>Naar een veiliger samenleving</w:t>
            </w:r>
          </w:p>
        </w:tc>
      </w:tr>
      <w:tr w:rsidR="00FA52CC" w:rsidTr="00FA52CC" w14:paraId="3E153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2692711F" w14:textId="77777777"/>
        </w:tc>
        <w:tc>
          <w:tcPr>
            <w:tcW w:w="7654" w:type="dxa"/>
            <w:gridSpan w:val="2"/>
          </w:tcPr>
          <w:p w:rsidR="00FA52CC" w:rsidP="00FA52CC" w:rsidRDefault="00FA52CC" w14:paraId="5B0A8821" w14:textId="77777777"/>
        </w:tc>
      </w:tr>
      <w:tr w:rsidR="00FA52CC" w:rsidTr="00FA52CC" w14:paraId="53428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4F5DD315" w14:textId="77777777"/>
        </w:tc>
        <w:tc>
          <w:tcPr>
            <w:tcW w:w="7654" w:type="dxa"/>
            <w:gridSpan w:val="2"/>
          </w:tcPr>
          <w:p w:rsidR="00FA52CC" w:rsidP="00FA52CC" w:rsidRDefault="00FA52CC" w14:paraId="5D77AD5C" w14:textId="77777777"/>
        </w:tc>
      </w:tr>
      <w:tr w:rsidR="00FA52CC" w:rsidTr="00FA52CC" w14:paraId="3FCA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3B82E709" w14:textId="0EAE486A">
            <w:pPr>
              <w:rPr>
                <w:b/>
              </w:rPr>
            </w:pPr>
            <w:r>
              <w:rPr>
                <w:b/>
              </w:rPr>
              <w:t xml:space="preserve">Nr. </w:t>
            </w:r>
            <w:r w:rsidR="009F15FA">
              <w:rPr>
                <w:b/>
              </w:rPr>
              <w:t>843</w:t>
            </w:r>
          </w:p>
        </w:tc>
        <w:tc>
          <w:tcPr>
            <w:tcW w:w="7654" w:type="dxa"/>
            <w:gridSpan w:val="2"/>
          </w:tcPr>
          <w:p w:rsidR="00FA52CC" w:rsidP="00FA52CC" w:rsidRDefault="00FA52CC" w14:paraId="27E60E9A" w14:textId="587A5212">
            <w:pPr>
              <w:rPr>
                <w:b/>
              </w:rPr>
            </w:pPr>
            <w:r>
              <w:rPr>
                <w:b/>
              </w:rPr>
              <w:t xml:space="preserve">MOTIE VAN </w:t>
            </w:r>
            <w:r w:rsidR="009F15FA">
              <w:rPr>
                <w:b/>
              </w:rPr>
              <w:t>DE LEDEN DOBBE C.S.</w:t>
            </w:r>
          </w:p>
        </w:tc>
      </w:tr>
      <w:tr w:rsidR="00FA52CC" w:rsidTr="00FA52CC" w14:paraId="5EC20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65B13D7D" w14:textId="77777777"/>
        </w:tc>
        <w:tc>
          <w:tcPr>
            <w:tcW w:w="7654" w:type="dxa"/>
            <w:gridSpan w:val="2"/>
          </w:tcPr>
          <w:p w:rsidR="00FA52CC" w:rsidP="00FA52CC" w:rsidRDefault="00FA52CC" w14:paraId="5B90D82C" w14:textId="0DA89C9C">
            <w:r>
              <w:t>Voorgesteld 21 januari 2026</w:t>
            </w:r>
          </w:p>
        </w:tc>
      </w:tr>
      <w:tr w:rsidR="00FA52CC" w:rsidTr="00FA52CC" w14:paraId="7B6E7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53DA4B4B" w14:textId="77777777"/>
        </w:tc>
        <w:tc>
          <w:tcPr>
            <w:tcW w:w="7654" w:type="dxa"/>
            <w:gridSpan w:val="2"/>
          </w:tcPr>
          <w:p w:rsidR="00FA52CC" w:rsidP="00FA52CC" w:rsidRDefault="00FA52CC" w14:paraId="78875901" w14:textId="77777777"/>
        </w:tc>
      </w:tr>
      <w:tr w:rsidR="00FA52CC" w:rsidTr="00FA52CC" w14:paraId="48FE8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57C983F5" w14:textId="77777777"/>
        </w:tc>
        <w:tc>
          <w:tcPr>
            <w:tcW w:w="7654" w:type="dxa"/>
            <w:gridSpan w:val="2"/>
          </w:tcPr>
          <w:p w:rsidR="00FA52CC" w:rsidP="00FA52CC" w:rsidRDefault="00FA52CC" w14:paraId="68D831E2" w14:textId="6D019FF7">
            <w:r>
              <w:t>De Kamer,</w:t>
            </w:r>
          </w:p>
        </w:tc>
      </w:tr>
      <w:tr w:rsidR="00FA52CC" w:rsidTr="00FA52CC" w14:paraId="50057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67F9BAD0" w14:textId="77777777"/>
        </w:tc>
        <w:tc>
          <w:tcPr>
            <w:tcW w:w="7654" w:type="dxa"/>
            <w:gridSpan w:val="2"/>
          </w:tcPr>
          <w:p w:rsidR="00FA52CC" w:rsidP="00FA52CC" w:rsidRDefault="00FA52CC" w14:paraId="7280BDFD" w14:textId="77777777"/>
        </w:tc>
      </w:tr>
      <w:tr w:rsidR="00FA52CC" w:rsidTr="00FA52CC" w14:paraId="64720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52CC" w:rsidP="00FA52CC" w:rsidRDefault="00FA52CC" w14:paraId="7D127D82" w14:textId="77777777"/>
        </w:tc>
        <w:tc>
          <w:tcPr>
            <w:tcW w:w="7654" w:type="dxa"/>
            <w:gridSpan w:val="2"/>
          </w:tcPr>
          <w:p w:rsidR="00FA52CC" w:rsidP="00FA52CC" w:rsidRDefault="00FA52CC" w14:paraId="4965E0E8" w14:textId="50E9E26B">
            <w:r>
              <w:t>gehoord de beraadslaging,</w:t>
            </w:r>
          </w:p>
        </w:tc>
      </w:tr>
      <w:tr w:rsidR="00997775" w:rsidTr="00FA52CC" w14:paraId="68A48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EAC62" w14:textId="77777777"/>
        </w:tc>
        <w:tc>
          <w:tcPr>
            <w:tcW w:w="7654" w:type="dxa"/>
            <w:gridSpan w:val="2"/>
          </w:tcPr>
          <w:p w:rsidR="00997775" w:rsidRDefault="00997775" w14:paraId="3347E838" w14:textId="77777777"/>
        </w:tc>
      </w:tr>
      <w:tr w:rsidR="00997775" w:rsidTr="00FA52CC" w14:paraId="5DE91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EEE3E" w14:textId="77777777"/>
        </w:tc>
        <w:tc>
          <w:tcPr>
            <w:tcW w:w="7654" w:type="dxa"/>
            <w:gridSpan w:val="2"/>
          </w:tcPr>
          <w:p w:rsidR="00FA52CC" w:rsidP="00FA52CC" w:rsidRDefault="00FA52CC" w14:paraId="4AAEF65F" w14:textId="77777777">
            <w:r>
              <w:t>constaterende dat geweld tegen hulpverleners toeneemt;</w:t>
            </w:r>
          </w:p>
          <w:p w:rsidR="009F15FA" w:rsidP="00FA52CC" w:rsidRDefault="009F15FA" w14:paraId="32266409" w14:textId="77777777"/>
          <w:p w:rsidR="00FA52CC" w:rsidP="00FA52CC" w:rsidRDefault="00FA52CC" w14:paraId="352E70D5" w14:textId="77777777">
            <w:r>
              <w:t>overwegende dat gedegen onderzoek en analyse nodig is over de achterliggende oorzaak van deze toename en hoe dit te voorkomen;</w:t>
            </w:r>
          </w:p>
          <w:p w:rsidR="009F15FA" w:rsidP="00FA52CC" w:rsidRDefault="009F15FA" w14:paraId="5A51C20E" w14:textId="77777777"/>
          <w:p w:rsidR="00FA52CC" w:rsidP="00FA52CC" w:rsidRDefault="00FA52CC" w14:paraId="51AB5872" w14:textId="77777777">
            <w:r>
              <w:t>overwegende dat andere landen, zoals bijvoorbeeld het Verenigd Koninkrijk, hier na de rellen in 2011 ervaring mee hebben opgedaan, waar Nederland van zou kunnen leren;</w:t>
            </w:r>
          </w:p>
          <w:p w:rsidR="009F15FA" w:rsidP="00FA52CC" w:rsidRDefault="009F15FA" w14:paraId="2EFDAEDA" w14:textId="77777777"/>
          <w:p w:rsidR="00FA52CC" w:rsidP="00FA52CC" w:rsidRDefault="00FA52CC" w14:paraId="356CE8AD" w14:textId="77777777">
            <w:r>
              <w:t>verzoekt de regering een onderzoek uit te voeren naar de oorzaken van de toename van geweld tegen hulpverleners waarin vergelijkingen worden gezocht met beleid in het buitenland, met aanbevelingen, in samenwerking met partners met expertise op het gebied van maatschappelijke spanningen en polarisatie,</w:t>
            </w:r>
          </w:p>
          <w:p w:rsidR="009F15FA" w:rsidP="00FA52CC" w:rsidRDefault="009F15FA" w14:paraId="3CE21AFA" w14:textId="77777777"/>
          <w:p w:rsidR="00FA52CC" w:rsidP="00FA52CC" w:rsidRDefault="00FA52CC" w14:paraId="2E2717D4" w14:textId="77777777">
            <w:r>
              <w:t>en gaat over tot de orde van de dag.</w:t>
            </w:r>
          </w:p>
          <w:p w:rsidR="009F15FA" w:rsidP="00FA52CC" w:rsidRDefault="009F15FA" w14:paraId="14256928" w14:textId="77777777"/>
          <w:p w:rsidR="009F15FA" w:rsidP="00FA52CC" w:rsidRDefault="00FA52CC" w14:paraId="6C18DE39" w14:textId="77777777">
            <w:r>
              <w:t>Dobbe</w:t>
            </w:r>
          </w:p>
          <w:p w:rsidR="009F15FA" w:rsidP="00FA52CC" w:rsidRDefault="00FA52CC" w14:paraId="57A57AFE" w14:textId="77777777">
            <w:r>
              <w:t>Kostić</w:t>
            </w:r>
          </w:p>
          <w:p w:rsidR="009F15FA" w:rsidP="00FA52CC" w:rsidRDefault="00FA52CC" w14:paraId="0B15D976" w14:textId="77777777">
            <w:proofErr w:type="spellStart"/>
            <w:r>
              <w:t>Struijs</w:t>
            </w:r>
            <w:proofErr w:type="spellEnd"/>
          </w:p>
          <w:p w:rsidR="009F15FA" w:rsidP="00FA52CC" w:rsidRDefault="00FA52CC" w14:paraId="50EFD9FF" w14:textId="77777777">
            <w:proofErr w:type="spellStart"/>
            <w:r>
              <w:t>Mutluer</w:t>
            </w:r>
            <w:proofErr w:type="spellEnd"/>
          </w:p>
          <w:p w:rsidR="009F15FA" w:rsidP="00FA52CC" w:rsidRDefault="00FA52CC" w14:paraId="31CBBBCC" w14:textId="77777777">
            <w:r>
              <w:t>Bikker</w:t>
            </w:r>
          </w:p>
          <w:p w:rsidR="00997775" w:rsidP="00FA52CC" w:rsidRDefault="00FA52CC" w14:paraId="5CB66FBA" w14:textId="6FF04810">
            <w:r>
              <w:t>Straatman</w:t>
            </w:r>
          </w:p>
        </w:tc>
      </w:tr>
    </w:tbl>
    <w:p w:rsidR="00997775" w:rsidRDefault="00997775" w14:paraId="530C0D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8DF3" w14:textId="77777777" w:rsidR="00FA52CC" w:rsidRDefault="00FA52CC">
      <w:pPr>
        <w:spacing w:line="20" w:lineRule="exact"/>
      </w:pPr>
    </w:p>
  </w:endnote>
  <w:endnote w:type="continuationSeparator" w:id="0">
    <w:p w14:paraId="39260D7D" w14:textId="77777777" w:rsidR="00FA52CC" w:rsidRDefault="00FA52CC">
      <w:pPr>
        <w:pStyle w:val="Amendement"/>
      </w:pPr>
      <w:r>
        <w:rPr>
          <w:b w:val="0"/>
        </w:rPr>
        <w:t xml:space="preserve"> </w:t>
      </w:r>
    </w:p>
  </w:endnote>
  <w:endnote w:type="continuationNotice" w:id="1">
    <w:p w14:paraId="4C74DDF6" w14:textId="77777777" w:rsidR="00FA52CC" w:rsidRDefault="00FA52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0EAA" w14:textId="77777777" w:rsidR="00FA52CC" w:rsidRDefault="00FA52CC">
      <w:pPr>
        <w:pStyle w:val="Amendement"/>
      </w:pPr>
      <w:r>
        <w:rPr>
          <w:b w:val="0"/>
        </w:rPr>
        <w:separator/>
      </w:r>
    </w:p>
  </w:footnote>
  <w:footnote w:type="continuationSeparator" w:id="0">
    <w:p w14:paraId="54459371" w14:textId="77777777" w:rsidR="00FA52CC" w:rsidRDefault="00FA5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15FA"/>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52C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CACB6"/>
  <w15:docId w15:val="{C7080E7B-7DE1-4A48-BE05-0DFABDED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2026-01-22T08:38:00.0000000Z</dcterms:created>
  <dcterms:modified xsi:type="dcterms:W3CDTF">2026-01-22T10:22:00.0000000Z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