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077CE" w14:paraId="73CF4FFA" w14:textId="77777777">
        <w:tc>
          <w:tcPr>
            <w:tcW w:w="6733" w:type="dxa"/>
            <w:gridSpan w:val="2"/>
            <w:tcBorders>
              <w:top w:val="nil"/>
              <w:left w:val="nil"/>
              <w:bottom w:val="nil"/>
              <w:right w:val="nil"/>
            </w:tcBorders>
            <w:vAlign w:val="center"/>
          </w:tcPr>
          <w:p w:rsidR="00997775" w:rsidP="00710A7A" w:rsidRDefault="00997775" w14:paraId="170561F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48D179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077CE" w14:paraId="61AFCD5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33C0C46" w14:textId="77777777">
            <w:r w:rsidRPr="008B0CC5">
              <w:t xml:space="preserve">Vergaderjaar </w:t>
            </w:r>
            <w:r w:rsidR="00AC6B87">
              <w:t>202</w:t>
            </w:r>
            <w:r w:rsidR="00684DFF">
              <w:t>5</w:t>
            </w:r>
            <w:r w:rsidR="00AC6B87">
              <w:t>-202</w:t>
            </w:r>
            <w:r w:rsidR="00684DFF">
              <w:t>6</w:t>
            </w:r>
          </w:p>
        </w:tc>
      </w:tr>
      <w:tr w:rsidR="00997775" w:rsidTr="003077CE" w14:paraId="415810DF" w14:textId="77777777">
        <w:trPr>
          <w:cantSplit/>
        </w:trPr>
        <w:tc>
          <w:tcPr>
            <w:tcW w:w="10985" w:type="dxa"/>
            <w:gridSpan w:val="3"/>
            <w:tcBorders>
              <w:top w:val="nil"/>
              <w:left w:val="nil"/>
              <w:bottom w:val="nil"/>
              <w:right w:val="nil"/>
            </w:tcBorders>
          </w:tcPr>
          <w:p w:rsidR="00997775" w:rsidRDefault="00997775" w14:paraId="306582CF" w14:textId="77777777"/>
        </w:tc>
      </w:tr>
      <w:tr w:rsidR="00997775" w:rsidTr="003077CE" w14:paraId="1AF781A5" w14:textId="77777777">
        <w:trPr>
          <w:cantSplit/>
        </w:trPr>
        <w:tc>
          <w:tcPr>
            <w:tcW w:w="10985" w:type="dxa"/>
            <w:gridSpan w:val="3"/>
            <w:tcBorders>
              <w:top w:val="nil"/>
              <w:left w:val="nil"/>
              <w:bottom w:val="single" w:color="auto" w:sz="4" w:space="0"/>
              <w:right w:val="nil"/>
            </w:tcBorders>
          </w:tcPr>
          <w:p w:rsidR="00997775" w:rsidRDefault="00997775" w14:paraId="6A8C1466" w14:textId="77777777"/>
        </w:tc>
      </w:tr>
      <w:tr w:rsidR="00997775" w:rsidTr="003077CE" w14:paraId="498FFE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3562B2" w14:textId="77777777"/>
        </w:tc>
        <w:tc>
          <w:tcPr>
            <w:tcW w:w="7654" w:type="dxa"/>
            <w:gridSpan w:val="2"/>
          </w:tcPr>
          <w:p w:rsidR="00997775" w:rsidRDefault="00997775" w14:paraId="2F1812A5" w14:textId="77777777"/>
        </w:tc>
      </w:tr>
      <w:tr w:rsidR="003077CE" w:rsidTr="003077CE" w14:paraId="667F1B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77CE" w:rsidP="003077CE" w:rsidRDefault="003077CE" w14:paraId="3421C963" w14:textId="6AF9C3DA">
            <w:pPr>
              <w:rPr>
                <w:b/>
              </w:rPr>
            </w:pPr>
            <w:r>
              <w:rPr>
                <w:b/>
              </w:rPr>
              <w:t>28 684</w:t>
            </w:r>
          </w:p>
        </w:tc>
        <w:tc>
          <w:tcPr>
            <w:tcW w:w="7654" w:type="dxa"/>
            <w:gridSpan w:val="2"/>
          </w:tcPr>
          <w:p w:rsidR="003077CE" w:rsidP="003077CE" w:rsidRDefault="003077CE" w14:paraId="0F37B09C" w14:textId="20D8E3CE">
            <w:pPr>
              <w:rPr>
                <w:b/>
              </w:rPr>
            </w:pPr>
            <w:r w:rsidRPr="006B136C">
              <w:rPr>
                <w:b/>
                <w:bCs/>
              </w:rPr>
              <w:t>Naar een veiliger samenleving</w:t>
            </w:r>
          </w:p>
        </w:tc>
      </w:tr>
      <w:tr w:rsidR="003077CE" w:rsidTr="003077CE" w14:paraId="541EB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77CE" w:rsidP="003077CE" w:rsidRDefault="003077CE" w14:paraId="35586EBD" w14:textId="77777777"/>
        </w:tc>
        <w:tc>
          <w:tcPr>
            <w:tcW w:w="7654" w:type="dxa"/>
            <w:gridSpan w:val="2"/>
          </w:tcPr>
          <w:p w:rsidR="003077CE" w:rsidP="003077CE" w:rsidRDefault="003077CE" w14:paraId="1C9D2845" w14:textId="77777777"/>
        </w:tc>
      </w:tr>
      <w:tr w:rsidR="003077CE" w:rsidTr="003077CE" w14:paraId="43DFC0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77CE" w:rsidP="003077CE" w:rsidRDefault="003077CE" w14:paraId="385AFCF5" w14:textId="77777777"/>
        </w:tc>
        <w:tc>
          <w:tcPr>
            <w:tcW w:w="7654" w:type="dxa"/>
            <w:gridSpan w:val="2"/>
          </w:tcPr>
          <w:p w:rsidR="003077CE" w:rsidP="003077CE" w:rsidRDefault="003077CE" w14:paraId="15A707B7" w14:textId="77777777"/>
        </w:tc>
      </w:tr>
      <w:tr w:rsidR="003077CE" w:rsidTr="003077CE" w14:paraId="04308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77CE" w:rsidP="003077CE" w:rsidRDefault="003077CE" w14:paraId="79ED054C" w14:textId="0F4DBFB9">
            <w:pPr>
              <w:rPr>
                <w:b/>
              </w:rPr>
            </w:pPr>
            <w:r>
              <w:rPr>
                <w:b/>
              </w:rPr>
              <w:t xml:space="preserve">Nr. </w:t>
            </w:r>
            <w:r w:rsidR="006E4015">
              <w:rPr>
                <w:b/>
              </w:rPr>
              <w:t>845</w:t>
            </w:r>
          </w:p>
        </w:tc>
        <w:tc>
          <w:tcPr>
            <w:tcW w:w="7654" w:type="dxa"/>
            <w:gridSpan w:val="2"/>
          </w:tcPr>
          <w:p w:rsidR="003077CE" w:rsidP="003077CE" w:rsidRDefault="003077CE" w14:paraId="14F132A4" w14:textId="7B57855E">
            <w:pPr>
              <w:rPr>
                <w:b/>
              </w:rPr>
            </w:pPr>
            <w:r>
              <w:rPr>
                <w:b/>
              </w:rPr>
              <w:t xml:space="preserve">MOTIE VAN </w:t>
            </w:r>
            <w:r w:rsidR="006E4015">
              <w:rPr>
                <w:b/>
              </w:rPr>
              <w:t>DE LEDEN MARKUSZOWER EN RUSSCHER</w:t>
            </w:r>
          </w:p>
        </w:tc>
      </w:tr>
      <w:tr w:rsidR="003077CE" w:rsidTr="003077CE" w14:paraId="0DE057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77CE" w:rsidP="003077CE" w:rsidRDefault="003077CE" w14:paraId="54705519" w14:textId="77777777"/>
        </w:tc>
        <w:tc>
          <w:tcPr>
            <w:tcW w:w="7654" w:type="dxa"/>
            <w:gridSpan w:val="2"/>
          </w:tcPr>
          <w:p w:rsidR="003077CE" w:rsidP="003077CE" w:rsidRDefault="003077CE" w14:paraId="747D8190" w14:textId="7C29BED8">
            <w:r>
              <w:t>Voorgesteld 21 januari 2026</w:t>
            </w:r>
          </w:p>
        </w:tc>
      </w:tr>
      <w:tr w:rsidR="003077CE" w:rsidTr="003077CE" w14:paraId="2E689C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77CE" w:rsidP="003077CE" w:rsidRDefault="003077CE" w14:paraId="727EB404" w14:textId="77777777"/>
        </w:tc>
        <w:tc>
          <w:tcPr>
            <w:tcW w:w="7654" w:type="dxa"/>
            <w:gridSpan w:val="2"/>
          </w:tcPr>
          <w:p w:rsidR="003077CE" w:rsidP="003077CE" w:rsidRDefault="003077CE" w14:paraId="01CCF1E5" w14:textId="77777777"/>
        </w:tc>
      </w:tr>
      <w:tr w:rsidR="003077CE" w:rsidTr="003077CE" w14:paraId="552500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77CE" w:rsidP="003077CE" w:rsidRDefault="003077CE" w14:paraId="7E3B8CB0" w14:textId="77777777"/>
        </w:tc>
        <w:tc>
          <w:tcPr>
            <w:tcW w:w="7654" w:type="dxa"/>
            <w:gridSpan w:val="2"/>
          </w:tcPr>
          <w:p w:rsidR="003077CE" w:rsidP="003077CE" w:rsidRDefault="003077CE" w14:paraId="4D912AD5" w14:textId="465FCF21">
            <w:r>
              <w:t>De Kamer,</w:t>
            </w:r>
          </w:p>
        </w:tc>
      </w:tr>
      <w:tr w:rsidR="003077CE" w:rsidTr="003077CE" w14:paraId="5E768D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77CE" w:rsidP="003077CE" w:rsidRDefault="003077CE" w14:paraId="0795CC66" w14:textId="77777777"/>
        </w:tc>
        <w:tc>
          <w:tcPr>
            <w:tcW w:w="7654" w:type="dxa"/>
            <w:gridSpan w:val="2"/>
          </w:tcPr>
          <w:p w:rsidR="003077CE" w:rsidP="003077CE" w:rsidRDefault="003077CE" w14:paraId="18CF2978" w14:textId="77777777"/>
        </w:tc>
      </w:tr>
      <w:tr w:rsidR="003077CE" w:rsidTr="003077CE" w14:paraId="23442F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77CE" w:rsidP="003077CE" w:rsidRDefault="003077CE" w14:paraId="052CB2F3" w14:textId="77777777"/>
        </w:tc>
        <w:tc>
          <w:tcPr>
            <w:tcW w:w="7654" w:type="dxa"/>
            <w:gridSpan w:val="2"/>
          </w:tcPr>
          <w:p w:rsidR="003077CE" w:rsidP="003077CE" w:rsidRDefault="003077CE" w14:paraId="1ED9C415" w14:textId="05755E4D">
            <w:r>
              <w:t>gehoord de beraadslaging,</w:t>
            </w:r>
          </w:p>
        </w:tc>
      </w:tr>
      <w:tr w:rsidR="00997775" w:rsidTr="003077CE" w14:paraId="1B55D1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D09BC5" w14:textId="77777777"/>
        </w:tc>
        <w:tc>
          <w:tcPr>
            <w:tcW w:w="7654" w:type="dxa"/>
            <w:gridSpan w:val="2"/>
          </w:tcPr>
          <w:p w:rsidR="00997775" w:rsidRDefault="00997775" w14:paraId="22F49070" w14:textId="77777777"/>
        </w:tc>
      </w:tr>
      <w:tr w:rsidR="00997775" w:rsidTr="003077CE" w14:paraId="01F206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46D044" w14:textId="77777777"/>
        </w:tc>
        <w:tc>
          <w:tcPr>
            <w:tcW w:w="7654" w:type="dxa"/>
            <w:gridSpan w:val="2"/>
          </w:tcPr>
          <w:p w:rsidR="003077CE" w:rsidP="003077CE" w:rsidRDefault="003077CE" w14:paraId="40F5B183" w14:textId="77777777">
            <w:r>
              <w:t>constaterende dat het geweld tijdens de jaarwisseling jaar op jaar toeneemt en hulpverleners en dit burgers ernstig in gevaar brengt;</w:t>
            </w:r>
          </w:p>
          <w:p w:rsidR="006E4015" w:rsidP="003077CE" w:rsidRDefault="006E4015" w14:paraId="2AC44682" w14:textId="77777777"/>
          <w:p w:rsidR="003077CE" w:rsidP="003077CE" w:rsidRDefault="003077CE" w14:paraId="2CA7CB0E" w14:textId="77777777">
            <w:r>
              <w:t>verzoekt de formerende partijen om in het regeerakkoord een afzonderlijk hoofdstuk op te nemen over de aanpak van het soort geweld dat wij onder andere iedere jaarwisseling zien, en het volgende kabinet op te dragen binnen twee maanden na aantreden een wetsvoorstel inclusief een totaalpakket aan maatregelen naar de Kamer te sturen, zodat dit geweld voor eens en voor altijd stopt,</w:t>
            </w:r>
          </w:p>
          <w:p w:rsidR="006E4015" w:rsidP="003077CE" w:rsidRDefault="006E4015" w14:paraId="75AE71F1" w14:textId="77777777"/>
          <w:p w:rsidR="003077CE" w:rsidP="003077CE" w:rsidRDefault="003077CE" w14:paraId="3C25911B" w14:textId="77777777">
            <w:r>
              <w:t>en gaat over tot de orde van de dag.</w:t>
            </w:r>
          </w:p>
          <w:p w:rsidR="006E4015" w:rsidP="003077CE" w:rsidRDefault="006E4015" w14:paraId="459BD54F" w14:textId="77777777"/>
          <w:p w:rsidR="006E4015" w:rsidP="003077CE" w:rsidRDefault="003077CE" w14:paraId="39AD9A63" w14:textId="77777777">
            <w:r>
              <w:t>Markuszower</w:t>
            </w:r>
          </w:p>
          <w:p w:rsidR="00997775" w:rsidP="003077CE" w:rsidRDefault="003077CE" w14:paraId="25B09287" w14:textId="54088F39">
            <w:proofErr w:type="spellStart"/>
            <w:r>
              <w:t>Russcher</w:t>
            </w:r>
            <w:proofErr w:type="spellEnd"/>
          </w:p>
        </w:tc>
      </w:tr>
    </w:tbl>
    <w:p w:rsidR="00997775" w:rsidRDefault="00997775" w14:paraId="3CDD40B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277C1" w14:textId="77777777" w:rsidR="003077CE" w:rsidRDefault="003077CE">
      <w:pPr>
        <w:spacing w:line="20" w:lineRule="exact"/>
      </w:pPr>
    </w:p>
  </w:endnote>
  <w:endnote w:type="continuationSeparator" w:id="0">
    <w:p w14:paraId="4BB8DAC2" w14:textId="77777777" w:rsidR="003077CE" w:rsidRDefault="003077CE">
      <w:pPr>
        <w:pStyle w:val="Amendement"/>
      </w:pPr>
      <w:r>
        <w:rPr>
          <w:b w:val="0"/>
        </w:rPr>
        <w:t xml:space="preserve"> </w:t>
      </w:r>
    </w:p>
  </w:endnote>
  <w:endnote w:type="continuationNotice" w:id="1">
    <w:p w14:paraId="4795E265" w14:textId="77777777" w:rsidR="003077CE" w:rsidRDefault="003077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679B3" w14:textId="77777777" w:rsidR="003077CE" w:rsidRDefault="003077CE">
      <w:pPr>
        <w:pStyle w:val="Amendement"/>
      </w:pPr>
      <w:r>
        <w:rPr>
          <w:b w:val="0"/>
        </w:rPr>
        <w:separator/>
      </w:r>
    </w:p>
  </w:footnote>
  <w:footnote w:type="continuationSeparator" w:id="0">
    <w:p w14:paraId="329EBBBA" w14:textId="77777777" w:rsidR="003077CE" w:rsidRDefault="00307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CE"/>
    <w:rsid w:val="00133FCE"/>
    <w:rsid w:val="001E482C"/>
    <w:rsid w:val="001E4877"/>
    <w:rsid w:val="0021105A"/>
    <w:rsid w:val="00280D6A"/>
    <w:rsid w:val="002B78E9"/>
    <w:rsid w:val="002C5406"/>
    <w:rsid w:val="003077CE"/>
    <w:rsid w:val="00330D60"/>
    <w:rsid w:val="00345A5C"/>
    <w:rsid w:val="003F71A1"/>
    <w:rsid w:val="00476415"/>
    <w:rsid w:val="00546F8D"/>
    <w:rsid w:val="00560113"/>
    <w:rsid w:val="00621F64"/>
    <w:rsid w:val="00644DED"/>
    <w:rsid w:val="006765BC"/>
    <w:rsid w:val="00684DFF"/>
    <w:rsid w:val="006C52AA"/>
    <w:rsid w:val="006E4015"/>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E6D1F"/>
  <w15:docId w15:val="{B07EE86F-68E6-411E-9EFA-99DB965C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697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2026-01-22T08:38:00.0000000Z</dcterms:created>
  <dcterms:modified xsi:type="dcterms:W3CDTF">2026-01-22T10:24:00.0000000Z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