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6582" w14:paraId="61F9BA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0384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0167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6582" w14:paraId="66F5D7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64B80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26582" w14:paraId="66372B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5F61CA" w14:textId="77777777"/>
        </w:tc>
      </w:tr>
      <w:tr w:rsidR="00997775" w:rsidTr="00B26582" w14:paraId="069368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879CB3" w14:textId="77777777"/>
        </w:tc>
      </w:tr>
      <w:tr w:rsidR="00997775" w:rsidTr="00B26582" w14:paraId="51245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1533C1" w14:textId="77777777"/>
        </w:tc>
        <w:tc>
          <w:tcPr>
            <w:tcW w:w="7654" w:type="dxa"/>
            <w:gridSpan w:val="2"/>
          </w:tcPr>
          <w:p w:rsidR="00997775" w:rsidRDefault="00997775" w14:paraId="286F4E87" w14:textId="77777777"/>
        </w:tc>
      </w:tr>
      <w:tr w:rsidR="00B26582" w:rsidTr="00B26582" w14:paraId="6ED9F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582" w:rsidP="00B26582" w:rsidRDefault="00B26582" w14:paraId="7ADACC27" w14:textId="6010CD5E">
            <w:pPr>
              <w:rPr>
                <w:b/>
              </w:rPr>
            </w:pPr>
            <w:r w:rsidRPr="00692CF3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692CF3">
              <w:rPr>
                <w:b/>
              </w:rPr>
              <w:t>501-32</w:t>
            </w:r>
          </w:p>
        </w:tc>
        <w:tc>
          <w:tcPr>
            <w:tcW w:w="7654" w:type="dxa"/>
            <w:gridSpan w:val="2"/>
          </w:tcPr>
          <w:p w:rsidR="00B26582" w:rsidP="00B26582" w:rsidRDefault="00B26582" w14:paraId="36D6F0A0" w14:textId="36A9339B">
            <w:pPr>
              <w:rPr>
                <w:b/>
              </w:rPr>
            </w:pPr>
            <w:r w:rsidRPr="00692CF3">
              <w:rPr>
                <w:b/>
                <w:bCs/>
              </w:rPr>
              <w:t>Landbouw- en Visserijraad</w:t>
            </w:r>
          </w:p>
        </w:tc>
      </w:tr>
      <w:tr w:rsidR="00B26582" w:rsidTr="00B26582" w14:paraId="3D664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582" w:rsidP="00B26582" w:rsidRDefault="00B26582" w14:paraId="3B27BFCD" w14:textId="77777777"/>
        </w:tc>
        <w:tc>
          <w:tcPr>
            <w:tcW w:w="7654" w:type="dxa"/>
            <w:gridSpan w:val="2"/>
          </w:tcPr>
          <w:p w:rsidR="00B26582" w:rsidP="00B26582" w:rsidRDefault="00B26582" w14:paraId="7EF5F934" w14:textId="77777777"/>
        </w:tc>
      </w:tr>
      <w:tr w:rsidR="00B26582" w:rsidTr="00B26582" w14:paraId="440D57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582" w:rsidP="00B26582" w:rsidRDefault="00B26582" w14:paraId="180BBB27" w14:textId="77777777"/>
        </w:tc>
        <w:tc>
          <w:tcPr>
            <w:tcW w:w="7654" w:type="dxa"/>
            <w:gridSpan w:val="2"/>
          </w:tcPr>
          <w:p w:rsidR="00B26582" w:rsidP="00B26582" w:rsidRDefault="00B26582" w14:paraId="15179073" w14:textId="77777777"/>
        </w:tc>
      </w:tr>
      <w:tr w:rsidR="00B26582" w:rsidTr="00B26582" w14:paraId="72CCA2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582" w:rsidP="00B26582" w:rsidRDefault="00B26582" w14:paraId="4EF5079B" w14:textId="281F9443">
            <w:pPr>
              <w:rPr>
                <w:b/>
              </w:rPr>
            </w:pPr>
            <w:r>
              <w:rPr>
                <w:b/>
              </w:rPr>
              <w:t>Nr. 17</w:t>
            </w:r>
            <w:r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B26582" w:rsidP="00B26582" w:rsidRDefault="00B26582" w14:paraId="2931B3D4" w14:textId="70848A2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26582">
              <w:rPr>
                <w:b/>
              </w:rPr>
              <w:t>HET LID VAN DER PLAS</w:t>
            </w:r>
          </w:p>
        </w:tc>
      </w:tr>
      <w:tr w:rsidR="00B26582" w:rsidTr="00B26582" w14:paraId="660A9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582" w:rsidP="00B26582" w:rsidRDefault="00B26582" w14:paraId="2F8DB989" w14:textId="77777777"/>
        </w:tc>
        <w:tc>
          <w:tcPr>
            <w:tcW w:w="7654" w:type="dxa"/>
            <w:gridSpan w:val="2"/>
          </w:tcPr>
          <w:p w:rsidR="00B26582" w:rsidP="00B26582" w:rsidRDefault="00B26582" w14:paraId="6B137F61" w14:textId="24B4DFF9">
            <w:r>
              <w:t>Voorgesteld 21 januari 2026</w:t>
            </w:r>
          </w:p>
        </w:tc>
      </w:tr>
      <w:tr w:rsidR="00997775" w:rsidTr="00B26582" w14:paraId="27A63B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86BF41" w14:textId="77777777"/>
        </w:tc>
        <w:tc>
          <w:tcPr>
            <w:tcW w:w="7654" w:type="dxa"/>
            <w:gridSpan w:val="2"/>
          </w:tcPr>
          <w:p w:rsidR="00997775" w:rsidRDefault="00997775" w14:paraId="2F63EDCA" w14:textId="77777777"/>
        </w:tc>
      </w:tr>
      <w:tr w:rsidR="00997775" w:rsidTr="00B26582" w14:paraId="130A4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4BEE6E" w14:textId="77777777"/>
        </w:tc>
        <w:tc>
          <w:tcPr>
            <w:tcW w:w="7654" w:type="dxa"/>
            <w:gridSpan w:val="2"/>
          </w:tcPr>
          <w:p w:rsidR="00997775" w:rsidRDefault="00997775" w14:paraId="0F06CD9A" w14:textId="77777777">
            <w:r>
              <w:t>De Kamer,</w:t>
            </w:r>
          </w:p>
        </w:tc>
      </w:tr>
      <w:tr w:rsidR="00997775" w:rsidTr="00B26582" w14:paraId="58145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2DD736" w14:textId="77777777"/>
        </w:tc>
        <w:tc>
          <w:tcPr>
            <w:tcW w:w="7654" w:type="dxa"/>
            <w:gridSpan w:val="2"/>
          </w:tcPr>
          <w:p w:rsidR="00997775" w:rsidRDefault="00997775" w14:paraId="55A5E378" w14:textId="77777777"/>
        </w:tc>
      </w:tr>
      <w:tr w:rsidR="00997775" w:rsidTr="00B26582" w14:paraId="735B5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3D738C" w14:textId="77777777"/>
        </w:tc>
        <w:tc>
          <w:tcPr>
            <w:tcW w:w="7654" w:type="dxa"/>
            <w:gridSpan w:val="2"/>
          </w:tcPr>
          <w:p w:rsidR="00997775" w:rsidRDefault="00997775" w14:paraId="708682F8" w14:textId="77777777">
            <w:r>
              <w:t>gehoord de beraadslaging,</w:t>
            </w:r>
          </w:p>
        </w:tc>
      </w:tr>
      <w:tr w:rsidR="00997775" w:rsidTr="00B26582" w14:paraId="336BB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407380" w14:textId="77777777"/>
        </w:tc>
        <w:tc>
          <w:tcPr>
            <w:tcW w:w="7654" w:type="dxa"/>
            <w:gridSpan w:val="2"/>
          </w:tcPr>
          <w:p w:rsidR="00997775" w:rsidRDefault="00997775" w14:paraId="2A9BBB43" w14:textId="77777777"/>
        </w:tc>
      </w:tr>
      <w:tr w:rsidR="00997775" w:rsidTr="00B26582" w14:paraId="67F31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6FB87C" w14:textId="77777777"/>
        </w:tc>
        <w:tc>
          <w:tcPr>
            <w:tcW w:w="7654" w:type="dxa"/>
            <w:gridSpan w:val="2"/>
          </w:tcPr>
          <w:p w:rsidR="00B26582" w:rsidP="00B26582" w:rsidRDefault="00B26582" w14:paraId="4EB89A98" w14:textId="77777777">
            <w:r>
              <w:t>constaterende dat een verdere zeewaartse uitbreiding van de Maasvlakte grote negatieve gevolgen kan hebben voor de visserij;</w:t>
            </w:r>
          </w:p>
          <w:p w:rsidR="00B26582" w:rsidP="00B26582" w:rsidRDefault="00B26582" w14:paraId="11A3E127" w14:textId="77777777"/>
          <w:p w:rsidR="00B26582" w:rsidP="00B26582" w:rsidRDefault="00B26582" w14:paraId="1B0F893F" w14:textId="77777777">
            <w:r>
              <w:t>verzoekt het kabinet bij een eventuele zeewaartse uitbreiding van de Maasvlakte rekening te houden met het behoud van visserij,</w:t>
            </w:r>
          </w:p>
          <w:p w:rsidR="00B26582" w:rsidP="00B26582" w:rsidRDefault="00B26582" w14:paraId="661361B5" w14:textId="77777777"/>
          <w:p w:rsidR="00B26582" w:rsidP="00B26582" w:rsidRDefault="00B26582" w14:paraId="3E10E910" w14:textId="77777777">
            <w:r>
              <w:t>en gaat over tot de orde van de dag.</w:t>
            </w:r>
          </w:p>
          <w:p w:rsidR="00B26582" w:rsidP="00B26582" w:rsidRDefault="00B26582" w14:paraId="29C9E6FA" w14:textId="10985158"/>
          <w:p w:rsidR="00997775" w:rsidP="00B26582" w:rsidRDefault="00B26582" w14:paraId="6A0549F5" w14:textId="3E7568B9">
            <w:r>
              <w:t>Van der Plas</w:t>
            </w:r>
          </w:p>
        </w:tc>
      </w:tr>
    </w:tbl>
    <w:p w:rsidR="00997775" w:rsidRDefault="00997775" w14:paraId="74F2C1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8645" w14:textId="77777777" w:rsidR="00B26582" w:rsidRDefault="00B26582">
      <w:pPr>
        <w:spacing w:line="20" w:lineRule="exact"/>
      </w:pPr>
    </w:p>
  </w:endnote>
  <w:endnote w:type="continuationSeparator" w:id="0">
    <w:p w14:paraId="792CEF59" w14:textId="77777777" w:rsidR="00B26582" w:rsidRDefault="00B265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B883F2" w14:textId="77777777" w:rsidR="00B26582" w:rsidRDefault="00B265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0139" w14:textId="77777777" w:rsidR="00B26582" w:rsidRDefault="00B265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7794A3" w14:textId="77777777" w:rsidR="00B26582" w:rsidRDefault="00B2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8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175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658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5E24A"/>
  <w15:docId w15:val="{CDFA318D-19D4-4305-B0CE-774C5D22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2026-01-22T08:53:00.0000000Z</dcterms:created>
  <dcterms:modified xsi:type="dcterms:W3CDTF">2026-01-22T09:00:00.0000000Z</dcterms:modified>
  <dc:description>------------------------</dc:description>
  <dc:subject/>
  <keywords/>
  <version/>
  <category/>
</coreProperties>
</file>