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073C3" w14:paraId="2168EC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EB0BF0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D9C54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073C3" w14:paraId="5BC3044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4B95E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073C3" w14:paraId="73D748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880290" w14:textId="77777777"/>
        </w:tc>
      </w:tr>
      <w:tr w:rsidR="00997775" w:rsidTr="006073C3" w14:paraId="268051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4FD5A5C" w14:textId="77777777"/>
        </w:tc>
      </w:tr>
      <w:tr w:rsidR="00997775" w:rsidTr="006073C3" w14:paraId="253534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C9C339" w14:textId="77777777"/>
        </w:tc>
        <w:tc>
          <w:tcPr>
            <w:tcW w:w="7654" w:type="dxa"/>
            <w:gridSpan w:val="2"/>
          </w:tcPr>
          <w:p w:rsidR="00997775" w:rsidRDefault="00997775" w14:paraId="0E531ABB" w14:textId="77777777"/>
        </w:tc>
      </w:tr>
      <w:tr w:rsidR="006073C3" w:rsidTr="006073C3" w14:paraId="4F8CC4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73C3" w:rsidP="006073C3" w:rsidRDefault="006073C3" w14:paraId="051F7DB0" w14:textId="222DE2A3">
            <w:pPr>
              <w:rPr>
                <w:b/>
              </w:rPr>
            </w:pPr>
            <w:r w:rsidRPr="00692CF3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92CF3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="006073C3" w:rsidP="006073C3" w:rsidRDefault="006073C3" w14:paraId="24258C86" w14:textId="52469BCD">
            <w:pPr>
              <w:rPr>
                <w:b/>
              </w:rPr>
            </w:pPr>
            <w:r w:rsidRPr="00692CF3">
              <w:rPr>
                <w:b/>
                <w:bCs/>
              </w:rPr>
              <w:t>Landbouw- en Visserijraad</w:t>
            </w:r>
          </w:p>
        </w:tc>
      </w:tr>
      <w:tr w:rsidR="006073C3" w:rsidTr="006073C3" w14:paraId="7B5267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73C3" w:rsidP="006073C3" w:rsidRDefault="006073C3" w14:paraId="66566C97" w14:textId="77777777"/>
        </w:tc>
        <w:tc>
          <w:tcPr>
            <w:tcW w:w="7654" w:type="dxa"/>
            <w:gridSpan w:val="2"/>
          </w:tcPr>
          <w:p w:rsidR="006073C3" w:rsidP="006073C3" w:rsidRDefault="006073C3" w14:paraId="1C90D545" w14:textId="77777777"/>
        </w:tc>
      </w:tr>
      <w:tr w:rsidR="006073C3" w:rsidTr="006073C3" w14:paraId="1B9532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73C3" w:rsidP="006073C3" w:rsidRDefault="006073C3" w14:paraId="235C2C06" w14:textId="77777777"/>
        </w:tc>
        <w:tc>
          <w:tcPr>
            <w:tcW w:w="7654" w:type="dxa"/>
            <w:gridSpan w:val="2"/>
          </w:tcPr>
          <w:p w:rsidR="006073C3" w:rsidP="006073C3" w:rsidRDefault="006073C3" w14:paraId="2211AFE2" w14:textId="77777777"/>
        </w:tc>
      </w:tr>
      <w:tr w:rsidR="006073C3" w:rsidTr="006073C3" w14:paraId="5CCC88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73C3" w:rsidP="006073C3" w:rsidRDefault="006073C3" w14:paraId="45BCDB83" w14:textId="4A8BE79F">
            <w:pPr>
              <w:rPr>
                <w:b/>
              </w:rPr>
            </w:pPr>
            <w:r>
              <w:rPr>
                <w:b/>
              </w:rPr>
              <w:t>Nr. 17</w:t>
            </w:r>
            <w:r>
              <w:rPr>
                <w:b/>
              </w:rPr>
              <w:t>50</w:t>
            </w:r>
          </w:p>
        </w:tc>
        <w:tc>
          <w:tcPr>
            <w:tcW w:w="7654" w:type="dxa"/>
            <w:gridSpan w:val="2"/>
          </w:tcPr>
          <w:p w:rsidR="006073C3" w:rsidP="006073C3" w:rsidRDefault="006073C3" w14:paraId="793E0ED9" w14:textId="39C0FFF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6073C3">
              <w:rPr>
                <w:b/>
              </w:rPr>
              <w:t>HET LID KOSTI</w:t>
            </w:r>
            <w:r>
              <w:rPr>
                <w:b/>
              </w:rPr>
              <w:t>Ć</w:t>
            </w:r>
          </w:p>
        </w:tc>
      </w:tr>
      <w:tr w:rsidR="006073C3" w:rsidTr="006073C3" w14:paraId="5C4521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073C3" w:rsidP="006073C3" w:rsidRDefault="006073C3" w14:paraId="2D8A5ADE" w14:textId="77777777"/>
        </w:tc>
        <w:tc>
          <w:tcPr>
            <w:tcW w:w="7654" w:type="dxa"/>
            <w:gridSpan w:val="2"/>
          </w:tcPr>
          <w:p w:rsidR="006073C3" w:rsidP="006073C3" w:rsidRDefault="006073C3" w14:paraId="2FCCBB95" w14:textId="324612C1">
            <w:r>
              <w:t>Voorgesteld 21 januari 2026</w:t>
            </w:r>
          </w:p>
        </w:tc>
      </w:tr>
      <w:tr w:rsidR="00997775" w:rsidTr="006073C3" w14:paraId="5B4217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62086" w14:textId="77777777"/>
        </w:tc>
        <w:tc>
          <w:tcPr>
            <w:tcW w:w="7654" w:type="dxa"/>
            <w:gridSpan w:val="2"/>
          </w:tcPr>
          <w:p w:rsidR="00997775" w:rsidRDefault="00997775" w14:paraId="62EA8D78" w14:textId="77777777"/>
        </w:tc>
      </w:tr>
      <w:tr w:rsidR="00997775" w:rsidTr="006073C3" w14:paraId="6F7E65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97D9D5" w14:textId="77777777"/>
        </w:tc>
        <w:tc>
          <w:tcPr>
            <w:tcW w:w="7654" w:type="dxa"/>
            <w:gridSpan w:val="2"/>
          </w:tcPr>
          <w:p w:rsidR="00997775" w:rsidRDefault="00997775" w14:paraId="098C895D" w14:textId="77777777">
            <w:r>
              <w:t>De Kamer,</w:t>
            </w:r>
          </w:p>
        </w:tc>
      </w:tr>
      <w:tr w:rsidR="00997775" w:rsidTr="006073C3" w14:paraId="4DCD74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F9E971" w14:textId="77777777"/>
        </w:tc>
        <w:tc>
          <w:tcPr>
            <w:tcW w:w="7654" w:type="dxa"/>
            <w:gridSpan w:val="2"/>
          </w:tcPr>
          <w:p w:rsidR="00997775" w:rsidRDefault="00997775" w14:paraId="347D8113" w14:textId="77777777"/>
        </w:tc>
      </w:tr>
      <w:tr w:rsidR="00997775" w:rsidTr="006073C3" w14:paraId="214920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70CE6" w14:textId="77777777"/>
        </w:tc>
        <w:tc>
          <w:tcPr>
            <w:tcW w:w="7654" w:type="dxa"/>
            <w:gridSpan w:val="2"/>
          </w:tcPr>
          <w:p w:rsidR="00997775" w:rsidRDefault="00997775" w14:paraId="69B6B4F6" w14:textId="77777777">
            <w:r>
              <w:t>gehoord de beraadslaging,</w:t>
            </w:r>
          </w:p>
        </w:tc>
      </w:tr>
      <w:tr w:rsidR="00997775" w:rsidTr="006073C3" w14:paraId="62D07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690923" w14:textId="77777777"/>
        </w:tc>
        <w:tc>
          <w:tcPr>
            <w:tcW w:w="7654" w:type="dxa"/>
            <w:gridSpan w:val="2"/>
          </w:tcPr>
          <w:p w:rsidR="00997775" w:rsidRDefault="00997775" w14:paraId="11902B0E" w14:textId="77777777"/>
        </w:tc>
      </w:tr>
      <w:tr w:rsidR="00997775" w:rsidTr="006073C3" w14:paraId="621DCB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F0D0E" w14:textId="77777777"/>
        </w:tc>
        <w:tc>
          <w:tcPr>
            <w:tcW w:w="7654" w:type="dxa"/>
            <w:gridSpan w:val="2"/>
          </w:tcPr>
          <w:p w:rsidR="006073C3" w:rsidP="006073C3" w:rsidRDefault="006073C3" w14:paraId="52CE99DD" w14:textId="77777777">
            <w:r>
              <w:t>constaterende dat het oceaanverdrag na bijna twintig jaar onderhandelen in werking is getreden, waardoor internationale wateren eindelijk beter gaan worden beschermd;</w:t>
            </w:r>
          </w:p>
          <w:p w:rsidR="006073C3" w:rsidP="006073C3" w:rsidRDefault="006073C3" w14:paraId="27CD02FB" w14:textId="77777777"/>
          <w:p w:rsidR="006073C3" w:rsidP="006073C3" w:rsidRDefault="006073C3" w14:paraId="5AF19D02" w14:textId="77777777">
            <w:r>
              <w:t>overwegende dat dit essentieel is voor het voortbestaan van iconische, maar met uitsterven bedreigde diersoorten, zoals walvissen, zeeschildpadden en albatrossen;</w:t>
            </w:r>
          </w:p>
          <w:p w:rsidR="006073C3" w:rsidP="006073C3" w:rsidRDefault="006073C3" w14:paraId="0EE2CE5E" w14:textId="77777777"/>
          <w:p w:rsidR="006073C3" w:rsidP="006073C3" w:rsidRDefault="006073C3" w14:paraId="02213AE2" w14:textId="77777777">
            <w:r>
              <w:t>constaterende dat een groot aantal landen het verdrag inmiddels heeft geratificeerd, maar Nederland nog altijd achterblijft;</w:t>
            </w:r>
          </w:p>
          <w:p w:rsidR="006073C3" w:rsidP="006073C3" w:rsidRDefault="006073C3" w14:paraId="44972F80" w14:textId="77777777"/>
          <w:p w:rsidR="006073C3" w:rsidP="006073C3" w:rsidRDefault="006073C3" w14:paraId="4FDCABD2" w14:textId="77777777">
            <w:r>
              <w:t>verzoekt de regering om het oceaanverdrag zo snel mogelijk te ratificeren,</w:t>
            </w:r>
          </w:p>
          <w:p w:rsidR="006073C3" w:rsidP="006073C3" w:rsidRDefault="006073C3" w14:paraId="40482ACC" w14:textId="77777777"/>
          <w:p w:rsidR="006073C3" w:rsidP="006073C3" w:rsidRDefault="006073C3" w14:paraId="5FB86836" w14:textId="77777777">
            <w:r>
              <w:t>en gaat over tot de orde van de dag.</w:t>
            </w:r>
          </w:p>
          <w:p w:rsidR="006073C3" w:rsidP="006073C3" w:rsidRDefault="006073C3" w14:paraId="4082D70E" w14:textId="2B9E97C5"/>
          <w:p w:rsidR="00997775" w:rsidP="006073C3" w:rsidRDefault="006073C3" w14:paraId="0C34D6B6" w14:textId="7E313B3A">
            <w:r>
              <w:t>Kostić</w:t>
            </w:r>
          </w:p>
        </w:tc>
      </w:tr>
    </w:tbl>
    <w:p w:rsidR="00997775" w:rsidRDefault="00997775" w14:paraId="2C0472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3C4F4" w14:textId="77777777" w:rsidR="006073C3" w:rsidRDefault="006073C3">
      <w:pPr>
        <w:spacing w:line="20" w:lineRule="exact"/>
      </w:pPr>
    </w:p>
  </w:endnote>
  <w:endnote w:type="continuationSeparator" w:id="0">
    <w:p w14:paraId="02AD4F65" w14:textId="77777777" w:rsidR="006073C3" w:rsidRDefault="006073C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645922F" w14:textId="77777777" w:rsidR="006073C3" w:rsidRDefault="006073C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064A" w14:textId="77777777" w:rsidR="006073C3" w:rsidRDefault="006073C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DE8065" w14:textId="77777777" w:rsidR="006073C3" w:rsidRDefault="00607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3C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073C3"/>
    <w:rsid w:val="00621F64"/>
    <w:rsid w:val="00644DED"/>
    <w:rsid w:val="006765BC"/>
    <w:rsid w:val="00684DFF"/>
    <w:rsid w:val="00710A7A"/>
    <w:rsid w:val="00744C6E"/>
    <w:rsid w:val="007B35A1"/>
    <w:rsid w:val="007C50C6"/>
    <w:rsid w:val="00821759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26510"/>
  <w15:docId w15:val="{A05DFECB-CC30-4F9F-9943-7ABB3E00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2026-01-22T08:54:00.0000000Z</dcterms:created>
  <dcterms:modified xsi:type="dcterms:W3CDTF">2026-01-22T09:05:00.0000000Z</dcterms:modified>
  <dc:description>------------------------</dc:description>
  <dc:subject/>
  <keywords/>
  <version/>
  <category/>
</coreProperties>
</file>