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5E55" w14:paraId="006D4A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F412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7884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5E55" w14:paraId="447FF2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C80BF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5E55" w14:paraId="11A9E8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76A521" w14:textId="77777777"/>
        </w:tc>
      </w:tr>
      <w:tr w:rsidR="00997775" w:rsidTr="00425E55" w14:paraId="73F591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3E37F5" w14:textId="77777777"/>
        </w:tc>
      </w:tr>
      <w:tr w:rsidR="00997775" w:rsidTr="00425E55" w14:paraId="56D15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5C4ED" w14:textId="77777777"/>
        </w:tc>
        <w:tc>
          <w:tcPr>
            <w:tcW w:w="7654" w:type="dxa"/>
            <w:gridSpan w:val="2"/>
          </w:tcPr>
          <w:p w:rsidR="00997775" w:rsidRDefault="00997775" w14:paraId="3FC07EE8" w14:textId="77777777"/>
        </w:tc>
      </w:tr>
      <w:tr w:rsidR="00425E55" w:rsidTr="00425E55" w14:paraId="49AD5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55" w:rsidP="00425E55" w:rsidRDefault="00425E55" w14:paraId="37F84215" w14:textId="7B61F807">
            <w:pPr>
              <w:rPr>
                <w:b/>
              </w:rPr>
            </w:pPr>
            <w:r w:rsidRPr="00692CF3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692CF3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425E55" w:rsidP="00425E55" w:rsidRDefault="00425E55" w14:paraId="4A0C01C9" w14:textId="4200FA45">
            <w:pPr>
              <w:rPr>
                <w:b/>
              </w:rPr>
            </w:pPr>
            <w:r w:rsidRPr="00692CF3">
              <w:rPr>
                <w:b/>
                <w:bCs/>
              </w:rPr>
              <w:t>Landbouw- en Visserijraad</w:t>
            </w:r>
          </w:p>
        </w:tc>
      </w:tr>
      <w:tr w:rsidR="00425E55" w:rsidTr="00425E55" w14:paraId="7037A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55" w:rsidP="00425E55" w:rsidRDefault="00425E55" w14:paraId="1978EDF5" w14:textId="77777777"/>
        </w:tc>
        <w:tc>
          <w:tcPr>
            <w:tcW w:w="7654" w:type="dxa"/>
            <w:gridSpan w:val="2"/>
          </w:tcPr>
          <w:p w:rsidR="00425E55" w:rsidP="00425E55" w:rsidRDefault="00425E55" w14:paraId="4F4DA173" w14:textId="77777777"/>
        </w:tc>
      </w:tr>
      <w:tr w:rsidR="00425E55" w:rsidTr="00425E55" w14:paraId="1EB68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55" w:rsidP="00425E55" w:rsidRDefault="00425E55" w14:paraId="218D0BB7" w14:textId="77777777"/>
        </w:tc>
        <w:tc>
          <w:tcPr>
            <w:tcW w:w="7654" w:type="dxa"/>
            <w:gridSpan w:val="2"/>
          </w:tcPr>
          <w:p w:rsidR="00425E55" w:rsidP="00425E55" w:rsidRDefault="00425E55" w14:paraId="3B07362F" w14:textId="77777777"/>
        </w:tc>
      </w:tr>
      <w:tr w:rsidR="00425E55" w:rsidTr="00425E55" w14:paraId="067DF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55" w:rsidP="00425E55" w:rsidRDefault="00425E55" w14:paraId="5B55F657" w14:textId="65C42FF6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425E55" w:rsidP="00425E55" w:rsidRDefault="00425E55" w14:paraId="0BD85D3F" w14:textId="1A5F87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25E55">
              <w:rPr>
                <w:b/>
              </w:rPr>
              <w:t>HET LID KOSTIĆ</w:t>
            </w:r>
          </w:p>
        </w:tc>
      </w:tr>
      <w:tr w:rsidR="00425E55" w:rsidTr="00425E55" w14:paraId="008EB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E55" w:rsidP="00425E55" w:rsidRDefault="00425E55" w14:paraId="290A8ED2" w14:textId="77777777"/>
        </w:tc>
        <w:tc>
          <w:tcPr>
            <w:tcW w:w="7654" w:type="dxa"/>
            <w:gridSpan w:val="2"/>
          </w:tcPr>
          <w:p w:rsidR="00425E55" w:rsidP="00425E55" w:rsidRDefault="00425E55" w14:paraId="1515CE0E" w14:textId="2B494C91">
            <w:r>
              <w:t>Voorgesteld 21 januari 2026</w:t>
            </w:r>
          </w:p>
        </w:tc>
      </w:tr>
      <w:tr w:rsidR="00997775" w:rsidTr="00425E55" w14:paraId="51975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F39D4" w14:textId="77777777"/>
        </w:tc>
        <w:tc>
          <w:tcPr>
            <w:tcW w:w="7654" w:type="dxa"/>
            <w:gridSpan w:val="2"/>
          </w:tcPr>
          <w:p w:rsidR="00997775" w:rsidRDefault="00997775" w14:paraId="406A85AF" w14:textId="77777777"/>
        </w:tc>
      </w:tr>
      <w:tr w:rsidR="00997775" w:rsidTr="00425E55" w14:paraId="23779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1D033" w14:textId="77777777"/>
        </w:tc>
        <w:tc>
          <w:tcPr>
            <w:tcW w:w="7654" w:type="dxa"/>
            <w:gridSpan w:val="2"/>
          </w:tcPr>
          <w:p w:rsidR="00997775" w:rsidRDefault="00997775" w14:paraId="72DD00E0" w14:textId="77777777">
            <w:r>
              <w:t>De Kamer,</w:t>
            </w:r>
          </w:p>
        </w:tc>
      </w:tr>
      <w:tr w:rsidR="00997775" w:rsidTr="00425E55" w14:paraId="55CA4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FC682" w14:textId="77777777"/>
        </w:tc>
        <w:tc>
          <w:tcPr>
            <w:tcW w:w="7654" w:type="dxa"/>
            <w:gridSpan w:val="2"/>
          </w:tcPr>
          <w:p w:rsidR="00997775" w:rsidRDefault="00997775" w14:paraId="358F4EAE" w14:textId="77777777"/>
        </w:tc>
      </w:tr>
      <w:tr w:rsidR="00997775" w:rsidTr="00425E55" w14:paraId="04484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4DF46" w14:textId="77777777"/>
        </w:tc>
        <w:tc>
          <w:tcPr>
            <w:tcW w:w="7654" w:type="dxa"/>
            <w:gridSpan w:val="2"/>
          </w:tcPr>
          <w:p w:rsidR="00997775" w:rsidRDefault="00997775" w14:paraId="6096625C" w14:textId="77777777">
            <w:r>
              <w:t>gehoord de beraadslaging,</w:t>
            </w:r>
          </w:p>
        </w:tc>
      </w:tr>
      <w:tr w:rsidR="00997775" w:rsidTr="00425E55" w14:paraId="28609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60A3D" w14:textId="77777777"/>
        </w:tc>
        <w:tc>
          <w:tcPr>
            <w:tcW w:w="7654" w:type="dxa"/>
            <w:gridSpan w:val="2"/>
          </w:tcPr>
          <w:p w:rsidR="00997775" w:rsidRDefault="00997775" w14:paraId="36B3BCD9" w14:textId="77777777"/>
        </w:tc>
      </w:tr>
      <w:tr w:rsidR="00997775" w:rsidTr="00425E55" w14:paraId="063DD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26CC8" w14:textId="77777777"/>
        </w:tc>
        <w:tc>
          <w:tcPr>
            <w:tcW w:w="7654" w:type="dxa"/>
            <w:gridSpan w:val="2"/>
          </w:tcPr>
          <w:p w:rsidR="00425E55" w:rsidP="00425E55" w:rsidRDefault="00425E55" w14:paraId="620E400C" w14:textId="77777777">
            <w:r>
              <w:t>constaterende dat met de inwerkingtreding van het oceaanverdrag de eerste oceanen-COP (Conference of the Parties) binnen een jaar moet plaatsvinden en dit een cruciaal moment vormt om daadwerkelijke bescherming van internationale wateren vorm te geven;</w:t>
            </w:r>
          </w:p>
          <w:p w:rsidR="00425E55" w:rsidP="00425E55" w:rsidRDefault="00425E55" w14:paraId="02EB4C68" w14:textId="77777777"/>
          <w:p w:rsidR="00425E55" w:rsidP="00425E55" w:rsidRDefault="00425E55" w14:paraId="57BBF269" w14:textId="77777777">
            <w:r>
              <w:t>overwegende dat actieve en geloofwaardige inzet van Nederland belangrijk is om ervoor te zorgen dat oceanen en de daarin levende (bedreigde) diersoorten effectief worden beschermd;</w:t>
            </w:r>
          </w:p>
          <w:p w:rsidR="00425E55" w:rsidP="00425E55" w:rsidRDefault="00425E55" w14:paraId="5D52E38C" w14:textId="77777777"/>
          <w:p w:rsidR="00425E55" w:rsidP="00425E55" w:rsidRDefault="00425E55" w14:paraId="604F8F1E" w14:textId="77777777">
            <w:r>
              <w:t>verzoekt de regering om zich actief voor te bereiden op deelname aan de eerste oceanen-COP, daarbij in te zetten op concrete en ambitieuze beschermingsmaatregelen voor kwetsbare gebieden, en de Kamer vooraf en tijdig te informeren over de voorgenomen inzet,</w:t>
            </w:r>
          </w:p>
          <w:p w:rsidR="00425E55" w:rsidP="00425E55" w:rsidRDefault="00425E55" w14:paraId="50A3430D" w14:textId="77777777"/>
          <w:p w:rsidR="00425E55" w:rsidP="00425E55" w:rsidRDefault="00425E55" w14:paraId="67325E18" w14:textId="77777777">
            <w:r>
              <w:t>en gaat over tot de orde van de dag.</w:t>
            </w:r>
          </w:p>
          <w:p w:rsidR="00425E55" w:rsidP="00425E55" w:rsidRDefault="00425E55" w14:paraId="1250A3A6" w14:textId="225034DF"/>
          <w:p w:rsidR="00997775" w:rsidP="00425E55" w:rsidRDefault="00425E55" w14:paraId="1273F9AB" w14:textId="7A091F1B">
            <w:r>
              <w:t>Kostić</w:t>
            </w:r>
          </w:p>
        </w:tc>
      </w:tr>
    </w:tbl>
    <w:p w:rsidR="00997775" w:rsidRDefault="00997775" w14:paraId="0CF1B3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7E7F" w14:textId="77777777" w:rsidR="00425E55" w:rsidRDefault="00425E55">
      <w:pPr>
        <w:spacing w:line="20" w:lineRule="exact"/>
      </w:pPr>
    </w:p>
  </w:endnote>
  <w:endnote w:type="continuationSeparator" w:id="0">
    <w:p w14:paraId="6AA52237" w14:textId="77777777" w:rsidR="00425E55" w:rsidRDefault="00425E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1D109C" w14:textId="77777777" w:rsidR="00425E55" w:rsidRDefault="00425E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5CCD" w14:textId="77777777" w:rsidR="00425E55" w:rsidRDefault="00425E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61F7B5" w14:textId="77777777" w:rsidR="00425E55" w:rsidRDefault="0042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5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5E5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17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BB987"/>
  <w15:docId w15:val="{6A44662C-9EF0-482E-8319-3C10C1C2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2026-01-22T08:54:00.0000000Z</dcterms:created>
  <dcterms:modified xsi:type="dcterms:W3CDTF">2026-01-22T09:08:00.0000000Z</dcterms:modified>
  <dc:description>------------------------</dc:description>
  <dc:subject/>
  <keywords/>
  <version/>
  <category/>
</coreProperties>
</file>