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5437" w14:paraId="1CDBB6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4BC2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7260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5437" w14:paraId="51907A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FED0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A5437" w14:paraId="74D8DA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C91FE2" w14:textId="77777777"/>
        </w:tc>
      </w:tr>
      <w:tr w:rsidR="00997775" w:rsidTr="006A5437" w14:paraId="0BB83A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48D8F6" w14:textId="77777777"/>
        </w:tc>
      </w:tr>
      <w:tr w:rsidR="00997775" w:rsidTr="006A5437" w14:paraId="4274E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142C9" w14:textId="77777777"/>
        </w:tc>
        <w:tc>
          <w:tcPr>
            <w:tcW w:w="7654" w:type="dxa"/>
            <w:gridSpan w:val="2"/>
          </w:tcPr>
          <w:p w:rsidR="00997775" w:rsidRDefault="00997775" w14:paraId="068BF64F" w14:textId="77777777"/>
        </w:tc>
      </w:tr>
      <w:tr w:rsidR="006A5437" w:rsidTr="006A5437" w14:paraId="61B2C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1ACDAE95" w14:textId="08730DCA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6A5437" w:rsidP="006A5437" w:rsidRDefault="006A5437" w14:paraId="5FAF4339" w14:textId="22654121">
            <w:pPr>
              <w:rPr>
                <w:b/>
              </w:rPr>
            </w:pPr>
            <w:r w:rsidRPr="00E6182F">
              <w:rPr>
                <w:b/>
                <w:bCs/>
              </w:rPr>
              <w:t>Mobiliteitsbeleid</w:t>
            </w:r>
          </w:p>
        </w:tc>
      </w:tr>
      <w:tr w:rsidR="006A5437" w:rsidTr="006A5437" w14:paraId="3A2E0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232D6060" w14:textId="77777777"/>
        </w:tc>
        <w:tc>
          <w:tcPr>
            <w:tcW w:w="7654" w:type="dxa"/>
            <w:gridSpan w:val="2"/>
          </w:tcPr>
          <w:p w:rsidR="006A5437" w:rsidP="006A5437" w:rsidRDefault="006A5437" w14:paraId="1ED706D6" w14:textId="77777777"/>
        </w:tc>
      </w:tr>
      <w:tr w:rsidR="006A5437" w:rsidTr="006A5437" w14:paraId="656AB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14256B7D" w14:textId="77777777"/>
        </w:tc>
        <w:tc>
          <w:tcPr>
            <w:tcW w:w="7654" w:type="dxa"/>
            <w:gridSpan w:val="2"/>
          </w:tcPr>
          <w:p w:rsidR="006A5437" w:rsidP="006A5437" w:rsidRDefault="006A5437" w14:paraId="7A9947F7" w14:textId="77777777"/>
        </w:tc>
      </w:tr>
      <w:tr w:rsidR="006A5437" w:rsidTr="006A5437" w14:paraId="3E572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4A559DD1" w14:textId="0F482A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532</w:t>
            </w:r>
          </w:p>
        </w:tc>
        <w:tc>
          <w:tcPr>
            <w:tcW w:w="7654" w:type="dxa"/>
            <w:gridSpan w:val="2"/>
          </w:tcPr>
          <w:p w:rsidR="006A5437" w:rsidP="006A5437" w:rsidRDefault="006A5437" w14:paraId="519438E3" w14:textId="5DB5CF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GOUDZWAARD</w:t>
            </w:r>
          </w:p>
        </w:tc>
      </w:tr>
      <w:tr w:rsidR="006A5437" w:rsidTr="006A5437" w14:paraId="229C8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31836EC1" w14:textId="77777777"/>
        </w:tc>
        <w:tc>
          <w:tcPr>
            <w:tcW w:w="7654" w:type="dxa"/>
            <w:gridSpan w:val="2"/>
          </w:tcPr>
          <w:p w:rsidR="006A5437" w:rsidP="006A5437" w:rsidRDefault="006A5437" w14:paraId="1A3C9E95" w14:textId="15BFC9B1">
            <w:r>
              <w:t>Voorgesteld 22 januari 2026</w:t>
            </w:r>
          </w:p>
        </w:tc>
      </w:tr>
      <w:tr w:rsidR="006A5437" w:rsidTr="006A5437" w14:paraId="2DBF2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69811E4F" w14:textId="77777777"/>
        </w:tc>
        <w:tc>
          <w:tcPr>
            <w:tcW w:w="7654" w:type="dxa"/>
            <w:gridSpan w:val="2"/>
          </w:tcPr>
          <w:p w:rsidR="006A5437" w:rsidP="006A5437" w:rsidRDefault="006A5437" w14:paraId="1974B7E2" w14:textId="77777777"/>
        </w:tc>
      </w:tr>
      <w:tr w:rsidR="006A5437" w:rsidTr="006A5437" w14:paraId="5CEB1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18DEB293" w14:textId="77777777"/>
        </w:tc>
        <w:tc>
          <w:tcPr>
            <w:tcW w:w="7654" w:type="dxa"/>
            <w:gridSpan w:val="2"/>
          </w:tcPr>
          <w:p w:rsidR="006A5437" w:rsidP="006A5437" w:rsidRDefault="006A5437" w14:paraId="32756687" w14:textId="6D5E6403">
            <w:r>
              <w:t>De Kamer,</w:t>
            </w:r>
          </w:p>
        </w:tc>
      </w:tr>
      <w:tr w:rsidR="006A5437" w:rsidTr="006A5437" w14:paraId="4434B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4266F821" w14:textId="77777777"/>
        </w:tc>
        <w:tc>
          <w:tcPr>
            <w:tcW w:w="7654" w:type="dxa"/>
            <w:gridSpan w:val="2"/>
          </w:tcPr>
          <w:p w:rsidR="006A5437" w:rsidP="006A5437" w:rsidRDefault="006A5437" w14:paraId="0349E076" w14:textId="77777777"/>
        </w:tc>
      </w:tr>
      <w:tr w:rsidR="006A5437" w:rsidTr="006A5437" w14:paraId="27FE3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437" w:rsidP="006A5437" w:rsidRDefault="006A5437" w14:paraId="34D75540" w14:textId="77777777"/>
        </w:tc>
        <w:tc>
          <w:tcPr>
            <w:tcW w:w="7654" w:type="dxa"/>
            <w:gridSpan w:val="2"/>
          </w:tcPr>
          <w:p w:rsidR="006A5437" w:rsidP="006A5437" w:rsidRDefault="006A5437" w14:paraId="43EE4C9F" w14:textId="194256E4">
            <w:r>
              <w:t>gehoord de beraadslaging,</w:t>
            </w:r>
          </w:p>
        </w:tc>
      </w:tr>
      <w:tr w:rsidR="00997775" w:rsidTr="006A5437" w14:paraId="0B6F2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2C9EA" w14:textId="77777777"/>
        </w:tc>
        <w:tc>
          <w:tcPr>
            <w:tcW w:w="7654" w:type="dxa"/>
            <w:gridSpan w:val="2"/>
          </w:tcPr>
          <w:p w:rsidR="00997775" w:rsidRDefault="00997775" w14:paraId="2628EF40" w14:textId="77777777"/>
        </w:tc>
      </w:tr>
      <w:tr w:rsidR="00997775" w:rsidTr="006A5437" w14:paraId="4AD9B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BFC421" w14:textId="77777777"/>
        </w:tc>
        <w:tc>
          <w:tcPr>
            <w:tcW w:w="7654" w:type="dxa"/>
            <w:gridSpan w:val="2"/>
          </w:tcPr>
          <w:p w:rsidR="006A5437" w:rsidP="006A5437" w:rsidRDefault="006A5437" w14:paraId="5B1F1DA1" w14:textId="77777777">
            <w:r>
              <w:t>overwegende dat 15.000 bestelauto's door een technische wijziging onbedoeld geclassificeerd worden als vrachtwagen;</w:t>
            </w:r>
          </w:p>
          <w:p w:rsidR="006A5437" w:rsidP="006A5437" w:rsidRDefault="006A5437" w14:paraId="33859B62" w14:textId="77777777"/>
          <w:p w:rsidR="006A5437" w:rsidP="006A5437" w:rsidRDefault="006A5437" w14:paraId="53C0801B" w14:textId="77777777">
            <w:r>
              <w:t>overwegende dat het kabinet aangeeft dat de aanpassing van de begripsbepaling slechts ter verduidelijking is en geen inhoudelijke wijziging meebrengt;</w:t>
            </w:r>
          </w:p>
          <w:p w:rsidR="006A5437" w:rsidP="006A5437" w:rsidRDefault="006A5437" w14:paraId="43CABB41" w14:textId="77777777"/>
          <w:p w:rsidR="006A5437" w:rsidP="006A5437" w:rsidRDefault="006A5437" w14:paraId="1AFF64C0" w14:textId="77777777">
            <w:r>
              <w:t>constaterende dat deze ondernemers desondanks geconfronteerd worden met een flinke kostenstijging omdat bij bestelauto's niet altijd bij aanschaf duidelijk was of dit een N1- of N2-voertuig was;</w:t>
            </w:r>
          </w:p>
          <w:p w:rsidR="006A5437" w:rsidP="006A5437" w:rsidRDefault="006A5437" w14:paraId="361317AB" w14:textId="77777777"/>
          <w:p w:rsidR="006A5437" w:rsidP="006A5437" w:rsidRDefault="006A5437" w14:paraId="52C8E487" w14:textId="77777777">
            <w:r>
              <w:t>verzoekt de regering een regeling te treffen waarmee de 15.000 bestelauto's die nu onbedoeld onder de vrachtwagenheffing vallen, worden ontzien,</w:t>
            </w:r>
          </w:p>
          <w:p w:rsidR="006A5437" w:rsidP="006A5437" w:rsidRDefault="006A5437" w14:paraId="64EB8999" w14:textId="77777777"/>
          <w:p w:rsidR="006A5437" w:rsidP="006A5437" w:rsidRDefault="006A5437" w14:paraId="7FF3F385" w14:textId="157FDA6F">
            <w:r>
              <w:t>en gaat over tot de orde van de dag.</w:t>
            </w:r>
          </w:p>
          <w:p w:rsidR="006A5437" w:rsidP="006A5437" w:rsidRDefault="006A5437" w14:paraId="1F917336" w14:textId="77777777"/>
          <w:p w:rsidR="00997775" w:rsidP="006A5437" w:rsidRDefault="006A5437" w14:paraId="51D3F137" w14:textId="589CDF1F">
            <w:r>
              <w:t>Goudzwaard</w:t>
            </w:r>
          </w:p>
        </w:tc>
      </w:tr>
    </w:tbl>
    <w:p w:rsidR="00997775" w:rsidRDefault="00997775" w14:paraId="1CB145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E812" w14:textId="77777777" w:rsidR="006A5437" w:rsidRDefault="006A5437">
      <w:pPr>
        <w:spacing w:line="20" w:lineRule="exact"/>
      </w:pPr>
    </w:p>
  </w:endnote>
  <w:endnote w:type="continuationSeparator" w:id="0">
    <w:p w14:paraId="4843F842" w14:textId="77777777" w:rsidR="006A5437" w:rsidRDefault="006A54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31C1C1" w14:textId="77777777" w:rsidR="006A5437" w:rsidRDefault="006A54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69D2" w14:textId="77777777" w:rsidR="006A5437" w:rsidRDefault="006A54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8E5E9" w14:textId="77777777" w:rsidR="006A5437" w:rsidRDefault="006A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6A543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FE32E"/>
  <w15:docId w15:val="{A1AB07A9-4F5E-4FB5-9F1F-3AF7CF3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2026-01-23T12:49:00.0000000Z</dcterms:created>
  <dcterms:modified xsi:type="dcterms:W3CDTF">2026-01-23T12:56:00.0000000Z</dcterms:modified>
  <dc:description>------------------------</dc:description>
  <dc:subject/>
  <keywords/>
  <version/>
  <category/>
</coreProperties>
</file>