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EB76E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15A60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3368C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D9883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E0980A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CD0A9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EF58A8A" w14:textId="77777777"/>
        </w:tc>
      </w:tr>
      <w:tr w:rsidR="0028220F" w:rsidTr="0065630E" w14:paraId="098DC4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C0727C7" w14:textId="77777777"/>
        </w:tc>
      </w:tr>
      <w:tr w:rsidR="0028220F" w:rsidTr="0065630E" w14:paraId="1D9AD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EC8847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D8E0D24" w14:textId="77777777">
            <w:pPr>
              <w:rPr>
                <w:b/>
              </w:rPr>
            </w:pPr>
          </w:p>
        </w:tc>
      </w:tr>
      <w:tr w:rsidR="0028220F" w:rsidTr="0065630E" w14:paraId="61704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4330CA" w14:textId="06E54448">
            <w:pPr>
              <w:rPr>
                <w:b/>
              </w:rPr>
            </w:pPr>
            <w:r>
              <w:rPr>
                <w:b/>
              </w:rPr>
              <w:t>3</w:t>
            </w:r>
            <w:r w:rsidR="004E1F72">
              <w:rPr>
                <w:b/>
              </w:rPr>
              <w:t>6 800</w:t>
            </w:r>
            <w:r w:rsidR="004669D7">
              <w:rPr>
                <w:b/>
              </w:rPr>
              <w:t xml:space="preserve"> </w:t>
            </w:r>
            <w:r w:rsidR="004E1F72">
              <w:rPr>
                <w:b/>
              </w:rPr>
              <w:t>VIII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E1F72" w14:paraId="01B39538" w14:textId="07B723AE">
            <w:pPr>
              <w:rPr>
                <w:b/>
              </w:rPr>
            </w:pPr>
            <w:r w:rsidRPr="007977C0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28220F" w:rsidTr="0065630E" w14:paraId="33E1F1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152CE2" w14:textId="77777777"/>
        </w:tc>
        <w:tc>
          <w:tcPr>
            <w:tcW w:w="8647" w:type="dxa"/>
            <w:gridSpan w:val="2"/>
          </w:tcPr>
          <w:p w:rsidR="0028220F" w:rsidP="0065630E" w:rsidRDefault="0028220F" w14:paraId="6667B6F0" w14:textId="77777777"/>
        </w:tc>
      </w:tr>
      <w:tr w:rsidR="0028220F" w:rsidTr="0065630E" w14:paraId="0C25D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E94DB8" w14:textId="77777777"/>
        </w:tc>
        <w:tc>
          <w:tcPr>
            <w:tcW w:w="8647" w:type="dxa"/>
            <w:gridSpan w:val="2"/>
          </w:tcPr>
          <w:p w:rsidR="0028220F" w:rsidP="0065630E" w:rsidRDefault="0028220F" w14:paraId="7A578F6A" w14:textId="77777777"/>
        </w:tc>
      </w:tr>
      <w:tr w:rsidR="0028220F" w:rsidTr="0065630E" w14:paraId="64AF7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4AFB74" w14:textId="6445FD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669D7">
              <w:rPr>
                <w:b/>
              </w:rPr>
              <w:t>69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19D50D5" w14:textId="5B72032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E1F72">
              <w:rPr>
                <w:b/>
              </w:rPr>
              <w:t>HET LID MOHANDIS</w:t>
            </w:r>
          </w:p>
          <w:p w:rsidR="0028220F" w:rsidP="0065630E" w:rsidRDefault="0028220F" w14:paraId="7B32BDFD" w14:textId="7FED895A">
            <w:pPr>
              <w:rPr>
                <w:b/>
              </w:rPr>
            </w:pPr>
            <w:r>
              <w:t xml:space="preserve">Ter vervanging van die gedrukt onder nr. </w:t>
            </w:r>
            <w:r w:rsidR="004E1F72">
              <w:t>41</w:t>
            </w:r>
          </w:p>
        </w:tc>
      </w:tr>
      <w:tr w:rsidR="0028220F" w:rsidTr="0065630E" w14:paraId="24D91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AC13BD" w14:textId="77777777"/>
        </w:tc>
        <w:tc>
          <w:tcPr>
            <w:tcW w:w="8647" w:type="dxa"/>
            <w:gridSpan w:val="2"/>
          </w:tcPr>
          <w:p w:rsidR="0028220F" w:rsidP="0065630E" w:rsidRDefault="0028220F" w14:paraId="537E06D6" w14:textId="3E9AEF73">
            <w:r>
              <w:t xml:space="preserve">Voorgesteld </w:t>
            </w:r>
            <w:r w:rsidR="004669D7">
              <w:t>27 januari 2026</w:t>
            </w:r>
          </w:p>
        </w:tc>
      </w:tr>
      <w:tr w:rsidR="0028220F" w:rsidTr="0065630E" w14:paraId="53EC8C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3B74DA" w14:textId="77777777"/>
        </w:tc>
        <w:tc>
          <w:tcPr>
            <w:tcW w:w="8647" w:type="dxa"/>
            <w:gridSpan w:val="2"/>
          </w:tcPr>
          <w:p w:rsidR="0028220F" w:rsidP="0065630E" w:rsidRDefault="0028220F" w14:paraId="5BFEAAD5" w14:textId="77777777"/>
        </w:tc>
      </w:tr>
      <w:tr w:rsidR="0028220F" w:rsidTr="0065630E" w14:paraId="4DF31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E3D751" w14:textId="77777777"/>
        </w:tc>
        <w:tc>
          <w:tcPr>
            <w:tcW w:w="8647" w:type="dxa"/>
            <w:gridSpan w:val="2"/>
          </w:tcPr>
          <w:p w:rsidR="0028220F" w:rsidP="0065630E" w:rsidRDefault="0028220F" w14:paraId="23C815A5" w14:textId="77777777">
            <w:r>
              <w:t>De Kamer,</w:t>
            </w:r>
          </w:p>
        </w:tc>
      </w:tr>
      <w:tr w:rsidR="0028220F" w:rsidTr="0065630E" w14:paraId="7AF608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55418" w14:textId="77777777"/>
        </w:tc>
        <w:tc>
          <w:tcPr>
            <w:tcW w:w="8647" w:type="dxa"/>
            <w:gridSpan w:val="2"/>
          </w:tcPr>
          <w:p w:rsidR="0028220F" w:rsidP="0065630E" w:rsidRDefault="0028220F" w14:paraId="18A7DDD6" w14:textId="77777777"/>
        </w:tc>
      </w:tr>
      <w:tr w:rsidR="0028220F" w:rsidTr="0065630E" w14:paraId="0A293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A94D3C" w14:textId="77777777"/>
        </w:tc>
        <w:tc>
          <w:tcPr>
            <w:tcW w:w="8647" w:type="dxa"/>
            <w:gridSpan w:val="2"/>
          </w:tcPr>
          <w:p w:rsidR="0028220F" w:rsidP="0065630E" w:rsidRDefault="0028220F" w14:paraId="3904D9EE" w14:textId="77777777">
            <w:r>
              <w:t>gehoord de beraadslaging,</w:t>
            </w:r>
          </w:p>
        </w:tc>
      </w:tr>
      <w:tr w:rsidR="0028220F" w:rsidTr="0065630E" w14:paraId="00FC8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5CFE4B" w14:textId="77777777"/>
        </w:tc>
        <w:tc>
          <w:tcPr>
            <w:tcW w:w="8647" w:type="dxa"/>
            <w:gridSpan w:val="2"/>
          </w:tcPr>
          <w:p w:rsidR="0028220F" w:rsidP="0065630E" w:rsidRDefault="0028220F" w14:paraId="69947FED" w14:textId="77777777"/>
        </w:tc>
      </w:tr>
      <w:tr w:rsidR="0028220F" w:rsidTr="0065630E" w14:paraId="4BCF6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5B384E" w14:textId="77777777"/>
        </w:tc>
        <w:tc>
          <w:tcPr>
            <w:tcW w:w="8647" w:type="dxa"/>
            <w:gridSpan w:val="2"/>
          </w:tcPr>
          <w:p w:rsidRPr="004E1F72" w:rsidR="004E1F72" w:rsidP="004E1F72" w:rsidRDefault="004E1F72" w14:paraId="78205971" w14:textId="77777777">
            <w:pPr>
              <w:widowControl/>
            </w:pPr>
            <w:r w:rsidRPr="004E1F72">
              <w:t>constaterende dat een van de belangrijke aanbevelingen van de Raad voor Cultuur in zijn advies Toegang tot cultuur een wettelijke verankering betreft van de rol- en taakverdeling van de overheden bij de cultuurverdeling, met een algemene zorgplicht en een aantal concreet benoemde taken waarmee een provincie- of gemeentebestuur zich in elk geval moet bezighouden;</w:t>
            </w:r>
          </w:p>
          <w:p w:rsidRPr="004E1F72" w:rsidR="004E1F72" w:rsidP="004E1F72" w:rsidRDefault="004E1F72" w14:paraId="0C142A42" w14:textId="77777777">
            <w:pPr>
              <w:widowControl/>
            </w:pPr>
          </w:p>
          <w:p w:rsidRPr="004E1F72" w:rsidR="004E1F72" w:rsidP="004E1F72" w:rsidRDefault="004E1F72" w14:paraId="7CA5D028" w14:textId="77777777">
            <w:pPr>
              <w:widowControl/>
            </w:pPr>
            <w:r w:rsidRPr="004E1F72">
              <w:t>overwegende dat vanaf 2029 een nieuw cultuurbestel gestalte moet krijgen;</w:t>
            </w:r>
          </w:p>
          <w:p w:rsidRPr="004E1F72" w:rsidR="004E1F72" w:rsidP="004E1F72" w:rsidRDefault="004E1F72" w14:paraId="002F98DA" w14:textId="77777777">
            <w:pPr>
              <w:widowControl/>
            </w:pPr>
          </w:p>
          <w:p w:rsidRPr="004E1F72" w:rsidR="004E1F72" w:rsidP="004E1F72" w:rsidRDefault="004E1F72" w14:paraId="3D07A2A9" w14:textId="77777777">
            <w:pPr>
              <w:widowControl/>
            </w:pPr>
            <w:r w:rsidRPr="004E1F72">
              <w:t>van oordeel dat hierbij niet alleen een tijdpad voor de spreiding van de cultuurmiddelen nodig is, maar tevens een realisatie van cultuurdoelen in de zin van toegankelijke cultuurvoorzieningen voor iedereen;</w:t>
            </w:r>
          </w:p>
          <w:p w:rsidRPr="004E1F72" w:rsidR="004E1F72" w:rsidP="004E1F72" w:rsidRDefault="004E1F72" w14:paraId="68F80177" w14:textId="77777777">
            <w:pPr>
              <w:widowControl/>
            </w:pPr>
          </w:p>
          <w:p w:rsidRPr="004E1F72" w:rsidR="004E1F72" w:rsidP="004E1F72" w:rsidRDefault="004E1F72" w14:paraId="0D5D12D1" w14:textId="77777777">
            <w:pPr>
              <w:widowControl/>
            </w:pPr>
            <w:r w:rsidRPr="004E1F72">
              <w:t>verzoekt de regering om concrete stappen uit te werken naar zo'n wettelijke verankering, en de Kamer hierover te informeren vóór het debat over de OCW-begroting voor 2027,</w:t>
            </w:r>
          </w:p>
          <w:p w:rsidRPr="004E1F72" w:rsidR="004E1F72" w:rsidP="004E1F72" w:rsidRDefault="004E1F72" w14:paraId="46A79492" w14:textId="77777777">
            <w:pPr>
              <w:widowControl/>
            </w:pPr>
          </w:p>
          <w:p w:rsidRPr="004E1F72" w:rsidR="004E1F72" w:rsidP="004E1F72" w:rsidRDefault="004E1F72" w14:paraId="25FB8B2B" w14:textId="77777777">
            <w:pPr>
              <w:widowControl/>
            </w:pPr>
            <w:r w:rsidRPr="004E1F72">
              <w:t>en gaat over tot de orde van de dag.</w:t>
            </w:r>
          </w:p>
          <w:p w:rsidRPr="004E1F72" w:rsidR="004E1F72" w:rsidP="004E1F72" w:rsidRDefault="004E1F72" w14:paraId="3E16BA33" w14:textId="77777777">
            <w:pPr>
              <w:widowControl/>
            </w:pPr>
          </w:p>
          <w:p w:rsidR="0028220F" w:rsidP="004669D7" w:rsidRDefault="004E1F72" w14:paraId="0D8BEB52" w14:textId="58E0F2A8">
            <w:pPr>
              <w:widowControl/>
            </w:pPr>
            <w:proofErr w:type="spellStart"/>
            <w:r w:rsidRPr="004E1F72">
              <w:t>Mohandis</w:t>
            </w:r>
            <w:proofErr w:type="spellEnd"/>
          </w:p>
        </w:tc>
      </w:tr>
    </w:tbl>
    <w:p w:rsidRPr="0028220F" w:rsidR="004A4819" w:rsidP="0028220F" w:rsidRDefault="004A4819" w14:paraId="6E835DD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08A9" w14:textId="77777777" w:rsidR="004E1F72" w:rsidRDefault="004E1F72">
      <w:pPr>
        <w:spacing w:line="20" w:lineRule="exact"/>
      </w:pPr>
    </w:p>
  </w:endnote>
  <w:endnote w:type="continuationSeparator" w:id="0">
    <w:p w14:paraId="649A92AA" w14:textId="77777777" w:rsidR="004E1F72" w:rsidRDefault="004E1F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373253" w14:textId="77777777" w:rsidR="004E1F72" w:rsidRDefault="004E1F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42F5" w14:textId="77777777" w:rsidR="004E1F72" w:rsidRDefault="004E1F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B62DDF" w14:textId="77777777" w:rsidR="004E1F72" w:rsidRDefault="004E1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7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F1945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35E1A"/>
    <w:rsid w:val="00440982"/>
    <w:rsid w:val="004669D7"/>
    <w:rsid w:val="00491946"/>
    <w:rsid w:val="004A4819"/>
    <w:rsid w:val="004D28C5"/>
    <w:rsid w:val="004E1F72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7D382"/>
  <w15:docId w15:val="{2E2A0FE9-6776-4C14-89C5-502B47E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2026-01-28T10:52:00.0000000Z</dcterms:created>
  <dcterms:modified xsi:type="dcterms:W3CDTF">2026-01-28T10:52:00.0000000Z</dcterms:modified>
  <dc:description>------------------------</dc:description>
  <dc:subject/>
  <keywords/>
  <version/>
  <category/>
</coreProperties>
</file>