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5B915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63665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E2AA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E8D24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88B998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866DC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7B2FB7F" w14:textId="77777777"/>
        </w:tc>
      </w:tr>
      <w:tr w:rsidR="0028220F" w:rsidTr="0065630E" w14:paraId="7A45E7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D26F306" w14:textId="77777777"/>
        </w:tc>
      </w:tr>
      <w:tr w:rsidR="0028220F" w:rsidTr="0065630E" w14:paraId="1829B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6DC524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4DAE6F" w14:textId="77777777">
            <w:pPr>
              <w:rPr>
                <w:b/>
              </w:rPr>
            </w:pPr>
          </w:p>
        </w:tc>
      </w:tr>
      <w:tr w:rsidR="0028220F" w:rsidTr="0065630E" w14:paraId="2F803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36612" w14:paraId="12A1E710" w14:textId="4B4D3A4C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736612" w:rsidR="0028220F" w:rsidP="0065630E" w:rsidRDefault="00736612" w14:paraId="682A07F5" w14:textId="76F73405">
            <w:r>
              <w:t>Landbouw- en Visserijraad</w:t>
            </w:r>
          </w:p>
        </w:tc>
      </w:tr>
      <w:tr w:rsidR="0028220F" w:rsidTr="0065630E" w14:paraId="7564C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ACD19E" w14:textId="77777777"/>
        </w:tc>
        <w:tc>
          <w:tcPr>
            <w:tcW w:w="8647" w:type="dxa"/>
            <w:gridSpan w:val="2"/>
          </w:tcPr>
          <w:p w:rsidR="0028220F" w:rsidP="0065630E" w:rsidRDefault="0028220F" w14:paraId="54F27AFB" w14:textId="77777777"/>
        </w:tc>
      </w:tr>
      <w:tr w:rsidR="0028220F" w:rsidTr="0065630E" w14:paraId="39B85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4713EE" w14:textId="77777777"/>
        </w:tc>
        <w:tc>
          <w:tcPr>
            <w:tcW w:w="8647" w:type="dxa"/>
            <w:gridSpan w:val="2"/>
          </w:tcPr>
          <w:p w:rsidR="0028220F" w:rsidP="0065630E" w:rsidRDefault="0028220F" w14:paraId="3CD45B1E" w14:textId="77777777"/>
        </w:tc>
      </w:tr>
      <w:tr w:rsidR="0028220F" w:rsidTr="0065630E" w14:paraId="11DD6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DE4CF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E3AD04F" w14:textId="598041B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36612">
              <w:rPr>
                <w:b/>
              </w:rPr>
              <w:t>DE LEDEN BOOMSMA EN VAN DER PLAS</w:t>
            </w:r>
          </w:p>
          <w:p w:rsidR="0028220F" w:rsidP="0065630E" w:rsidRDefault="0028220F" w14:paraId="71562BDB" w14:textId="39C663F1">
            <w:pPr>
              <w:rPr>
                <w:b/>
              </w:rPr>
            </w:pPr>
            <w:r>
              <w:t xml:space="preserve">Ter vervanging van die gedrukt onder nr. </w:t>
            </w:r>
            <w:r w:rsidR="00736612">
              <w:t>1752</w:t>
            </w:r>
          </w:p>
        </w:tc>
      </w:tr>
      <w:tr w:rsidR="0028220F" w:rsidTr="0065630E" w14:paraId="591B2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3EF18D" w14:textId="77777777"/>
        </w:tc>
        <w:tc>
          <w:tcPr>
            <w:tcW w:w="8647" w:type="dxa"/>
            <w:gridSpan w:val="2"/>
          </w:tcPr>
          <w:p w:rsidR="0028220F" w:rsidP="0065630E" w:rsidRDefault="0028220F" w14:paraId="0AC59614" w14:textId="77777777">
            <w:r>
              <w:t xml:space="preserve">Voorgesteld </w:t>
            </w:r>
          </w:p>
        </w:tc>
      </w:tr>
      <w:tr w:rsidR="0028220F" w:rsidTr="0065630E" w14:paraId="4D6CC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C54ABC" w14:textId="77777777"/>
        </w:tc>
        <w:tc>
          <w:tcPr>
            <w:tcW w:w="8647" w:type="dxa"/>
            <w:gridSpan w:val="2"/>
          </w:tcPr>
          <w:p w:rsidR="0028220F" w:rsidP="0065630E" w:rsidRDefault="0028220F" w14:paraId="08D0CD9D" w14:textId="77777777"/>
        </w:tc>
      </w:tr>
      <w:tr w:rsidR="0028220F" w:rsidTr="0065630E" w14:paraId="44653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FB510D" w14:textId="77777777"/>
        </w:tc>
        <w:tc>
          <w:tcPr>
            <w:tcW w:w="8647" w:type="dxa"/>
            <w:gridSpan w:val="2"/>
          </w:tcPr>
          <w:p w:rsidR="0028220F" w:rsidP="0065630E" w:rsidRDefault="0028220F" w14:paraId="246150CB" w14:textId="77777777">
            <w:r>
              <w:t>De Kamer,</w:t>
            </w:r>
          </w:p>
        </w:tc>
      </w:tr>
      <w:tr w:rsidR="0028220F" w:rsidTr="0065630E" w14:paraId="72A20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5E490A" w14:textId="77777777"/>
        </w:tc>
        <w:tc>
          <w:tcPr>
            <w:tcW w:w="8647" w:type="dxa"/>
            <w:gridSpan w:val="2"/>
          </w:tcPr>
          <w:p w:rsidR="0028220F" w:rsidP="0065630E" w:rsidRDefault="0028220F" w14:paraId="3124FA45" w14:textId="77777777"/>
        </w:tc>
      </w:tr>
      <w:tr w:rsidR="0028220F" w:rsidTr="0065630E" w14:paraId="1A471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5EC40E" w14:textId="77777777"/>
        </w:tc>
        <w:tc>
          <w:tcPr>
            <w:tcW w:w="8647" w:type="dxa"/>
            <w:gridSpan w:val="2"/>
          </w:tcPr>
          <w:p w:rsidR="0028220F" w:rsidP="0065630E" w:rsidRDefault="0028220F" w14:paraId="47942B1F" w14:textId="77777777">
            <w:r>
              <w:t>gehoord de beraadslaging,</w:t>
            </w:r>
          </w:p>
        </w:tc>
      </w:tr>
      <w:tr w:rsidR="0028220F" w:rsidTr="0065630E" w14:paraId="2B408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1E3FD6" w14:textId="77777777"/>
        </w:tc>
        <w:tc>
          <w:tcPr>
            <w:tcW w:w="8647" w:type="dxa"/>
            <w:gridSpan w:val="2"/>
          </w:tcPr>
          <w:p w:rsidR="0028220F" w:rsidP="0065630E" w:rsidRDefault="0028220F" w14:paraId="6483B195" w14:textId="77777777"/>
        </w:tc>
      </w:tr>
      <w:tr w:rsidR="0028220F" w:rsidTr="0065630E" w14:paraId="48085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8EAD2C" w14:textId="77777777"/>
        </w:tc>
        <w:tc>
          <w:tcPr>
            <w:tcW w:w="8647" w:type="dxa"/>
            <w:gridSpan w:val="2"/>
          </w:tcPr>
          <w:p w:rsidR="00736612" w:rsidP="00736612" w:rsidRDefault="00736612" w14:paraId="5BFD95FB" w14:textId="77777777">
            <w:r>
              <w:t>constaterende dat volgens de Uitvoeringsregeling zeevisserij vissersvaartuigen uitsluitend mogen lossen op officieel erkende losplaatsen;</w:t>
            </w:r>
          </w:p>
          <w:p w:rsidR="00736612" w:rsidP="00736612" w:rsidRDefault="00736612" w14:paraId="7504653B" w14:textId="77777777"/>
          <w:p w:rsidR="00736612" w:rsidP="00736612" w:rsidRDefault="00736612" w14:paraId="2A6F99D3" w14:textId="77777777">
            <w:r w:rsidRPr="003D52A1">
              <w:t xml:space="preserve">constaterende dat </w:t>
            </w:r>
            <w:r>
              <w:t>de NVWA handhavend optreedt tegen het lossen in havens die niet (meer) op deze lijst staan;</w:t>
            </w:r>
          </w:p>
          <w:p w:rsidR="00736612" w:rsidP="00736612" w:rsidRDefault="00736612" w14:paraId="29CEE94B" w14:textId="77777777"/>
          <w:p w:rsidR="00736612" w:rsidP="00736612" w:rsidRDefault="00736612" w14:paraId="166CECC0" w14:textId="77777777">
            <w:r w:rsidRPr="00CE4CE5">
              <w:t xml:space="preserve">constaterende dat </w:t>
            </w:r>
            <w:r>
              <w:t>in diverse havens de afgelopen jaren structureel is gelost zonder problemen voor voedselveiligheid, controle en handhaving;</w:t>
            </w:r>
          </w:p>
          <w:p w:rsidR="00736612" w:rsidP="00736612" w:rsidRDefault="00736612" w14:paraId="6D8D0506" w14:textId="77777777"/>
          <w:p w:rsidR="00736612" w:rsidP="00736612" w:rsidRDefault="00736612" w14:paraId="6BC344F5" w14:textId="77777777">
            <w:r w:rsidRPr="00672E68">
              <w:t xml:space="preserve">overwegende dat </w:t>
            </w:r>
            <w:r>
              <w:t>deze situatie leidt tot een onwerkbare situatie voor de visserijsector;</w:t>
            </w:r>
          </w:p>
          <w:p w:rsidR="00736612" w:rsidP="00736612" w:rsidRDefault="00736612" w14:paraId="3D396896" w14:textId="77777777">
            <w:r w:rsidRPr="00672E68">
              <w:t xml:space="preserve">overwegende dat </w:t>
            </w:r>
            <w:r>
              <w:t>het hier gaat om juridisering van bestaande praktijk, niet om aantoonbare risico’s;</w:t>
            </w:r>
          </w:p>
          <w:p w:rsidR="00736612" w:rsidP="00736612" w:rsidRDefault="00736612" w14:paraId="56A86209" w14:textId="77777777"/>
          <w:p w:rsidR="00736612" w:rsidP="00736612" w:rsidRDefault="00736612" w14:paraId="5E6E0673" w14:textId="77777777">
            <w:r>
              <w:t>verzoekt de regering alle havens en losplaatsen waar in de afgelopen vijf jaar aantoonbaar en zonder problemen is gelost, aan te merken als erkende losplaatsen;</w:t>
            </w:r>
          </w:p>
          <w:p w:rsidR="00736612" w:rsidP="00736612" w:rsidRDefault="00736612" w14:paraId="494DC48A" w14:textId="0773ADA5">
            <w:r>
              <w:t>met de visserijvertegenwoordigers in gesprek te gaan welke plaatsen nog meer mogelijk op die lijst moeten komen te staan</w:t>
            </w:r>
            <w:r>
              <w:t xml:space="preserve"> </w:t>
            </w:r>
            <w:r>
              <w:t>deze locaties op te nemen in de Uitvoeringsregeling zeevisserij en van een juridische status te voorzien en tot die tijd niet handhavend op te treden;</w:t>
            </w:r>
          </w:p>
          <w:p w:rsidR="00736612" w:rsidP="00736612" w:rsidRDefault="00736612" w14:paraId="582A7728" w14:textId="77777777"/>
          <w:p w:rsidR="00736612" w:rsidP="00736612" w:rsidRDefault="00736612" w14:paraId="4779B60D" w14:textId="77777777">
            <w:r>
              <w:t>en gaat over tot de orde van de dag.</w:t>
            </w:r>
          </w:p>
          <w:p w:rsidR="00736612" w:rsidP="00736612" w:rsidRDefault="00736612" w14:paraId="2349FB59" w14:textId="77777777"/>
          <w:p w:rsidR="00736612" w:rsidP="00736612" w:rsidRDefault="00736612" w14:paraId="683C4B03" w14:textId="77777777">
            <w:r>
              <w:t>Boomsma</w:t>
            </w:r>
          </w:p>
          <w:p w:rsidRPr="00B73362" w:rsidR="00736612" w:rsidP="00736612" w:rsidRDefault="00736612" w14:paraId="6C16AF71" w14:textId="77777777">
            <w:r>
              <w:t>Van der Plas</w:t>
            </w:r>
          </w:p>
          <w:p w:rsidR="0028220F" w:rsidP="0065630E" w:rsidRDefault="0028220F" w14:paraId="0A966E0B" w14:textId="77777777"/>
        </w:tc>
      </w:tr>
    </w:tbl>
    <w:p w:rsidRPr="0028220F" w:rsidR="004A4819" w:rsidP="0028220F" w:rsidRDefault="004A4819" w14:paraId="02C67C2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583F" w14:textId="77777777" w:rsidR="00736612" w:rsidRDefault="00736612">
      <w:pPr>
        <w:spacing w:line="20" w:lineRule="exact"/>
      </w:pPr>
    </w:p>
  </w:endnote>
  <w:endnote w:type="continuationSeparator" w:id="0">
    <w:p w14:paraId="711EC0E9" w14:textId="77777777" w:rsidR="00736612" w:rsidRDefault="007366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BAD53C" w14:textId="77777777" w:rsidR="00736612" w:rsidRDefault="007366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B163" w14:textId="77777777" w:rsidR="00736612" w:rsidRDefault="007366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7607D1" w14:textId="77777777" w:rsidR="00736612" w:rsidRDefault="00736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1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36612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2F54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86850"/>
  <w15:docId w15:val="{166E6F67-F751-4239-9E01-5E588256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2026-01-22T12:18:00.0000000Z</dcterms:created>
  <dcterms:modified xsi:type="dcterms:W3CDTF">2026-01-22T12:21:00.0000000Z</dcterms:modified>
  <dc:description>------------------------</dc:description>
  <dc:subject/>
  <keywords/>
  <version/>
  <category/>
</coreProperties>
</file>