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437B" w14:paraId="3B1F201C" w14:textId="77777777">
        <w:tc>
          <w:tcPr>
            <w:tcW w:w="6733" w:type="dxa"/>
            <w:gridSpan w:val="2"/>
            <w:tcBorders>
              <w:top w:val="nil"/>
              <w:left w:val="nil"/>
              <w:bottom w:val="nil"/>
              <w:right w:val="nil"/>
            </w:tcBorders>
            <w:vAlign w:val="center"/>
          </w:tcPr>
          <w:p w:rsidR="00997775" w:rsidP="00710A7A" w:rsidRDefault="00997775" w14:paraId="784D124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C31C3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437B" w14:paraId="3CFFED4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1FA4BE" w14:textId="77777777">
            <w:r w:rsidRPr="008B0CC5">
              <w:t xml:space="preserve">Vergaderjaar </w:t>
            </w:r>
            <w:r w:rsidR="00AC6B87">
              <w:t>202</w:t>
            </w:r>
            <w:r w:rsidR="00684DFF">
              <w:t>5</w:t>
            </w:r>
            <w:r w:rsidR="00AC6B87">
              <w:t>-202</w:t>
            </w:r>
            <w:r w:rsidR="00684DFF">
              <w:t>6</w:t>
            </w:r>
          </w:p>
        </w:tc>
      </w:tr>
      <w:tr w:rsidR="00997775" w:rsidTr="0066437B" w14:paraId="43BC8BFE" w14:textId="77777777">
        <w:trPr>
          <w:cantSplit/>
        </w:trPr>
        <w:tc>
          <w:tcPr>
            <w:tcW w:w="10985" w:type="dxa"/>
            <w:gridSpan w:val="3"/>
            <w:tcBorders>
              <w:top w:val="nil"/>
              <w:left w:val="nil"/>
              <w:bottom w:val="nil"/>
              <w:right w:val="nil"/>
            </w:tcBorders>
          </w:tcPr>
          <w:p w:rsidR="00997775" w:rsidRDefault="00997775" w14:paraId="413FB2D6" w14:textId="77777777"/>
        </w:tc>
      </w:tr>
      <w:tr w:rsidR="00997775" w:rsidTr="0066437B" w14:paraId="1F4B0DDC" w14:textId="77777777">
        <w:trPr>
          <w:cantSplit/>
        </w:trPr>
        <w:tc>
          <w:tcPr>
            <w:tcW w:w="10985" w:type="dxa"/>
            <w:gridSpan w:val="3"/>
            <w:tcBorders>
              <w:top w:val="nil"/>
              <w:left w:val="nil"/>
              <w:bottom w:val="single" w:color="auto" w:sz="4" w:space="0"/>
              <w:right w:val="nil"/>
            </w:tcBorders>
          </w:tcPr>
          <w:p w:rsidR="00997775" w:rsidRDefault="00997775" w14:paraId="3353575B" w14:textId="77777777"/>
        </w:tc>
      </w:tr>
      <w:tr w:rsidR="00997775" w:rsidTr="0066437B" w14:paraId="5DF06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5F758F" w14:textId="77777777"/>
        </w:tc>
        <w:tc>
          <w:tcPr>
            <w:tcW w:w="7654" w:type="dxa"/>
            <w:gridSpan w:val="2"/>
          </w:tcPr>
          <w:p w:rsidR="00997775" w:rsidRDefault="00997775" w14:paraId="722DB11C" w14:textId="77777777"/>
        </w:tc>
      </w:tr>
      <w:tr w:rsidR="0066437B" w:rsidTr="0066437B" w14:paraId="5FC17C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437B" w:rsidP="0066437B" w:rsidRDefault="0066437B" w14:paraId="6ACFA02C" w14:textId="69D801FF">
            <w:pPr>
              <w:rPr>
                <w:b/>
              </w:rPr>
            </w:pPr>
            <w:r>
              <w:rPr>
                <w:b/>
              </w:rPr>
              <w:t>36800 XII</w:t>
            </w:r>
          </w:p>
        </w:tc>
        <w:tc>
          <w:tcPr>
            <w:tcW w:w="7654" w:type="dxa"/>
            <w:gridSpan w:val="2"/>
          </w:tcPr>
          <w:p w:rsidR="0066437B" w:rsidP="0066437B" w:rsidRDefault="0066437B" w14:paraId="3A40B737" w14:textId="68A8B635">
            <w:pPr>
              <w:rPr>
                <w:b/>
              </w:rPr>
            </w:pPr>
            <w:r w:rsidRPr="00435C5F">
              <w:rPr>
                <w:b/>
                <w:bCs/>
                <w:szCs w:val="24"/>
              </w:rPr>
              <w:t>Vaststelling van de begrotingsstaten van het Ministerie van Infrastructuur en Waterstaat (XII) voor het jaar 2026</w:t>
            </w:r>
          </w:p>
        </w:tc>
      </w:tr>
      <w:tr w:rsidR="0066437B" w:rsidTr="0066437B" w14:paraId="07B3A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437B" w:rsidP="0066437B" w:rsidRDefault="0066437B" w14:paraId="1CE2F9BA" w14:textId="77777777"/>
        </w:tc>
        <w:tc>
          <w:tcPr>
            <w:tcW w:w="7654" w:type="dxa"/>
            <w:gridSpan w:val="2"/>
          </w:tcPr>
          <w:p w:rsidR="0066437B" w:rsidP="0066437B" w:rsidRDefault="0066437B" w14:paraId="4A9315AF" w14:textId="77777777"/>
        </w:tc>
      </w:tr>
      <w:tr w:rsidR="0066437B" w:rsidTr="0066437B" w14:paraId="0873D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437B" w:rsidP="0066437B" w:rsidRDefault="0066437B" w14:paraId="133A0266" w14:textId="77777777"/>
        </w:tc>
        <w:tc>
          <w:tcPr>
            <w:tcW w:w="7654" w:type="dxa"/>
            <w:gridSpan w:val="2"/>
          </w:tcPr>
          <w:p w:rsidR="0066437B" w:rsidP="0066437B" w:rsidRDefault="0066437B" w14:paraId="337AC8BD" w14:textId="77777777"/>
        </w:tc>
      </w:tr>
      <w:tr w:rsidR="0066437B" w:rsidTr="0066437B" w14:paraId="26A07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437B" w:rsidP="0066437B" w:rsidRDefault="0066437B" w14:paraId="5E3EC916" w14:textId="1C64A817">
            <w:pPr>
              <w:rPr>
                <w:b/>
              </w:rPr>
            </w:pPr>
            <w:r>
              <w:rPr>
                <w:b/>
              </w:rPr>
              <w:t xml:space="preserve">Nr. </w:t>
            </w:r>
            <w:r w:rsidR="00AA74B7">
              <w:rPr>
                <w:b/>
              </w:rPr>
              <w:t>20</w:t>
            </w:r>
          </w:p>
        </w:tc>
        <w:tc>
          <w:tcPr>
            <w:tcW w:w="7654" w:type="dxa"/>
            <w:gridSpan w:val="2"/>
          </w:tcPr>
          <w:p w:rsidR="0066437B" w:rsidP="0066437B" w:rsidRDefault="0066437B" w14:paraId="29B52D88" w14:textId="41AB5A66">
            <w:pPr>
              <w:rPr>
                <w:b/>
              </w:rPr>
            </w:pPr>
            <w:r>
              <w:rPr>
                <w:b/>
              </w:rPr>
              <w:t xml:space="preserve">MOTIE VAN </w:t>
            </w:r>
            <w:r w:rsidR="00AA74B7">
              <w:rPr>
                <w:b/>
              </w:rPr>
              <w:t>HET LID ZALINYAN C.S.</w:t>
            </w:r>
          </w:p>
        </w:tc>
      </w:tr>
      <w:tr w:rsidR="0066437B" w:rsidTr="0066437B" w14:paraId="3D364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437B" w:rsidP="0066437B" w:rsidRDefault="0066437B" w14:paraId="7584532C" w14:textId="77777777"/>
        </w:tc>
        <w:tc>
          <w:tcPr>
            <w:tcW w:w="7654" w:type="dxa"/>
            <w:gridSpan w:val="2"/>
          </w:tcPr>
          <w:p w:rsidR="0066437B" w:rsidP="0066437B" w:rsidRDefault="0066437B" w14:paraId="7077C10F" w14:textId="17AE4847">
            <w:r>
              <w:t>Voorgesteld 22 januari 2026</w:t>
            </w:r>
          </w:p>
        </w:tc>
      </w:tr>
      <w:tr w:rsidR="0066437B" w:rsidTr="0066437B" w14:paraId="31FF27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437B" w:rsidP="0066437B" w:rsidRDefault="0066437B" w14:paraId="65B070E7" w14:textId="77777777"/>
        </w:tc>
        <w:tc>
          <w:tcPr>
            <w:tcW w:w="7654" w:type="dxa"/>
            <w:gridSpan w:val="2"/>
          </w:tcPr>
          <w:p w:rsidR="0066437B" w:rsidP="0066437B" w:rsidRDefault="0066437B" w14:paraId="3CE82C7A" w14:textId="77777777"/>
        </w:tc>
      </w:tr>
      <w:tr w:rsidR="0066437B" w:rsidTr="0066437B" w14:paraId="6CB0D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437B" w:rsidP="0066437B" w:rsidRDefault="0066437B" w14:paraId="24880D4F" w14:textId="77777777"/>
        </w:tc>
        <w:tc>
          <w:tcPr>
            <w:tcW w:w="7654" w:type="dxa"/>
            <w:gridSpan w:val="2"/>
          </w:tcPr>
          <w:p w:rsidR="0066437B" w:rsidP="0066437B" w:rsidRDefault="0066437B" w14:paraId="12734F2B" w14:textId="64D087DB">
            <w:r>
              <w:t>De Kamer,</w:t>
            </w:r>
          </w:p>
        </w:tc>
      </w:tr>
      <w:tr w:rsidR="0066437B" w:rsidTr="0066437B" w14:paraId="691EBC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437B" w:rsidP="0066437B" w:rsidRDefault="0066437B" w14:paraId="5681B2B6" w14:textId="77777777"/>
        </w:tc>
        <w:tc>
          <w:tcPr>
            <w:tcW w:w="7654" w:type="dxa"/>
            <w:gridSpan w:val="2"/>
          </w:tcPr>
          <w:p w:rsidR="0066437B" w:rsidP="0066437B" w:rsidRDefault="0066437B" w14:paraId="48B1D3FF" w14:textId="77777777"/>
        </w:tc>
      </w:tr>
      <w:tr w:rsidR="0066437B" w:rsidTr="0066437B" w14:paraId="2B0C7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437B" w:rsidP="0066437B" w:rsidRDefault="0066437B" w14:paraId="5B2C6C96" w14:textId="77777777"/>
        </w:tc>
        <w:tc>
          <w:tcPr>
            <w:tcW w:w="7654" w:type="dxa"/>
            <w:gridSpan w:val="2"/>
          </w:tcPr>
          <w:p w:rsidR="0066437B" w:rsidP="0066437B" w:rsidRDefault="0066437B" w14:paraId="524E908E" w14:textId="1AE10609">
            <w:r>
              <w:t>gehoord de beraadslaging,</w:t>
            </w:r>
          </w:p>
        </w:tc>
      </w:tr>
      <w:tr w:rsidR="00997775" w:rsidTr="0066437B" w14:paraId="2F8CD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50DE49" w14:textId="77777777"/>
        </w:tc>
        <w:tc>
          <w:tcPr>
            <w:tcW w:w="7654" w:type="dxa"/>
            <w:gridSpan w:val="2"/>
          </w:tcPr>
          <w:p w:rsidR="00997775" w:rsidRDefault="00997775" w14:paraId="4E6C65DE" w14:textId="77777777"/>
        </w:tc>
      </w:tr>
      <w:tr w:rsidR="00997775" w:rsidTr="0066437B" w14:paraId="019B4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0EC86A" w14:textId="77777777"/>
        </w:tc>
        <w:tc>
          <w:tcPr>
            <w:tcW w:w="7654" w:type="dxa"/>
            <w:gridSpan w:val="2"/>
          </w:tcPr>
          <w:p w:rsidR="0066437B" w:rsidP="0066437B" w:rsidRDefault="0066437B" w14:paraId="0627A897" w14:textId="77777777">
            <w:r>
              <w:t>constaterende dat de OVV stelt dat Nederland niet klaar is voor de gevolgen van extreme weersomstandigheden;</w:t>
            </w:r>
          </w:p>
          <w:p w:rsidR="00AA74B7" w:rsidP="0066437B" w:rsidRDefault="00AA74B7" w14:paraId="59EA95CA" w14:textId="77777777"/>
          <w:p w:rsidR="0066437B" w:rsidP="0066437B" w:rsidRDefault="0066437B" w14:paraId="3A7B5F1B" w14:textId="77777777">
            <w:r>
              <w:t>constaterende dat de OVV benadrukt dat maatregelen nu nog te vaak kleinschalig zijn, dat centrale sturing door de Rijksoverheid beperkt is en dat wetgeving waarmee het KNMI vroegtijdig lokale weerwaarschuwingen mag geven uit is gebleven;</w:t>
            </w:r>
          </w:p>
          <w:p w:rsidR="00AA74B7" w:rsidP="0066437B" w:rsidRDefault="00AA74B7" w14:paraId="592FA6D6" w14:textId="77777777"/>
          <w:p w:rsidR="0066437B" w:rsidP="0066437B" w:rsidRDefault="0066437B" w14:paraId="29FC55C4" w14:textId="77777777">
            <w:r>
              <w:t>verzoekt de regering om op korte termijn wetgeving voor te bereiden waarmee het KNMI vroegtijdig lokale weerwaarschuwingen kan afgeven,</w:t>
            </w:r>
          </w:p>
          <w:p w:rsidR="00AA74B7" w:rsidP="0066437B" w:rsidRDefault="00AA74B7" w14:paraId="3644B8A9" w14:textId="77777777"/>
          <w:p w:rsidR="0066437B" w:rsidP="0066437B" w:rsidRDefault="0066437B" w14:paraId="50731A91" w14:textId="14204D5E">
            <w:r>
              <w:t>en gaat over tot de orde van de dag.</w:t>
            </w:r>
          </w:p>
          <w:p w:rsidR="00AA74B7" w:rsidP="0066437B" w:rsidRDefault="00AA74B7" w14:paraId="404C790A" w14:textId="77777777"/>
          <w:p w:rsidR="00AA74B7" w:rsidP="0066437B" w:rsidRDefault="0066437B" w14:paraId="54EF38A6" w14:textId="77777777">
            <w:proofErr w:type="spellStart"/>
            <w:r>
              <w:t>Zalinyan</w:t>
            </w:r>
            <w:proofErr w:type="spellEnd"/>
          </w:p>
          <w:p w:rsidR="00AA74B7" w:rsidP="0066437B" w:rsidRDefault="0066437B" w14:paraId="3F7EB092" w14:textId="77777777">
            <w:r>
              <w:t>Kostić</w:t>
            </w:r>
          </w:p>
          <w:p w:rsidR="00AA74B7" w:rsidP="0066437B" w:rsidRDefault="0066437B" w14:paraId="552EE085" w14:textId="77777777">
            <w:proofErr w:type="spellStart"/>
            <w:r>
              <w:t>Grinwis</w:t>
            </w:r>
            <w:proofErr w:type="spellEnd"/>
          </w:p>
          <w:p w:rsidR="00AA74B7" w:rsidP="0066437B" w:rsidRDefault="0066437B" w14:paraId="7E0D1B4C" w14:textId="77777777">
            <w:r>
              <w:t>Beckerman</w:t>
            </w:r>
          </w:p>
          <w:p w:rsidR="00997775" w:rsidP="0066437B" w:rsidRDefault="0066437B" w14:paraId="342B7103" w14:textId="57DD3189">
            <w:r>
              <w:t>Stoffer</w:t>
            </w:r>
          </w:p>
        </w:tc>
      </w:tr>
    </w:tbl>
    <w:p w:rsidR="00997775" w:rsidRDefault="00997775" w14:paraId="3CDEF34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63B1" w14:textId="77777777" w:rsidR="0066437B" w:rsidRDefault="0066437B">
      <w:pPr>
        <w:spacing w:line="20" w:lineRule="exact"/>
      </w:pPr>
    </w:p>
  </w:endnote>
  <w:endnote w:type="continuationSeparator" w:id="0">
    <w:p w14:paraId="16D767E2" w14:textId="77777777" w:rsidR="0066437B" w:rsidRDefault="0066437B">
      <w:pPr>
        <w:pStyle w:val="Amendement"/>
      </w:pPr>
      <w:r>
        <w:rPr>
          <w:b w:val="0"/>
        </w:rPr>
        <w:t xml:space="preserve"> </w:t>
      </w:r>
    </w:p>
  </w:endnote>
  <w:endnote w:type="continuationNotice" w:id="1">
    <w:p w14:paraId="36CC6843" w14:textId="77777777" w:rsidR="0066437B" w:rsidRDefault="006643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432F" w14:textId="77777777" w:rsidR="0066437B" w:rsidRDefault="0066437B">
      <w:pPr>
        <w:pStyle w:val="Amendement"/>
      </w:pPr>
      <w:r>
        <w:rPr>
          <w:b w:val="0"/>
        </w:rPr>
        <w:separator/>
      </w:r>
    </w:p>
  </w:footnote>
  <w:footnote w:type="continuationSeparator" w:id="0">
    <w:p w14:paraId="3C9D4850" w14:textId="77777777" w:rsidR="0066437B" w:rsidRDefault="00664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7B"/>
    <w:rsid w:val="00133FCE"/>
    <w:rsid w:val="001E482C"/>
    <w:rsid w:val="001E4877"/>
    <w:rsid w:val="0021105A"/>
    <w:rsid w:val="00280D6A"/>
    <w:rsid w:val="002B78E9"/>
    <w:rsid w:val="002C5406"/>
    <w:rsid w:val="00330D60"/>
    <w:rsid w:val="00345A5C"/>
    <w:rsid w:val="003F71A1"/>
    <w:rsid w:val="00476415"/>
    <w:rsid w:val="00546F8D"/>
    <w:rsid w:val="00560113"/>
    <w:rsid w:val="005E57C6"/>
    <w:rsid w:val="00621F64"/>
    <w:rsid w:val="00644DED"/>
    <w:rsid w:val="0066437B"/>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A74B7"/>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99092"/>
  <w15:docId w15:val="{9154213E-90C1-455B-B368-B7454432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2026-01-23T10:09:00.0000000Z</dcterms:created>
  <dcterms:modified xsi:type="dcterms:W3CDTF">2026-01-23T10:52:00.0000000Z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