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47CE1" w14:paraId="4C5736DC" w14:textId="77777777">
        <w:tc>
          <w:tcPr>
            <w:tcW w:w="6733" w:type="dxa"/>
            <w:gridSpan w:val="2"/>
            <w:tcBorders>
              <w:top w:val="nil"/>
              <w:left w:val="nil"/>
              <w:bottom w:val="nil"/>
              <w:right w:val="nil"/>
            </w:tcBorders>
            <w:vAlign w:val="center"/>
          </w:tcPr>
          <w:p w:rsidR="00997775" w:rsidP="00710A7A" w:rsidRDefault="00997775" w14:paraId="7371E8F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403AED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47CE1" w14:paraId="675444A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8E07E26" w14:textId="77777777">
            <w:r w:rsidRPr="008B0CC5">
              <w:t xml:space="preserve">Vergaderjaar </w:t>
            </w:r>
            <w:r w:rsidR="00AC6B87">
              <w:t>202</w:t>
            </w:r>
            <w:r w:rsidR="00684DFF">
              <w:t>5</w:t>
            </w:r>
            <w:r w:rsidR="00AC6B87">
              <w:t>-202</w:t>
            </w:r>
            <w:r w:rsidR="00684DFF">
              <w:t>6</w:t>
            </w:r>
          </w:p>
        </w:tc>
      </w:tr>
      <w:tr w:rsidR="00997775" w:rsidTr="00E47CE1" w14:paraId="54D4E957" w14:textId="77777777">
        <w:trPr>
          <w:cantSplit/>
        </w:trPr>
        <w:tc>
          <w:tcPr>
            <w:tcW w:w="10985" w:type="dxa"/>
            <w:gridSpan w:val="3"/>
            <w:tcBorders>
              <w:top w:val="nil"/>
              <w:left w:val="nil"/>
              <w:bottom w:val="nil"/>
              <w:right w:val="nil"/>
            </w:tcBorders>
          </w:tcPr>
          <w:p w:rsidR="00997775" w:rsidRDefault="00997775" w14:paraId="26DBAEFD" w14:textId="77777777"/>
        </w:tc>
      </w:tr>
      <w:tr w:rsidR="00997775" w:rsidTr="00E47CE1" w14:paraId="6D72CE91" w14:textId="77777777">
        <w:trPr>
          <w:cantSplit/>
        </w:trPr>
        <w:tc>
          <w:tcPr>
            <w:tcW w:w="10985" w:type="dxa"/>
            <w:gridSpan w:val="3"/>
            <w:tcBorders>
              <w:top w:val="nil"/>
              <w:left w:val="nil"/>
              <w:bottom w:val="single" w:color="auto" w:sz="4" w:space="0"/>
              <w:right w:val="nil"/>
            </w:tcBorders>
          </w:tcPr>
          <w:p w:rsidR="00997775" w:rsidRDefault="00997775" w14:paraId="070888BF" w14:textId="77777777"/>
        </w:tc>
      </w:tr>
      <w:tr w:rsidR="00997775" w:rsidTr="00E47CE1" w14:paraId="5EF7CF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6B7FF1" w14:textId="77777777"/>
        </w:tc>
        <w:tc>
          <w:tcPr>
            <w:tcW w:w="7654" w:type="dxa"/>
            <w:gridSpan w:val="2"/>
          </w:tcPr>
          <w:p w:rsidR="00997775" w:rsidRDefault="00997775" w14:paraId="7F1836B6" w14:textId="77777777"/>
        </w:tc>
      </w:tr>
      <w:tr w:rsidR="00E47CE1" w:rsidTr="00E47CE1" w14:paraId="3D9E17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CE1" w:rsidP="00E47CE1" w:rsidRDefault="00E47CE1" w14:paraId="63D1740F" w14:textId="681E28B3">
            <w:pPr>
              <w:rPr>
                <w:b/>
              </w:rPr>
            </w:pPr>
            <w:r>
              <w:rPr>
                <w:b/>
              </w:rPr>
              <w:t>36800 XII</w:t>
            </w:r>
          </w:p>
        </w:tc>
        <w:tc>
          <w:tcPr>
            <w:tcW w:w="7654" w:type="dxa"/>
            <w:gridSpan w:val="2"/>
          </w:tcPr>
          <w:p w:rsidR="00E47CE1" w:rsidP="00E47CE1" w:rsidRDefault="00E47CE1" w14:paraId="755E4C32" w14:textId="39CD5DDF">
            <w:pPr>
              <w:rPr>
                <w:b/>
              </w:rPr>
            </w:pPr>
            <w:r w:rsidRPr="00435C5F">
              <w:rPr>
                <w:b/>
                <w:bCs/>
                <w:szCs w:val="24"/>
              </w:rPr>
              <w:t>Vaststelling van de begrotingsstaten van het Ministerie van Infrastructuur en Waterstaat (XII) voor het jaar 2026</w:t>
            </w:r>
          </w:p>
        </w:tc>
      </w:tr>
      <w:tr w:rsidR="00E47CE1" w:rsidTr="00E47CE1" w14:paraId="307AF2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CE1" w:rsidP="00E47CE1" w:rsidRDefault="00E47CE1" w14:paraId="75049E4A" w14:textId="77777777"/>
        </w:tc>
        <w:tc>
          <w:tcPr>
            <w:tcW w:w="7654" w:type="dxa"/>
            <w:gridSpan w:val="2"/>
          </w:tcPr>
          <w:p w:rsidR="00E47CE1" w:rsidP="00E47CE1" w:rsidRDefault="00E47CE1" w14:paraId="4D397644" w14:textId="77777777"/>
        </w:tc>
      </w:tr>
      <w:tr w:rsidR="00E47CE1" w:rsidTr="00E47CE1" w14:paraId="302AB9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CE1" w:rsidP="00E47CE1" w:rsidRDefault="00E47CE1" w14:paraId="77B35D18" w14:textId="77777777"/>
        </w:tc>
        <w:tc>
          <w:tcPr>
            <w:tcW w:w="7654" w:type="dxa"/>
            <w:gridSpan w:val="2"/>
          </w:tcPr>
          <w:p w:rsidR="00E47CE1" w:rsidP="00E47CE1" w:rsidRDefault="00E47CE1" w14:paraId="37075A94" w14:textId="77777777"/>
        </w:tc>
      </w:tr>
      <w:tr w:rsidR="00E47CE1" w:rsidTr="00E47CE1" w14:paraId="52FB12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CE1" w:rsidP="00E47CE1" w:rsidRDefault="00E47CE1" w14:paraId="720E01C1" w14:textId="100F5153">
            <w:pPr>
              <w:rPr>
                <w:b/>
              </w:rPr>
            </w:pPr>
            <w:r>
              <w:rPr>
                <w:b/>
              </w:rPr>
              <w:t xml:space="preserve">Nr. </w:t>
            </w:r>
            <w:r w:rsidR="00400A2C">
              <w:rPr>
                <w:b/>
              </w:rPr>
              <w:t>26</w:t>
            </w:r>
          </w:p>
        </w:tc>
        <w:tc>
          <w:tcPr>
            <w:tcW w:w="7654" w:type="dxa"/>
            <w:gridSpan w:val="2"/>
          </w:tcPr>
          <w:p w:rsidR="00E47CE1" w:rsidP="00E47CE1" w:rsidRDefault="00E47CE1" w14:paraId="1E663B3B" w14:textId="42F4C025">
            <w:pPr>
              <w:rPr>
                <w:b/>
              </w:rPr>
            </w:pPr>
            <w:r>
              <w:rPr>
                <w:b/>
              </w:rPr>
              <w:t xml:space="preserve">MOTIE VAN </w:t>
            </w:r>
            <w:r w:rsidR="00400A2C">
              <w:rPr>
                <w:b/>
              </w:rPr>
              <w:t xml:space="preserve">HET LID </w:t>
            </w:r>
            <w:r w:rsidRPr="00400A2C" w:rsidR="00400A2C">
              <w:rPr>
                <w:b/>
                <w:bCs/>
              </w:rPr>
              <w:t>KOSTIĆ</w:t>
            </w:r>
            <w:r w:rsidR="00400A2C">
              <w:rPr>
                <w:b/>
                <w:bCs/>
              </w:rPr>
              <w:t xml:space="preserve"> EN KRÖGER</w:t>
            </w:r>
          </w:p>
        </w:tc>
      </w:tr>
      <w:tr w:rsidR="00E47CE1" w:rsidTr="00E47CE1" w14:paraId="2923E7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CE1" w:rsidP="00E47CE1" w:rsidRDefault="00E47CE1" w14:paraId="050106E7" w14:textId="77777777"/>
        </w:tc>
        <w:tc>
          <w:tcPr>
            <w:tcW w:w="7654" w:type="dxa"/>
            <w:gridSpan w:val="2"/>
          </w:tcPr>
          <w:p w:rsidR="00E47CE1" w:rsidP="00E47CE1" w:rsidRDefault="00E47CE1" w14:paraId="137275F5" w14:textId="25B9A0B4">
            <w:r>
              <w:t>Voorgesteld 22 januari 2026</w:t>
            </w:r>
          </w:p>
        </w:tc>
      </w:tr>
      <w:tr w:rsidR="00E47CE1" w:rsidTr="00E47CE1" w14:paraId="6605F2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CE1" w:rsidP="00E47CE1" w:rsidRDefault="00E47CE1" w14:paraId="617B05F3" w14:textId="77777777"/>
        </w:tc>
        <w:tc>
          <w:tcPr>
            <w:tcW w:w="7654" w:type="dxa"/>
            <w:gridSpan w:val="2"/>
          </w:tcPr>
          <w:p w:rsidR="00E47CE1" w:rsidP="00E47CE1" w:rsidRDefault="00E47CE1" w14:paraId="47A02706" w14:textId="77777777"/>
        </w:tc>
      </w:tr>
      <w:tr w:rsidR="00E47CE1" w:rsidTr="00E47CE1" w14:paraId="356DA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CE1" w:rsidP="00E47CE1" w:rsidRDefault="00E47CE1" w14:paraId="0D3B234D" w14:textId="77777777"/>
        </w:tc>
        <w:tc>
          <w:tcPr>
            <w:tcW w:w="7654" w:type="dxa"/>
            <w:gridSpan w:val="2"/>
          </w:tcPr>
          <w:p w:rsidR="00E47CE1" w:rsidP="00E47CE1" w:rsidRDefault="00E47CE1" w14:paraId="30C5F5A6" w14:textId="6665ADAA">
            <w:r>
              <w:t>De Kamer,</w:t>
            </w:r>
          </w:p>
        </w:tc>
      </w:tr>
      <w:tr w:rsidR="00E47CE1" w:rsidTr="00E47CE1" w14:paraId="11389B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CE1" w:rsidP="00E47CE1" w:rsidRDefault="00E47CE1" w14:paraId="4BEE006B" w14:textId="77777777"/>
        </w:tc>
        <w:tc>
          <w:tcPr>
            <w:tcW w:w="7654" w:type="dxa"/>
            <w:gridSpan w:val="2"/>
          </w:tcPr>
          <w:p w:rsidR="00E47CE1" w:rsidP="00E47CE1" w:rsidRDefault="00E47CE1" w14:paraId="0492DD18" w14:textId="77777777"/>
        </w:tc>
      </w:tr>
      <w:tr w:rsidR="00E47CE1" w:rsidTr="00E47CE1" w14:paraId="46178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7CE1" w:rsidP="00E47CE1" w:rsidRDefault="00E47CE1" w14:paraId="43B1E5F9" w14:textId="77777777"/>
        </w:tc>
        <w:tc>
          <w:tcPr>
            <w:tcW w:w="7654" w:type="dxa"/>
            <w:gridSpan w:val="2"/>
          </w:tcPr>
          <w:p w:rsidR="00E47CE1" w:rsidP="00E47CE1" w:rsidRDefault="00E47CE1" w14:paraId="1AD059F3" w14:textId="32A1F33D">
            <w:r>
              <w:t>gehoord de beraadslaging,</w:t>
            </w:r>
          </w:p>
        </w:tc>
      </w:tr>
      <w:tr w:rsidR="00997775" w:rsidTr="00E47CE1" w14:paraId="115B47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93E584" w14:textId="77777777"/>
        </w:tc>
        <w:tc>
          <w:tcPr>
            <w:tcW w:w="7654" w:type="dxa"/>
            <w:gridSpan w:val="2"/>
          </w:tcPr>
          <w:p w:rsidR="00997775" w:rsidRDefault="00997775" w14:paraId="37D8C06F" w14:textId="77777777"/>
        </w:tc>
      </w:tr>
      <w:tr w:rsidR="00997775" w:rsidTr="00E47CE1" w14:paraId="6419F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C3960C" w14:textId="77777777"/>
        </w:tc>
        <w:tc>
          <w:tcPr>
            <w:tcW w:w="7654" w:type="dxa"/>
            <w:gridSpan w:val="2"/>
          </w:tcPr>
          <w:p w:rsidR="00E47CE1" w:rsidP="00E47CE1" w:rsidRDefault="00E47CE1" w14:paraId="0668DFED" w14:textId="77777777">
            <w:r>
              <w:t>constaterende dat het ontwerpbesluit tot wijziging van het Luchthavenverkeerbesluit Schiphol aan de Kamer is voorgelegd en onder voorhang ligt;</w:t>
            </w:r>
          </w:p>
          <w:p w:rsidR="0047722B" w:rsidP="00E47CE1" w:rsidRDefault="0047722B" w14:paraId="14241E47" w14:textId="77777777"/>
          <w:p w:rsidR="00E47CE1" w:rsidP="00E47CE1" w:rsidRDefault="00E47CE1" w14:paraId="00634657" w14:textId="77777777">
            <w:r>
              <w:t>overwegende dat zorgvuldige parlementaire behandeling van deze complexe materie meer tijd vergt;</w:t>
            </w:r>
          </w:p>
          <w:p w:rsidR="0047722B" w:rsidP="00E47CE1" w:rsidRDefault="0047722B" w14:paraId="47C09D6F" w14:textId="77777777"/>
          <w:p w:rsidR="00E47CE1" w:rsidP="00E47CE1" w:rsidRDefault="00E47CE1" w14:paraId="7B8E36C4" w14:textId="77777777">
            <w:r>
              <w:t>verzoekt de regering geen verdere stappen te zetten in de voorbereiding of uitvoering van de voorgestelde wijziging van het Luchthavenverkeerbesluit Schiphol, tot het nieuwe kabinet is aangetreden en de Kamer zich over het voorgestelde besluit in een apart debat heeft kunnen uitspreken,</w:t>
            </w:r>
          </w:p>
          <w:p w:rsidR="0047722B" w:rsidP="00E47CE1" w:rsidRDefault="0047722B" w14:paraId="030A85C9" w14:textId="77777777"/>
          <w:p w:rsidR="00E47CE1" w:rsidP="00E47CE1" w:rsidRDefault="00E47CE1" w14:paraId="19D80221" w14:textId="77777777">
            <w:r>
              <w:t>en gaat over tot de orde van de dag.</w:t>
            </w:r>
          </w:p>
          <w:p w:rsidR="0047722B" w:rsidP="00E47CE1" w:rsidRDefault="0047722B" w14:paraId="38926233" w14:textId="77777777"/>
          <w:p w:rsidR="0047722B" w:rsidP="00E47CE1" w:rsidRDefault="00E47CE1" w14:paraId="1C18B2CE" w14:textId="77777777">
            <w:r>
              <w:t>Kostić</w:t>
            </w:r>
          </w:p>
          <w:p w:rsidR="00997775" w:rsidP="00E47CE1" w:rsidRDefault="00E47CE1" w14:paraId="6B602FE3" w14:textId="0BA2CC83">
            <w:proofErr w:type="spellStart"/>
            <w:r>
              <w:t>Kröger</w:t>
            </w:r>
            <w:proofErr w:type="spellEnd"/>
          </w:p>
        </w:tc>
      </w:tr>
    </w:tbl>
    <w:p w:rsidR="00997775" w:rsidRDefault="00997775" w14:paraId="530306C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80609" w14:textId="77777777" w:rsidR="00E47CE1" w:rsidRDefault="00E47CE1">
      <w:pPr>
        <w:spacing w:line="20" w:lineRule="exact"/>
      </w:pPr>
    </w:p>
  </w:endnote>
  <w:endnote w:type="continuationSeparator" w:id="0">
    <w:p w14:paraId="3C397BFD" w14:textId="77777777" w:rsidR="00E47CE1" w:rsidRDefault="00E47CE1">
      <w:pPr>
        <w:pStyle w:val="Amendement"/>
      </w:pPr>
      <w:r>
        <w:rPr>
          <w:b w:val="0"/>
        </w:rPr>
        <w:t xml:space="preserve"> </w:t>
      </w:r>
    </w:p>
  </w:endnote>
  <w:endnote w:type="continuationNotice" w:id="1">
    <w:p w14:paraId="7FE52ACD" w14:textId="77777777" w:rsidR="00E47CE1" w:rsidRDefault="00E47C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858FD" w14:textId="77777777" w:rsidR="00E47CE1" w:rsidRDefault="00E47CE1">
      <w:pPr>
        <w:pStyle w:val="Amendement"/>
      </w:pPr>
      <w:r>
        <w:rPr>
          <w:b w:val="0"/>
        </w:rPr>
        <w:separator/>
      </w:r>
    </w:p>
  </w:footnote>
  <w:footnote w:type="continuationSeparator" w:id="0">
    <w:p w14:paraId="07CB339A" w14:textId="77777777" w:rsidR="00E47CE1" w:rsidRDefault="00E47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E1"/>
    <w:rsid w:val="00133FCE"/>
    <w:rsid w:val="001E482C"/>
    <w:rsid w:val="001E4877"/>
    <w:rsid w:val="0021105A"/>
    <w:rsid w:val="00280D6A"/>
    <w:rsid w:val="002B78E9"/>
    <w:rsid w:val="002C5406"/>
    <w:rsid w:val="00330D60"/>
    <w:rsid w:val="00345A5C"/>
    <w:rsid w:val="003F71A1"/>
    <w:rsid w:val="00400A2C"/>
    <w:rsid w:val="00476415"/>
    <w:rsid w:val="0047722B"/>
    <w:rsid w:val="00546F8D"/>
    <w:rsid w:val="00560113"/>
    <w:rsid w:val="005E57C6"/>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47CE1"/>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BF896"/>
  <w15:docId w15:val="{A139A9BE-F540-4D6D-A12B-C18A9852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768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2026-01-23T10:09:00.0000000Z</dcterms:created>
  <dcterms:modified xsi:type="dcterms:W3CDTF">2026-01-23T11:06:00.0000000Z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