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392C" w14:paraId="588DF0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A366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9BC2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392C" w14:paraId="1143DE3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5D604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9392C" w14:paraId="55B577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B08399" w14:textId="77777777"/>
        </w:tc>
      </w:tr>
      <w:tr w:rsidR="00997775" w:rsidTr="0059392C" w14:paraId="766673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B43BCA" w14:textId="77777777"/>
        </w:tc>
      </w:tr>
      <w:tr w:rsidR="00997775" w:rsidTr="0059392C" w14:paraId="7D12B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78153" w14:textId="77777777"/>
        </w:tc>
        <w:tc>
          <w:tcPr>
            <w:tcW w:w="7654" w:type="dxa"/>
            <w:gridSpan w:val="2"/>
          </w:tcPr>
          <w:p w:rsidR="00997775" w:rsidRDefault="00997775" w14:paraId="5F092664" w14:textId="77777777"/>
        </w:tc>
      </w:tr>
      <w:tr w:rsidR="0059392C" w:rsidTr="0059392C" w14:paraId="5F397A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511C612D" w14:textId="78313F5C">
            <w:pPr>
              <w:rPr>
                <w:b/>
              </w:rPr>
            </w:pPr>
            <w:r>
              <w:rPr>
                <w:b/>
              </w:rPr>
              <w:t>36800 XII</w:t>
            </w:r>
          </w:p>
        </w:tc>
        <w:tc>
          <w:tcPr>
            <w:tcW w:w="7654" w:type="dxa"/>
            <w:gridSpan w:val="2"/>
          </w:tcPr>
          <w:p w:rsidR="0059392C" w:rsidP="0059392C" w:rsidRDefault="0059392C" w14:paraId="48C8ED03" w14:textId="276AB8BE">
            <w:pPr>
              <w:rPr>
                <w:b/>
              </w:rPr>
            </w:pPr>
            <w:r w:rsidRPr="00435C5F">
              <w:rPr>
                <w:b/>
                <w:bCs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59392C" w:rsidTr="0059392C" w14:paraId="53DC3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3B2FE8CB" w14:textId="77777777"/>
        </w:tc>
        <w:tc>
          <w:tcPr>
            <w:tcW w:w="7654" w:type="dxa"/>
            <w:gridSpan w:val="2"/>
          </w:tcPr>
          <w:p w:rsidR="0059392C" w:rsidP="0059392C" w:rsidRDefault="0059392C" w14:paraId="38028605" w14:textId="77777777"/>
        </w:tc>
      </w:tr>
      <w:tr w:rsidR="0059392C" w:rsidTr="0059392C" w14:paraId="51AC4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417FAEB1" w14:textId="77777777"/>
        </w:tc>
        <w:tc>
          <w:tcPr>
            <w:tcW w:w="7654" w:type="dxa"/>
            <w:gridSpan w:val="2"/>
          </w:tcPr>
          <w:p w:rsidR="0059392C" w:rsidP="0059392C" w:rsidRDefault="0059392C" w14:paraId="5A5D8B0D" w14:textId="77777777"/>
        </w:tc>
      </w:tr>
      <w:tr w:rsidR="0059392C" w:rsidTr="0059392C" w14:paraId="6FA7D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594ECB52" w14:textId="3907FF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11CD3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59392C" w:rsidP="0059392C" w:rsidRDefault="0059392C" w14:paraId="3EDAEC4B" w14:textId="163425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11CD3">
              <w:rPr>
                <w:b/>
              </w:rPr>
              <w:t>HET LID BECKERMAN</w:t>
            </w:r>
          </w:p>
        </w:tc>
      </w:tr>
      <w:tr w:rsidR="0059392C" w:rsidTr="0059392C" w14:paraId="15E86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159BB62F" w14:textId="77777777"/>
        </w:tc>
        <w:tc>
          <w:tcPr>
            <w:tcW w:w="7654" w:type="dxa"/>
            <w:gridSpan w:val="2"/>
          </w:tcPr>
          <w:p w:rsidR="0059392C" w:rsidP="0059392C" w:rsidRDefault="0059392C" w14:paraId="11A8DB0E" w14:textId="6976399A">
            <w:r>
              <w:t>Voorgesteld 22 januari 2026</w:t>
            </w:r>
          </w:p>
        </w:tc>
      </w:tr>
      <w:tr w:rsidR="0059392C" w:rsidTr="0059392C" w14:paraId="077C4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0EF08AC5" w14:textId="77777777"/>
        </w:tc>
        <w:tc>
          <w:tcPr>
            <w:tcW w:w="7654" w:type="dxa"/>
            <w:gridSpan w:val="2"/>
          </w:tcPr>
          <w:p w:rsidR="0059392C" w:rsidP="0059392C" w:rsidRDefault="0059392C" w14:paraId="3D086E4D" w14:textId="77777777"/>
        </w:tc>
      </w:tr>
      <w:tr w:rsidR="0059392C" w:rsidTr="0059392C" w14:paraId="67204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45807569" w14:textId="77777777"/>
        </w:tc>
        <w:tc>
          <w:tcPr>
            <w:tcW w:w="7654" w:type="dxa"/>
            <w:gridSpan w:val="2"/>
          </w:tcPr>
          <w:p w:rsidR="0059392C" w:rsidP="0059392C" w:rsidRDefault="0059392C" w14:paraId="6C251EEC" w14:textId="6D4FFC85">
            <w:r>
              <w:t>De Kamer,</w:t>
            </w:r>
          </w:p>
        </w:tc>
      </w:tr>
      <w:tr w:rsidR="0059392C" w:rsidTr="0059392C" w14:paraId="12F4A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5C177D24" w14:textId="77777777"/>
        </w:tc>
        <w:tc>
          <w:tcPr>
            <w:tcW w:w="7654" w:type="dxa"/>
            <w:gridSpan w:val="2"/>
          </w:tcPr>
          <w:p w:rsidR="0059392C" w:rsidP="0059392C" w:rsidRDefault="0059392C" w14:paraId="0C28C405" w14:textId="77777777"/>
        </w:tc>
      </w:tr>
      <w:tr w:rsidR="0059392C" w:rsidTr="0059392C" w14:paraId="19906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392C" w:rsidP="0059392C" w:rsidRDefault="0059392C" w14:paraId="4E330062" w14:textId="77777777"/>
        </w:tc>
        <w:tc>
          <w:tcPr>
            <w:tcW w:w="7654" w:type="dxa"/>
            <w:gridSpan w:val="2"/>
          </w:tcPr>
          <w:p w:rsidR="0059392C" w:rsidP="0059392C" w:rsidRDefault="0059392C" w14:paraId="15A2973B" w14:textId="3C3329DC">
            <w:r>
              <w:t>gehoord de beraadslaging,</w:t>
            </w:r>
          </w:p>
        </w:tc>
      </w:tr>
      <w:tr w:rsidR="00997775" w:rsidTr="0059392C" w14:paraId="718DC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D5FF7A" w14:textId="77777777"/>
        </w:tc>
        <w:tc>
          <w:tcPr>
            <w:tcW w:w="7654" w:type="dxa"/>
            <w:gridSpan w:val="2"/>
          </w:tcPr>
          <w:p w:rsidR="00997775" w:rsidRDefault="00997775" w14:paraId="30B6D81E" w14:textId="77777777"/>
        </w:tc>
      </w:tr>
      <w:tr w:rsidR="00997775" w:rsidTr="0059392C" w14:paraId="0D795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24567" w14:textId="77777777"/>
        </w:tc>
        <w:tc>
          <w:tcPr>
            <w:tcW w:w="7654" w:type="dxa"/>
            <w:gridSpan w:val="2"/>
          </w:tcPr>
          <w:p w:rsidR="0059392C" w:rsidP="0059392C" w:rsidRDefault="0059392C" w14:paraId="5B4BD30F" w14:textId="77777777">
            <w:r>
              <w:t>constaterende dat de ticketprijzen voor het ov hard zijn gestegen;</w:t>
            </w:r>
          </w:p>
          <w:p w:rsidR="0059392C" w:rsidP="0059392C" w:rsidRDefault="0059392C" w14:paraId="06ECDFFD" w14:textId="77777777">
            <w:r>
              <w:t>overwegende dat alleen goed, betrouwbaar en betaalbaar ov in heel Nederland een alternatief voor de auto kan zijn;</w:t>
            </w:r>
          </w:p>
          <w:p w:rsidR="00911CD3" w:rsidP="0059392C" w:rsidRDefault="00911CD3" w14:paraId="1776B7B7" w14:textId="77777777"/>
          <w:p w:rsidR="0059392C" w:rsidP="0059392C" w:rsidRDefault="0059392C" w14:paraId="485991DA" w14:textId="77777777">
            <w:r>
              <w:t>constaterende dat andere Europese landen zoals Oostenrijk en Duitsland kiezen voor een zeer betaalbaar "klimaatticket" en daarmee het ov aantrekkelijker maken;</w:t>
            </w:r>
          </w:p>
          <w:p w:rsidR="00911CD3" w:rsidP="0059392C" w:rsidRDefault="00911CD3" w14:paraId="08A3CFB0" w14:textId="77777777"/>
          <w:p w:rsidR="0059392C" w:rsidP="0059392C" w:rsidRDefault="0059392C" w14:paraId="2F3D20BA" w14:textId="77777777">
            <w:r>
              <w:t>verzoekt de regering een plan uit te werken voor een Nederlandse klimaatkorting op het ov en een klimaatabonnement voor het totale ov;</w:t>
            </w:r>
          </w:p>
          <w:p w:rsidR="00911CD3" w:rsidP="0059392C" w:rsidRDefault="00911CD3" w14:paraId="6DBF4B9E" w14:textId="77777777"/>
          <w:p w:rsidR="0059392C" w:rsidP="0059392C" w:rsidRDefault="0059392C" w14:paraId="571D52D1" w14:textId="77777777">
            <w:r>
              <w:t>verzoekt de regering daarin verschillende opties mee te nemen, waaronder gratis opties voor doelgroepen, en dit voor de Voorjaarsnota aan de Tweede Kamer te presenteren, inclusief dekkingsopties uit de klimaatmiddelen,</w:t>
            </w:r>
          </w:p>
          <w:p w:rsidR="00911CD3" w:rsidP="0059392C" w:rsidRDefault="00911CD3" w14:paraId="24DCE8F8" w14:textId="77777777"/>
          <w:p w:rsidR="0059392C" w:rsidP="0059392C" w:rsidRDefault="0059392C" w14:paraId="1AFEEE33" w14:textId="3018074D">
            <w:r>
              <w:t>en gaat over tot de orde van de dag.</w:t>
            </w:r>
          </w:p>
          <w:p w:rsidR="00911CD3" w:rsidP="0059392C" w:rsidRDefault="00911CD3" w14:paraId="42BB8CDE" w14:textId="77777777"/>
          <w:p w:rsidR="00997775" w:rsidP="0059392C" w:rsidRDefault="0059392C" w14:paraId="42FD60DA" w14:textId="59C757BA">
            <w:r>
              <w:t>Beckerman</w:t>
            </w:r>
          </w:p>
        </w:tc>
      </w:tr>
    </w:tbl>
    <w:p w:rsidR="00997775" w:rsidRDefault="00997775" w14:paraId="03D58B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1604" w14:textId="77777777" w:rsidR="0059392C" w:rsidRDefault="0059392C">
      <w:pPr>
        <w:spacing w:line="20" w:lineRule="exact"/>
      </w:pPr>
    </w:p>
  </w:endnote>
  <w:endnote w:type="continuationSeparator" w:id="0">
    <w:p w14:paraId="155CDEA7" w14:textId="77777777" w:rsidR="0059392C" w:rsidRDefault="005939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9A6171" w14:textId="77777777" w:rsidR="0059392C" w:rsidRDefault="005939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950E" w14:textId="77777777" w:rsidR="0059392C" w:rsidRDefault="005939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28648" w14:textId="77777777" w:rsidR="0059392C" w:rsidRDefault="00593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392C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CD3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0113E"/>
  <w15:docId w15:val="{80D64C5A-71F5-43B0-80DB-F01C24C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2026-01-23T10:09:00.0000000Z</dcterms:created>
  <dcterms:modified xsi:type="dcterms:W3CDTF">2026-01-23T11:12:00.0000000Z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