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4197" w14:paraId="506241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3E88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1A5C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4197" w14:paraId="13C6AA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89C1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4197" w14:paraId="39101F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91A267" w14:textId="77777777"/>
        </w:tc>
      </w:tr>
      <w:tr w:rsidR="00997775" w:rsidTr="00F14197" w14:paraId="78921A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9B72DB" w14:textId="77777777"/>
        </w:tc>
      </w:tr>
      <w:tr w:rsidR="00997775" w:rsidTr="00F14197" w14:paraId="30E08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07229" w14:textId="77777777"/>
        </w:tc>
        <w:tc>
          <w:tcPr>
            <w:tcW w:w="7654" w:type="dxa"/>
            <w:gridSpan w:val="2"/>
          </w:tcPr>
          <w:p w:rsidR="00997775" w:rsidRDefault="00997775" w14:paraId="2FC843DF" w14:textId="77777777"/>
        </w:tc>
      </w:tr>
      <w:tr w:rsidR="00F14197" w:rsidTr="00F14197" w14:paraId="1D778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30721247" w14:textId="373E35CB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F14197" w:rsidP="00F14197" w:rsidRDefault="00F14197" w14:paraId="23340383" w14:textId="3F84C97B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F14197" w:rsidTr="00F14197" w14:paraId="55927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0E0E6516" w14:textId="77777777"/>
        </w:tc>
        <w:tc>
          <w:tcPr>
            <w:tcW w:w="7654" w:type="dxa"/>
            <w:gridSpan w:val="2"/>
          </w:tcPr>
          <w:p w:rsidR="00F14197" w:rsidP="00F14197" w:rsidRDefault="00F14197" w14:paraId="5948B69C" w14:textId="77777777"/>
        </w:tc>
      </w:tr>
      <w:tr w:rsidR="00F14197" w:rsidTr="00F14197" w14:paraId="6E31A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6E459E20" w14:textId="77777777"/>
        </w:tc>
        <w:tc>
          <w:tcPr>
            <w:tcW w:w="7654" w:type="dxa"/>
            <w:gridSpan w:val="2"/>
          </w:tcPr>
          <w:p w:rsidR="00F14197" w:rsidP="00F14197" w:rsidRDefault="00F14197" w14:paraId="7FD01E91" w14:textId="77777777"/>
        </w:tc>
      </w:tr>
      <w:tr w:rsidR="00F14197" w:rsidTr="00F14197" w14:paraId="0F42F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0196A23F" w14:textId="118468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3E80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F14197" w:rsidP="00F14197" w:rsidRDefault="00F14197" w14:paraId="0ADB045C" w14:textId="523B84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3E80">
              <w:rPr>
                <w:b/>
              </w:rPr>
              <w:t>BECKERMAN</w:t>
            </w:r>
          </w:p>
        </w:tc>
      </w:tr>
      <w:tr w:rsidR="00F14197" w:rsidTr="00F14197" w14:paraId="7D112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17F50FA7" w14:textId="77777777"/>
        </w:tc>
        <w:tc>
          <w:tcPr>
            <w:tcW w:w="7654" w:type="dxa"/>
            <w:gridSpan w:val="2"/>
          </w:tcPr>
          <w:p w:rsidR="00F14197" w:rsidP="00F14197" w:rsidRDefault="00F14197" w14:paraId="2F6627CA" w14:textId="3AB684AA">
            <w:r>
              <w:t>Voorgesteld 22 januari 2026</w:t>
            </w:r>
          </w:p>
        </w:tc>
      </w:tr>
      <w:tr w:rsidR="00F14197" w:rsidTr="00F14197" w14:paraId="441E5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1752BCBF" w14:textId="77777777"/>
        </w:tc>
        <w:tc>
          <w:tcPr>
            <w:tcW w:w="7654" w:type="dxa"/>
            <w:gridSpan w:val="2"/>
          </w:tcPr>
          <w:p w:rsidR="00F14197" w:rsidP="00F14197" w:rsidRDefault="00F14197" w14:paraId="5C1F9EDC" w14:textId="77777777"/>
        </w:tc>
      </w:tr>
      <w:tr w:rsidR="00F14197" w:rsidTr="00F14197" w14:paraId="112FEC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5AD47164" w14:textId="77777777"/>
        </w:tc>
        <w:tc>
          <w:tcPr>
            <w:tcW w:w="7654" w:type="dxa"/>
            <w:gridSpan w:val="2"/>
          </w:tcPr>
          <w:p w:rsidR="00F14197" w:rsidP="00F14197" w:rsidRDefault="00F14197" w14:paraId="230EFDEB" w14:textId="79637572">
            <w:r>
              <w:t>De Kamer,</w:t>
            </w:r>
          </w:p>
        </w:tc>
      </w:tr>
      <w:tr w:rsidR="00F14197" w:rsidTr="00F14197" w14:paraId="7E0E6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76825399" w14:textId="77777777"/>
        </w:tc>
        <w:tc>
          <w:tcPr>
            <w:tcW w:w="7654" w:type="dxa"/>
            <w:gridSpan w:val="2"/>
          </w:tcPr>
          <w:p w:rsidR="00F14197" w:rsidP="00F14197" w:rsidRDefault="00F14197" w14:paraId="00CE1BD5" w14:textId="77777777"/>
        </w:tc>
      </w:tr>
      <w:tr w:rsidR="00F14197" w:rsidTr="00F14197" w14:paraId="7CA63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4197" w:rsidP="00F14197" w:rsidRDefault="00F14197" w14:paraId="09D0054A" w14:textId="77777777"/>
        </w:tc>
        <w:tc>
          <w:tcPr>
            <w:tcW w:w="7654" w:type="dxa"/>
            <w:gridSpan w:val="2"/>
          </w:tcPr>
          <w:p w:rsidR="00F14197" w:rsidP="00F14197" w:rsidRDefault="00F14197" w14:paraId="0C679405" w14:textId="72E485F0">
            <w:r>
              <w:t>gehoord de beraadslaging,</w:t>
            </w:r>
          </w:p>
        </w:tc>
      </w:tr>
      <w:tr w:rsidR="00997775" w:rsidTr="00F14197" w14:paraId="205C9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FEAD4" w14:textId="77777777"/>
        </w:tc>
        <w:tc>
          <w:tcPr>
            <w:tcW w:w="7654" w:type="dxa"/>
            <w:gridSpan w:val="2"/>
          </w:tcPr>
          <w:p w:rsidR="00997775" w:rsidRDefault="00997775" w14:paraId="1F30709A" w14:textId="77777777"/>
        </w:tc>
      </w:tr>
      <w:tr w:rsidR="00997775" w:rsidTr="00F14197" w14:paraId="0C01F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07263D" w14:textId="77777777"/>
        </w:tc>
        <w:tc>
          <w:tcPr>
            <w:tcW w:w="7654" w:type="dxa"/>
            <w:gridSpan w:val="2"/>
          </w:tcPr>
          <w:p w:rsidR="0042352F" w:rsidP="0042352F" w:rsidRDefault="0042352F" w14:paraId="386789F1" w14:textId="77777777">
            <w:r>
              <w:t xml:space="preserve">overwegende dat </w:t>
            </w:r>
            <w:proofErr w:type="spellStart"/>
            <w:r>
              <w:t>pfas</w:t>
            </w:r>
            <w:proofErr w:type="spellEnd"/>
            <w:r>
              <w:t>-vervuiling de bodem- en waterkwaliteit onder druk zet;</w:t>
            </w:r>
          </w:p>
          <w:p w:rsidR="008A7190" w:rsidP="0042352F" w:rsidRDefault="008A7190" w14:paraId="2E4D222B" w14:textId="77777777"/>
          <w:p w:rsidR="0042352F" w:rsidP="0042352F" w:rsidRDefault="0042352F" w14:paraId="7723C215" w14:textId="77777777">
            <w:r>
              <w:t xml:space="preserve">constaterende dat een samenhangende (interdepartementale) nationale </w:t>
            </w:r>
            <w:proofErr w:type="spellStart"/>
            <w:r>
              <w:t>pfas</w:t>
            </w:r>
            <w:proofErr w:type="spellEnd"/>
            <w:r>
              <w:t>-aanpak noodzakelijk is;</w:t>
            </w:r>
          </w:p>
          <w:p w:rsidR="00533E80" w:rsidP="0042352F" w:rsidRDefault="00533E80" w14:paraId="37B554C3" w14:textId="77777777"/>
          <w:p w:rsidR="0042352F" w:rsidP="0042352F" w:rsidRDefault="0042352F" w14:paraId="31D9902C" w14:textId="77777777">
            <w:r>
              <w:t xml:space="preserve">verzoekt de regering om te komen tot een samenhangende nationale </w:t>
            </w:r>
            <w:proofErr w:type="spellStart"/>
            <w:r>
              <w:t>pfas</w:t>
            </w:r>
            <w:proofErr w:type="spellEnd"/>
            <w:r>
              <w:t xml:space="preserve">-aanpak, onder </w:t>
            </w:r>
            <w:proofErr w:type="spellStart"/>
            <w:r>
              <w:t>rijkscoördinatie</w:t>
            </w:r>
            <w:proofErr w:type="spellEnd"/>
            <w:r>
              <w:t xml:space="preserve"> en met een integraal saneringsplan;</w:t>
            </w:r>
          </w:p>
          <w:p w:rsidR="00533E80" w:rsidP="0042352F" w:rsidRDefault="00533E80" w14:paraId="021F3022" w14:textId="77777777"/>
          <w:p w:rsidR="0042352F" w:rsidP="0042352F" w:rsidRDefault="0042352F" w14:paraId="027CBB3C" w14:textId="77777777">
            <w:r>
              <w:t xml:space="preserve">verzoekt de regering voorts de in het Bestuurlijk Overleg Bodem aan medeoverheden toegezegde middelen voor </w:t>
            </w:r>
            <w:proofErr w:type="spellStart"/>
            <w:r>
              <w:t>pfas</w:t>
            </w:r>
            <w:proofErr w:type="spellEnd"/>
            <w:r>
              <w:t>-sanering ook na 2030 expliciet te maken,</w:t>
            </w:r>
          </w:p>
          <w:p w:rsidR="00533E80" w:rsidP="0042352F" w:rsidRDefault="00533E80" w14:paraId="18108A68" w14:textId="77777777"/>
          <w:p w:rsidR="0042352F" w:rsidP="0042352F" w:rsidRDefault="0042352F" w14:paraId="062798B5" w14:textId="77777777">
            <w:r>
              <w:t>en gaat over tot de orde van de dag.</w:t>
            </w:r>
          </w:p>
          <w:p w:rsidR="00533E80" w:rsidP="0042352F" w:rsidRDefault="00533E80" w14:paraId="379E6055" w14:textId="77777777"/>
          <w:p w:rsidR="00997775" w:rsidP="0042352F" w:rsidRDefault="0042352F" w14:paraId="7C52B54B" w14:textId="783CDF1C">
            <w:r>
              <w:t>Beckerman</w:t>
            </w:r>
          </w:p>
        </w:tc>
      </w:tr>
    </w:tbl>
    <w:p w:rsidR="00997775" w:rsidRDefault="00997775" w14:paraId="421B64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D3D7" w14:textId="77777777" w:rsidR="00F14197" w:rsidRDefault="00F14197">
      <w:pPr>
        <w:spacing w:line="20" w:lineRule="exact"/>
      </w:pPr>
    </w:p>
  </w:endnote>
  <w:endnote w:type="continuationSeparator" w:id="0">
    <w:p w14:paraId="44D383C6" w14:textId="77777777" w:rsidR="00F14197" w:rsidRDefault="00F14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20A35E" w14:textId="77777777" w:rsidR="00F14197" w:rsidRDefault="00F14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5BC9" w14:textId="77777777" w:rsidR="00F14197" w:rsidRDefault="00F14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BA5CD0" w14:textId="77777777" w:rsidR="00F14197" w:rsidRDefault="00F1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352F"/>
    <w:rsid w:val="00476415"/>
    <w:rsid w:val="00533E80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7190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419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349BF"/>
  <w15:docId w15:val="{077B89C7-6E5C-43F0-815A-94B8DCE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