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0115F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FB42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596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FBDD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8031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F112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7AC62B" w14:textId="77777777"/>
        </w:tc>
      </w:tr>
      <w:tr w:rsidR="00997775" w14:paraId="1AA864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32886B" w14:textId="77777777"/>
        </w:tc>
      </w:tr>
      <w:tr w:rsidR="00997775" w14:paraId="6062A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3CD4D" w14:textId="77777777"/>
        </w:tc>
        <w:tc>
          <w:tcPr>
            <w:tcW w:w="7654" w:type="dxa"/>
            <w:gridSpan w:val="2"/>
          </w:tcPr>
          <w:p w:rsidR="00997775" w:rsidRDefault="00997775" w14:paraId="7D87DE28" w14:textId="77777777"/>
        </w:tc>
      </w:tr>
      <w:tr w:rsidR="00997775" w14:paraId="3F666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22710" w14:paraId="43A9EE38" w14:textId="389CE0FF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Pr="00D22710" w:rsidR="00997775" w:rsidP="00A07C71" w:rsidRDefault="00D22710" w14:paraId="6924AF4F" w14:textId="24590889">
            <w:pPr>
              <w:rPr>
                <w:b/>
                <w:bCs/>
              </w:rPr>
            </w:pPr>
            <w:r w:rsidRPr="00D22710">
              <w:rPr>
                <w:b/>
                <w:bCs/>
              </w:rPr>
              <w:t>Europese Raad</w:t>
            </w:r>
          </w:p>
        </w:tc>
      </w:tr>
      <w:tr w:rsidR="00997775" w14:paraId="1253A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CD5E2" w14:textId="77777777"/>
        </w:tc>
        <w:tc>
          <w:tcPr>
            <w:tcW w:w="7654" w:type="dxa"/>
            <w:gridSpan w:val="2"/>
          </w:tcPr>
          <w:p w:rsidR="00997775" w:rsidRDefault="00997775" w14:paraId="71061B56" w14:textId="77777777"/>
        </w:tc>
      </w:tr>
      <w:tr w:rsidR="00997775" w14:paraId="399F6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44BC0" w14:textId="77777777"/>
        </w:tc>
        <w:tc>
          <w:tcPr>
            <w:tcW w:w="7654" w:type="dxa"/>
            <w:gridSpan w:val="2"/>
          </w:tcPr>
          <w:p w:rsidR="00997775" w:rsidRDefault="00997775" w14:paraId="12FAC68A" w14:textId="77777777"/>
        </w:tc>
      </w:tr>
      <w:tr w:rsidR="00997775" w14:paraId="0564B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810588" w14:textId="2A14F2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2710">
              <w:rPr>
                <w:b/>
              </w:rPr>
              <w:t>2364</w:t>
            </w:r>
          </w:p>
        </w:tc>
        <w:tc>
          <w:tcPr>
            <w:tcW w:w="7654" w:type="dxa"/>
            <w:gridSpan w:val="2"/>
          </w:tcPr>
          <w:p w:rsidR="00997775" w:rsidRDefault="00997775" w14:paraId="1ABDFB77" w14:textId="27572D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22710">
              <w:rPr>
                <w:b/>
              </w:rPr>
              <w:t>HET LID PIRI C.S.</w:t>
            </w:r>
          </w:p>
        </w:tc>
      </w:tr>
      <w:tr w:rsidR="00997775" w14:paraId="2F0D3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B05D6" w14:textId="77777777"/>
        </w:tc>
        <w:tc>
          <w:tcPr>
            <w:tcW w:w="7654" w:type="dxa"/>
            <w:gridSpan w:val="2"/>
          </w:tcPr>
          <w:p w:rsidR="00997775" w:rsidP="00280D6A" w:rsidRDefault="00997775" w14:paraId="7E9B8368" w14:textId="12831A01">
            <w:r>
              <w:t>Voorgesteld</w:t>
            </w:r>
            <w:r w:rsidR="00280D6A">
              <w:t xml:space="preserve"> </w:t>
            </w:r>
            <w:r w:rsidR="00D22710">
              <w:t>22 januari 2026</w:t>
            </w:r>
          </w:p>
        </w:tc>
      </w:tr>
      <w:tr w:rsidR="00997775" w14:paraId="285DB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3045D" w14:textId="77777777"/>
        </w:tc>
        <w:tc>
          <w:tcPr>
            <w:tcW w:w="7654" w:type="dxa"/>
            <w:gridSpan w:val="2"/>
          </w:tcPr>
          <w:p w:rsidR="00997775" w:rsidRDefault="00997775" w14:paraId="10EB27AC" w14:textId="77777777"/>
        </w:tc>
      </w:tr>
      <w:tr w:rsidR="00997775" w14:paraId="04167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CFDD89" w14:textId="77777777"/>
        </w:tc>
        <w:tc>
          <w:tcPr>
            <w:tcW w:w="7654" w:type="dxa"/>
            <w:gridSpan w:val="2"/>
          </w:tcPr>
          <w:p w:rsidR="00997775" w:rsidRDefault="00997775" w14:paraId="7772A450" w14:textId="77777777">
            <w:r>
              <w:t>De Kamer,</w:t>
            </w:r>
          </w:p>
        </w:tc>
      </w:tr>
      <w:tr w:rsidR="00997775" w14:paraId="38DC8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AEEB1" w14:textId="77777777"/>
        </w:tc>
        <w:tc>
          <w:tcPr>
            <w:tcW w:w="7654" w:type="dxa"/>
            <w:gridSpan w:val="2"/>
          </w:tcPr>
          <w:p w:rsidR="00997775" w:rsidRDefault="00997775" w14:paraId="1A43DF5C" w14:textId="77777777"/>
        </w:tc>
      </w:tr>
      <w:tr w:rsidR="00997775" w14:paraId="493EB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E6E36E" w14:textId="77777777"/>
        </w:tc>
        <w:tc>
          <w:tcPr>
            <w:tcW w:w="7654" w:type="dxa"/>
            <w:gridSpan w:val="2"/>
          </w:tcPr>
          <w:p w:rsidR="00997775" w:rsidRDefault="00997775" w14:paraId="7AAFE706" w14:textId="77777777">
            <w:r>
              <w:t>gehoord de beraadslaging,</w:t>
            </w:r>
          </w:p>
        </w:tc>
      </w:tr>
      <w:tr w:rsidR="00997775" w14:paraId="3EDA2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4A5883" w14:textId="77777777"/>
        </w:tc>
        <w:tc>
          <w:tcPr>
            <w:tcW w:w="7654" w:type="dxa"/>
            <w:gridSpan w:val="2"/>
          </w:tcPr>
          <w:p w:rsidR="00997775" w:rsidRDefault="00997775" w14:paraId="6D325455" w14:textId="77777777"/>
        </w:tc>
      </w:tr>
      <w:tr w:rsidR="00997775" w14:paraId="373F1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5BBB1" w14:textId="77777777"/>
        </w:tc>
        <w:tc>
          <w:tcPr>
            <w:tcW w:w="7654" w:type="dxa"/>
            <w:gridSpan w:val="2"/>
          </w:tcPr>
          <w:p w:rsidR="00D22710" w:rsidP="00D22710" w:rsidRDefault="00D22710" w14:paraId="7565E386" w14:textId="77777777">
            <w:r>
              <w:t>constaterende dat de soevereiniteit van Denemarken en Groenland nooit ter discussie mag staan;</w:t>
            </w:r>
          </w:p>
          <w:p w:rsidR="00D22710" w:rsidP="00D22710" w:rsidRDefault="00D22710" w14:paraId="0FE80449" w14:textId="77777777"/>
          <w:p w:rsidR="00D22710" w:rsidP="00D22710" w:rsidRDefault="00D22710" w14:paraId="60D689B5" w14:textId="77777777">
            <w:r>
              <w:t>overwegende dat economische, diplomatieke en/of militaire dwang van de VS om Groenland in te nemen onacceptabel is;</w:t>
            </w:r>
          </w:p>
          <w:p w:rsidR="00D22710" w:rsidP="00D22710" w:rsidRDefault="00D22710" w14:paraId="37DE3189" w14:textId="77777777"/>
          <w:p w:rsidR="00D22710" w:rsidP="00D22710" w:rsidRDefault="00D22710" w14:paraId="216DD2AD" w14:textId="77777777">
            <w:r>
              <w:t xml:space="preserve">verzoekt het kabinet om in de EU samen op te trekken met Frankrijk en Duitsland en economische tegenmaatregelen, waaronder het </w:t>
            </w:r>
            <w:proofErr w:type="spellStart"/>
            <w:r>
              <w:t>antidwanginstrument</w:t>
            </w:r>
            <w:proofErr w:type="spellEnd"/>
            <w:r>
              <w:t>, achter de hand te houden zolang de Amerikaanse president zijn claim op Groenland niet laat varen,</w:t>
            </w:r>
          </w:p>
          <w:p w:rsidR="00D22710" w:rsidP="00D22710" w:rsidRDefault="00D22710" w14:paraId="602C7546" w14:textId="77777777"/>
          <w:p w:rsidR="00D22710" w:rsidP="00D22710" w:rsidRDefault="00D22710" w14:paraId="0D37FC3C" w14:textId="77777777">
            <w:r>
              <w:t>en gaat over tot de orde van de dag.</w:t>
            </w:r>
          </w:p>
          <w:p w:rsidR="00D22710" w:rsidP="00D22710" w:rsidRDefault="00D22710" w14:paraId="0DF7B060" w14:textId="77777777"/>
          <w:p w:rsidR="00D22710" w:rsidP="00D22710" w:rsidRDefault="00D22710" w14:paraId="660837FF" w14:textId="77777777">
            <w:proofErr w:type="spellStart"/>
            <w:r>
              <w:t>Piri</w:t>
            </w:r>
            <w:proofErr w:type="spellEnd"/>
            <w:r>
              <w:t xml:space="preserve">, </w:t>
            </w:r>
            <w:proofErr w:type="spellStart"/>
            <w:r>
              <w:t>Boswijk</w:t>
            </w:r>
            <w:proofErr w:type="spellEnd"/>
          </w:p>
          <w:p w:rsidR="00D22710" w:rsidP="00D22710" w:rsidRDefault="00D22710" w14:paraId="7DB3836A" w14:textId="77777777">
            <w:r>
              <w:t>Klos</w:t>
            </w:r>
          </w:p>
          <w:p w:rsidR="00D22710" w:rsidP="00D22710" w:rsidRDefault="00D22710" w14:paraId="6D640DC4" w14:textId="77777777">
            <w:proofErr w:type="spellStart"/>
            <w:r>
              <w:t>Struijs</w:t>
            </w:r>
            <w:proofErr w:type="spellEnd"/>
          </w:p>
          <w:p w:rsidR="00D22710" w:rsidP="00D22710" w:rsidRDefault="00D22710" w14:paraId="31540184" w14:textId="77777777">
            <w:r>
              <w:t>Ceder</w:t>
            </w:r>
          </w:p>
          <w:p w:rsidR="00D22710" w:rsidP="00D22710" w:rsidRDefault="00D22710" w14:paraId="1DFDF1CE" w14:textId="77777777">
            <w:r>
              <w:t>Dobbe</w:t>
            </w:r>
          </w:p>
          <w:p w:rsidR="00997775" w:rsidP="00D22710" w:rsidRDefault="00D22710" w14:paraId="554E4878" w14:textId="32321D37">
            <w:r>
              <w:t>Teunissen</w:t>
            </w:r>
          </w:p>
        </w:tc>
      </w:tr>
    </w:tbl>
    <w:p w:rsidR="00997775" w:rsidRDefault="00997775" w14:paraId="0A1F73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A677" w14:textId="77777777" w:rsidR="00D22710" w:rsidRDefault="00D22710">
      <w:pPr>
        <w:spacing w:line="20" w:lineRule="exact"/>
      </w:pPr>
    </w:p>
  </w:endnote>
  <w:endnote w:type="continuationSeparator" w:id="0">
    <w:p w14:paraId="583380DE" w14:textId="77777777" w:rsidR="00D22710" w:rsidRDefault="00D227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159E22" w14:textId="77777777" w:rsidR="00D22710" w:rsidRDefault="00D227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873F" w14:textId="77777777" w:rsidR="00D22710" w:rsidRDefault="00D227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48F4C2" w14:textId="77777777" w:rsidR="00D22710" w:rsidRDefault="00D2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271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5D193"/>
  <w15:docId w15:val="{9B3F153C-5E1F-478D-B8D3-7A3B1398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2026-01-23T12:21:00.0000000Z</dcterms:created>
  <dcterms:modified xsi:type="dcterms:W3CDTF">2026-01-23T12:28:00.0000000Z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