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48A6" w14:paraId="4655A287" w14:textId="77777777">
        <w:tc>
          <w:tcPr>
            <w:tcW w:w="6733" w:type="dxa"/>
            <w:gridSpan w:val="2"/>
            <w:tcBorders>
              <w:top w:val="nil"/>
              <w:left w:val="nil"/>
              <w:bottom w:val="nil"/>
              <w:right w:val="nil"/>
            </w:tcBorders>
            <w:vAlign w:val="center"/>
          </w:tcPr>
          <w:p w:rsidR="00997775" w:rsidP="00710A7A" w:rsidRDefault="00997775" w14:paraId="497D58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A96A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48A6" w14:paraId="2D82D6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48E4EA" w14:textId="77777777">
            <w:r w:rsidRPr="008B0CC5">
              <w:t xml:space="preserve">Vergaderjaar </w:t>
            </w:r>
            <w:r w:rsidR="00AC6B87">
              <w:t>202</w:t>
            </w:r>
            <w:r w:rsidR="00684DFF">
              <w:t>5</w:t>
            </w:r>
            <w:r w:rsidR="00AC6B87">
              <w:t>-202</w:t>
            </w:r>
            <w:r w:rsidR="00684DFF">
              <w:t>6</w:t>
            </w:r>
          </w:p>
        </w:tc>
      </w:tr>
      <w:tr w:rsidR="00997775" w:rsidTr="00BB48A6" w14:paraId="6DDACB0B" w14:textId="77777777">
        <w:trPr>
          <w:cantSplit/>
        </w:trPr>
        <w:tc>
          <w:tcPr>
            <w:tcW w:w="10985" w:type="dxa"/>
            <w:gridSpan w:val="3"/>
            <w:tcBorders>
              <w:top w:val="nil"/>
              <w:left w:val="nil"/>
              <w:bottom w:val="nil"/>
              <w:right w:val="nil"/>
            </w:tcBorders>
          </w:tcPr>
          <w:p w:rsidR="00997775" w:rsidRDefault="00997775" w14:paraId="0F7DF2DD" w14:textId="77777777"/>
        </w:tc>
      </w:tr>
      <w:tr w:rsidR="00997775" w:rsidTr="00BB48A6" w14:paraId="58CA51D3" w14:textId="77777777">
        <w:trPr>
          <w:cantSplit/>
        </w:trPr>
        <w:tc>
          <w:tcPr>
            <w:tcW w:w="10985" w:type="dxa"/>
            <w:gridSpan w:val="3"/>
            <w:tcBorders>
              <w:top w:val="nil"/>
              <w:left w:val="nil"/>
              <w:bottom w:val="single" w:color="auto" w:sz="4" w:space="0"/>
              <w:right w:val="nil"/>
            </w:tcBorders>
          </w:tcPr>
          <w:p w:rsidR="00997775" w:rsidRDefault="00997775" w14:paraId="7DAC5F20" w14:textId="77777777"/>
        </w:tc>
      </w:tr>
      <w:tr w:rsidR="00997775" w:rsidTr="00BB48A6" w14:paraId="7AA55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1E796" w14:textId="77777777"/>
        </w:tc>
        <w:tc>
          <w:tcPr>
            <w:tcW w:w="7654" w:type="dxa"/>
            <w:gridSpan w:val="2"/>
          </w:tcPr>
          <w:p w:rsidR="00997775" w:rsidRDefault="00997775" w14:paraId="180E60D4" w14:textId="77777777"/>
        </w:tc>
      </w:tr>
      <w:tr w:rsidR="00BB48A6" w:rsidTr="00BB48A6" w14:paraId="1F694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3423ECBD" w14:textId="7B60A38C">
            <w:pPr>
              <w:rPr>
                <w:b/>
              </w:rPr>
            </w:pPr>
            <w:r>
              <w:rPr>
                <w:b/>
              </w:rPr>
              <w:t>21 501-20</w:t>
            </w:r>
          </w:p>
        </w:tc>
        <w:tc>
          <w:tcPr>
            <w:tcW w:w="7654" w:type="dxa"/>
            <w:gridSpan w:val="2"/>
          </w:tcPr>
          <w:p w:rsidR="00BB48A6" w:rsidP="00BB48A6" w:rsidRDefault="00BB48A6" w14:paraId="613DEAE5" w14:textId="53202151">
            <w:pPr>
              <w:rPr>
                <w:b/>
              </w:rPr>
            </w:pPr>
            <w:r w:rsidRPr="00D22710">
              <w:rPr>
                <w:b/>
                <w:bCs/>
              </w:rPr>
              <w:t>Europese Raad</w:t>
            </w:r>
          </w:p>
        </w:tc>
      </w:tr>
      <w:tr w:rsidR="00BB48A6" w:rsidTr="00BB48A6" w14:paraId="10858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2463D5E1" w14:textId="77777777"/>
        </w:tc>
        <w:tc>
          <w:tcPr>
            <w:tcW w:w="7654" w:type="dxa"/>
            <w:gridSpan w:val="2"/>
          </w:tcPr>
          <w:p w:rsidR="00BB48A6" w:rsidP="00BB48A6" w:rsidRDefault="00BB48A6" w14:paraId="2510CC97" w14:textId="77777777"/>
        </w:tc>
      </w:tr>
      <w:tr w:rsidR="00BB48A6" w:rsidTr="00BB48A6" w14:paraId="10B95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6E329082" w14:textId="77777777"/>
        </w:tc>
        <w:tc>
          <w:tcPr>
            <w:tcW w:w="7654" w:type="dxa"/>
            <w:gridSpan w:val="2"/>
          </w:tcPr>
          <w:p w:rsidR="00BB48A6" w:rsidP="00BB48A6" w:rsidRDefault="00BB48A6" w14:paraId="24DEC1B1" w14:textId="77777777"/>
        </w:tc>
      </w:tr>
      <w:tr w:rsidR="00BB48A6" w:rsidTr="00BB48A6" w14:paraId="78709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32459654" w14:textId="1A747DBD">
            <w:pPr>
              <w:rPr>
                <w:b/>
              </w:rPr>
            </w:pPr>
            <w:r>
              <w:rPr>
                <w:b/>
              </w:rPr>
              <w:t xml:space="preserve">Nr. </w:t>
            </w:r>
            <w:r>
              <w:rPr>
                <w:b/>
              </w:rPr>
              <w:t>2365</w:t>
            </w:r>
          </w:p>
        </w:tc>
        <w:tc>
          <w:tcPr>
            <w:tcW w:w="7654" w:type="dxa"/>
            <w:gridSpan w:val="2"/>
          </w:tcPr>
          <w:p w:rsidR="00BB48A6" w:rsidP="00BB48A6" w:rsidRDefault="00BB48A6" w14:paraId="32A4D448" w14:textId="06C59330">
            <w:pPr>
              <w:rPr>
                <w:b/>
              </w:rPr>
            </w:pPr>
            <w:r>
              <w:rPr>
                <w:b/>
              </w:rPr>
              <w:t xml:space="preserve">MOTIE VAN </w:t>
            </w:r>
            <w:r>
              <w:rPr>
                <w:b/>
              </w:rPr>
              <w:t>HET LID TEUNISSEN</w:t>
            </w:r>
          </w:p>
        </w:tc>
      </w:tr>
      <w:tr w:rsidR="00BB48A6" w:rsidTr="00BB48A6" w14:paraId="531F9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1279EF60" w14:textId="77777777"/>
        </w:tc>
        <w:tc>
          <w:tcPr>
            <w:tcW w:w="7654" w:type="dxa"/>
            <w:gridSpan w:val="2"/>
          </w:tcPr>
          <w:p w:rsidR="00BB48A6" w:rsidP="00BB48A6" w:rsidRDefault="00BB48A6" w14:paraId="6AE0F4E3" w14:textId="14AB3ADF">
            <w:r>
              <w:t>Voorgesteld 22 januari 2026</w:t>
            </w:r>
          </w:p>
        </w:tc>
      </w:tr>
      <w:tr w:rsidR="00BB48A6" w:rsidTr="00BB48A6" w14:paraId="24D79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7F34E9B2" w14:textId="77777777"/>
        </w:tc>
        <w:tc>
          <w:tcPr>
            <w:tcW w:w="7654" w:type="dxa"/>
            <w:gridSpan w:val="2"/>
          </w:tcPr>
          <w:p w:rsidR="00BB48A6" w:rsidP="00BB48A6" w:rsidRDefault="00BB48A6" w14:paraId="2BF65996" w14:textId="77777777"/>
        </w:tc>
      </w:tr>
      <w:tr w:rsidR="00BB48A6" w:rsidTr="00BB48A6" w14:paraId="4B6CB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7DA814A8" w14:textId="77777777"/>
        </w:tc>
        <w:tc>
          <w:tcPr>
            <w:tcW w:w="7654" w:type="dxa"/>
            <w:gridSpan w:val="2"/>
          </w:tcPr>
          <w:p w:rsidR="00BB48A6" w:rsidP="00BB48A6" w:rsidRDefault="00BB48A6" w14:paraId="342D5D9A" w14:textId="3D32619C">
            <w:r>
              <w:t>De Kamer,</w:t>
            </w:r>
          </w:p>
        </w:tc>
      </w:tr>
      <w:tr w:rsidR="00BB48A6" w:rsidTr="00BB48A6" w14:paraId="222CC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25D24181" w14:textId="77777777"/>
        </w:tc>
        <w:tc>
          <w:tcPr>
            <w:tcW w:w="7654" w:type="dxa"/>
            <w:gridSpan w:val="2"/>
          </w:tcPr>
          <w:p w:rsidR="00BB48A6" w:rsidP="00BB48A6" w:rsidRDefault="00BB48A6" w14:paraId="0E27A68B" w14:textId="77777777"/>
        </w:tc>
      </w:tr>
      <w:tr w:rsidR="00BB48A6" w:rsidTr="00BB48A6" w14:paraId="0AA5C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8A6" w:rsidP="00BB48A6" w:rsidRDefault="00BB48A6" w14:paraId="2B56376F" w14:textId="77777777"/>
        </w:tc>
        <w:tc>
          <w:tcPr>
            <w:tcW w:w="7654" w:type="dxa"/>
            <w:gridSpan w:val="2"/>
          </w:tcPr>
          <w:p w:rsidR="00BB48A6" w:rsidP="00BB48A6" w:rsidRDefault="00BB48A6" w14:paraId="2599718C" w14:textId="739DDEF1">
            <w:r>
              <w:t>gehoord de beraadslaging,</w:t>
            </w:r>
          </w:p>
        </w:tc>
      </w:tr>
      <w:tr w:rsidR="00997775" w:rsidTr="00BB48A6" w14:paraId="0AB16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02190E" w14:textId="77777777"/>
        </w:tc>
        <w:tc>
          <w:tcPr>
            <w:tcW w:w="7654" w:type="dxa"/>
            <w:gridSpan w:val="2"/>
          </w:tcPr>
          <w:p w:rsidR="00997775" w:rsidRDefault="00997775" w14:paraId="2F87E037" w14:textId="77777777"/>
        </w:tc>
      </w:tr>
      <w:tr w:rsidR="00997775" w:rsidTr="00BB48A6" w14:paraId="1CB54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8884E7" w14:textId="77777777"/>
        </w:tc>
        <w:tc>
          <w:tcPr>
            <w:tcW w:w="7654" w:type="dxa"/>
            <w:gridSpan w:val="2"/>
          </w:tcPr>
          <w:p w:rsidR="00BB48A6" w:rsidP="00BB48A6" w:rsidRDefault="00BB48A6" w14:paraId="1DCB534E" w14:textId="77777777">
            <w:r>
              <w:t>constaterende dat Nederland grote hoeveelheden gas en olie uit de VS importeert;</w:t>
            </w:r>
          </w:p>
          <w:p w:rsidR="00BB48A6" w:rsidP="00BB48A6" w:rsidRDefault="00BB48A6" w14:paraId="42928E8A" w14:textId="77777777"/>
          <w:p w:rsidR="00BB48A6" w:rsidP="00BB48A6" w:rsidRDefault="00BB48A6" w14:paraId="1C47A7E3" w14:textId="77777777">
            <w:r>
              <w:t>overwegende dat Poetin heeft laten zien dat energieafhankelijkheid als drukmiddel tegen Europa kan worden gebruikt;</w:t>
            </w:r>
          </w:p>
          <w:p w:rsidR="00BB48A6" w:rsidP="00BB48A6" w:rsidRDefault="00BB48A6" w14:paraId="5AD5E52E" w14:textId="77777777"/>
          <w:p w:rsidR="00BB48A6" w:rsidP="00BB48A6" w:rsidRDefault="00BB48A6" w14:paraId="04006D0F" w14:textId="77777777">
            <w:r>
              <w:t>overwegende dat de noodzaak om strategisch onafhankelijk te worden van de VS alleen nog maar groter is geworden;</w:t>
            </w:r>
          </w:p>
          <w:p w:rsidR="00BB48A6" w:rsidP="00BB48A6" w:rsidRDefault="00BB48A6" w14:paraId="76C8C2CA" w14:textId="77777777"/>
          <w:p w:rsidR="00BB48A6" w:rsidP="00BB48A6" w:rsidRDefault="00BB48A6" w14:paraId="1F6497C4" w14:textId="77777777">
            <w:r>
              <w:t>verzoekt de regering om de mogelijkheden voor het afbouwen van de Nederlandse afhankelijkheid van olie en gas uit de VS en de opbouw van schone energie in kaart te brengen, waarbij energiebesparing in de mogelijkheden wordt meegenomen,</w:t>
            </w:r>
          </w:p>
          <w:p w:rsidR="00BB48A6" w:rsidP="00BB48A6" w:rsidRDefault="00BB48A6" w14:paraId="1B8F964C" w14:textId="77777777"/>
          <w:p w:rsidR="00BB48A6" w:rsidP="00BB48A6" w:rsidRDefault="00BB48A6" w14:paraId="711F0055" w14:textId="77777777">
            <w:r>
              <w:t>en gaat over tot de orde van de dag.</w:t>
            </w:r>
          </w:p>
          <w:p w:rsidR="00BB48A6" w:rsidP="00BB48A6" w:rsidRDefault="00BB48A6" w14:paraId="1938F630" w14:textId="77777777"/>
          <w:p w:rsidR="00997775" w:rsidP="00BB48A6" w:rsidRDefault="00BB48A6" w14:paraId="5A5F7FC3" w14:textId="3BCB404B">
            <w:r>
              <w:t>Teunissen</w:t>
            </w:r>
          </w:p>
        </w:tc>
      </w:tr>
    </w:tbl>
    <w:p w:rsidR="00997775" w:rsidRDefault="00997775" w14:paraId="707CD3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0D07" w14:textId="77777777" w:rsidR="00BB48A6" w:rsidRDefault="00BB48A6">
      <w:pPr>
        <w:spacing w:line="20" w:lineRule="exact"/>
      </w:pPr>
    </w:p>
  </w:endnote>
  <w:endnote w:type="continuationSeparator" w:id="0">
    <w:p w14:paraId="50487B1B" w14:textId="77777777" w:rsidR="00BB48A6" w:rsidRDefault="00BB48A6">
      <w:pPr>
        <w:pStyle w:val="Amendement"/>
      </w:pPr>
      <w:r>
        <w:rPr>
          <w:b w:val="0"/>
        </w:rPr>
        <w:t xml:space="preserve"> </w:t>
      </w:r>
    </w:p>
  </w:endnote>
  <w:endnote w:type="continuationNotice" w:id="1">
    <w:p w14:paraId="4612128B" w14:textId="77777777" w:rsidR="00BB48A6" w:rsidRDefault="00BB48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F5AE" w14:textId="77777777" w:rsidR="00BB48A6" w:rsidRDefault="00BB48A6">
      <w:pPr>
        <w:pStyle w:val="Amendement"/>
      </w:pPr>
      <w:r>
        <w:rPr>
          <w:b w:val="0"/>
        </w:rPr>
        <w:separator/>
      </w:r>
    </w:p>
  </w:footnote>
  <w:footnote w:type="continuationSeparator" w:id="0">
    <w:p w14:paraId="6769E131" w14:textId="77777777" w:rsidR="00BB48A6" w:rsidRDefault="00BB4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A6"/>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B48A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170D"/>
  <w15:docId w15:val="{AA12876E-F628-43AA-93B8-11B3DA0F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